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19" w:rsidRPr="009A2701" w:rsidRDefault="003A4419" w:rsidP="00A91319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9A2701">
        <w:rPr>
          <w:rFonts w:ascii="Times New Roman" w:hAnsi="Times New Roman" w:cs="Times New Roman"/>
          <w:b w:val="0"/>
          <w:sz w:val="26"/>
          <w:szCs w:val="26"/>
        </w:rPr>
        <w:t>АДМИНИСТРАЦИЯ КЛИМОВСКОГО СЕЛЬСКОГО ПОСЕЛЕНИЯ</w:t>
      </w:r>
    </w:p>
    <w:p w:rsidR="003A4419" w:rsidRPr="009A2701" w:rsidRDefault="003A4419" w:rsidP="00A91319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4419" w:rsidRPr="009A2701" w:rsidRDefault="003A4419" w:rsidP="00A91319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9A2701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3A4419" w:rsidRPr="009A2701" w:rsidRDefault="003A4419" w:rsidP="00A91319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4419" w:rsidRPr="009A2701" w:rsidRDefault="003A4419" w:rsidP="00A91319">
      <w:pPr>
        <w:rPr>
          <w:sz w:val="26"/>
          <w:szCs w:val="26"/>
          <w:lang w:eastAsia="ar-SA"/>
        </w:rPr>
      </w:pPr>
    </w:p>
    <w:p w:rsidR="003A4419" w:rsidRPr="009A2701" w:rsidRDefault="003A4419" w:rsidP="00A91319">
      <w:pPr>
        <w:rPr>
          <w:sz w:val="26"/>
          <w:szCs w:val="26"/>
          <w:lang w:eastAsia="ar-SA"/>
        </w:rPr>
      </w:pPr>
      <w:r w:rsidRPr="009A2701">
        <w:rPr>
          <w:sz w:val="26"/>
          <w:szCs w:val="26"/>
          <w:lang w:eastAsia="ar-SA"/>
        </w:rPr>
        <w:t xml:space="preserve">от </w:t>
      </w:r>
      <w:r>
        <w:rPr>
          <w:sz w:val="26"/>
          <w:szCs w:val="26"/>
          <w:lang w:eastAsia="ar-SA"/>
        </w:rPr>
        <w:t xml:space="preserve">04.12.2023  </w:t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  <w:t>№ 109</w:t>
      </w:r>
    </w:p>
    <w:p w:rsidR="003A4419" w:rsidRPr="009A2701" w:rsidRDefault="003A4419" w:rsidP="00A91319">
      <w:pPr>
        <w:rPr>
          <w:sz w:val="26"/>
          <w:szCs w:val="26"/>
          <w:lang w:eastAsia="ar-SA"/>
        </w:rPr>
      </w:pPr>
      <w:r w:rsidRPr="009A2701">
        <w:rPr>
          <w:sz w:val="26"/>
          <w:szCs w:val="26"/>
          <w:lang w:eastAsia="ar-SA"/>
        </w:rPr>
        <w:t>д. Климовское</w:t>
      </w:r>
    </w:p>
    <w:p w:rsidR="003A4419" w:rsidRPr="009A2701" w:rsidRDefault="003A4419" w:rsidP="00A91319">
      <w:pPr>
        <w:rPr>
          <w:sz w:val="26"/>
          <w:szCs w:val="26"/>
          <w:lang w:eastAsia="ar-SA"/>
        </w:rPr>
      </w:pPr>
    </w:p>
    <w:p w:rsidR="003A4419" w:rsidRPr="009A2701" w:rsidRDefault="003A4419" w:rsidP="00A91319">
      <w:pPr>
        <w:rPr>
          <w:sz w:val="26"/>
          <w:szCs w:val="26"/>
          <w:lang w:eastAsia="ar-SA"/>
        </w:rPr>
      </w:pPr>
    </w:p>
    <w:p w:rsidR="003A4419" w:rsidRPr="00D61DDB" w:rsidRDefault="003A4419" w:rsidP="00D61DDB">
      <w:pPr>
        <w:rPr>
          <w:b/>
          <w:bCs/>
          <w:sz w:val="26"/>
          <w:szCs w:val="26"/>
          <w:lang w:eastAsia="ar-SA"/>
        </w:rPr>
      </w:pPr>
      <w:r w:rsidRPr="00D61DDB">
        <w:rPr>
          <w:b/>
          <w:bCs/>
          <w:sz w:val="26"/>
          <w:szCs w:val="26"/>
          <w:lang w:eastAsia="ar-SA"/>
        </w:rPr>
        <w:t xml:space="preserve">Об утверждении перечней главных администраторов доходов бюджета </w:t>
      </w:r>
    </w:p>
    <w:p w:rsidR="003A4419" w:rsidRPr="00D61DDB" w:rsidRDefault="003A4419" w:rsidP="00D61DDB">
      <w:pPr>
        <w:rPr>
          <w:b/>
          <w:bCs/>
          <w:sz w:val="26"/>
          <w:szCs w:val="26"/>
          <w:lang w:eastAsia="ar-SA"/>
        </w:rPr>
      </w:pPr>
      <w:r w:rsidRPr="00D61DDB">
        <w:rPr>
          <w:b/>
          <w:bCs/>
          <w:sz w:val="26"/>
          <w:szCs w:val="26"/>
          <w:lang w:eastAsia="ar-SA"/>
        </w:rPr>
        <w:t>и источников финансирования дефицита бюджета Климовского сельского п</w:t>
      </w:r>
      <w:r w:rsidRPr="00D61DDB">
        <w:rPr>
          <w:b/>
          <w:bCs/>
          <w:sz w:val="26"/>
          <w:szCs w:val="26"/>
          <w:lang w:eastAsia="ar-SA"/>
        </w:rPr>
        <w:t>о</w:t>
      </w:r>
      <w:r w:rsidRPr="00D61DDB">
        <w:rPr>
          <w:b/>
          <w:bCs/>
          <w:sz w:val="26"/>
          <w:szCs w:val="26"/>
          <w:lang w:eastAsia="ar-SA"/>
        </w:rPr>
        <w:t>селения</w:t>
      </w:r>
      <w:r>
        <w:rPr>
          <w:b/>
          <w:bCs/>
          <w:sz w:val="26"/>
          <w:szCs w:val="26"/>
          <w:lang w:eastAsia="ar-SA"/>
        </w:rPr>
        <w:t xml:space="preserve"> </w:t>
      </w:r>
      <w:r w:rsidRPr="00D61DDB">
        <w:rPr>
          <w:b/>
          <w:bCs/>
          <w:sz w:val="26"/>
          <w:szCs w:val="26"/>
          <w:lang w:eastAsia="ar-SA"/>
        </w:rPr>
        <w:t>на 2024 год и плановый период 2025 и 2026 годов</w:t>
      </w:r>
    </w:p>
    <w:p w:rsidR="003A4419" w:rsidRPr="009A2701" w:rsidRDefault="003A4419" w:rsidP="00665DA9">
      <w:pPr>
        <w:ind w:firstLine="709"/>
        <w:jc w:val="center"/>
        <w:rPr>
          <w:sz w:val="26"/>
          <w:szCs w:val="26"/>
          <w:lang w:eastAsia="ar-SA"/>
        </w:rPr>
      </w:pPr>
    </w:p>
    <w:p w:rsidR="003A4419" w:rsidRPr="009A2701" w:rsidRDefault="003A4419" w:rsidP="00A91319">
      <w:pPr>
        <w:rPr>
          <w:sz w:val="26"/>
          <w:szCs w:val="26"/>
          <w:lang w:eastAsia="ar-SA"/>
        </w:rPr>
      </w:pPr>
    </w:p>
    <w:p w:rsidR="003A4419" w:rsidRPr="0090137E" w:rsidRDefault="003A4419" w:rsidP="00A91319">
      <w:pPr>
        <w:ind w:firstLine="709"/>
        <w:jc w:val="both"/>
        <w:rPr>
          <w:sz w:val="26"/>
          <w:szCs w:val="26"/>
        </w:rPr>
      </w:pPr>
      <w:r w:rsidRPr="0090137E">
        <w:rPr>
          <w:sz w:val="26"/>
          <w:szCs w:val="26"/>
        </w:rPr>
        <w:t>В соответствии со статьей 160.1, пунктом 4 статьи 160.2  Бюджетного кодекса Российской Федерации</w:t>
      </w:r>
    </w:p>
    <w:p w:rsidR="003A4419" w:rsidRPr="0090137E" w:rsidRDefault="003A4419" w:rsidP="00A91319">
      <w:pPr>
        <w:pStyle w:val="ConsPlusTitle12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0137E">
        <w:rPr>
          <w:rFonts w:ascii="Times New Roman" w:hAnsi="Times New Roman" w:cs="Times New Roman"/>
          <w:b w:val="0"/>
          <w:sz w:val="26"/>
          <w:szCs w:val="26"/>
        </w:rPr>
        <w:t>Администрация Климовского сельского поселения</w:t>
      </w:r>
    </w:p>
    <w:p w:rsidR="003A4419" w:rsidRPr="0090137E" w:rsidRDefault="003A4419" w:rsidP="00A9131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137E">
        <w:rPr>
          <w:sz w:val="26"/>
          <w:szCs w:val="26"/>
        </w:rPr>
        <w:t>ПОСТАНОВЛЯЕТ:</w:t>
      </w:r>
    </w:p>
    <w:p w:rsidR="003A4419" w:rsidRPr="0090137E" w:rsidRDefault="003A4419" w:rsidP="00A9131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A4419" w:rsidRPr="0090137E" w:rsidRDefault="003A4419" w:rsidP="00A91319">
      <w:pPr>
        <w:ind w:firstLine="709"/>
        <w:jc w:val="both"/>
        <w:rPr>
          <w:sz w:val="26"/>
          <w:szCs w:val="26"/>
        </w:rPr>
      </w:pPr>
      <w:r w:rsidRPr="0090137E">
        <w:rPr>
          <w:sz w:val="26"/>
          <w:szCs w:val="26"/>
        </w:rPr>
        <w:t>1. Утвердить перечень главных администраторов доходов бюджета Климо</w:t>
      </w:r>
      <w:r w:rsidRPr="0090137E">
        <w:rPr>
          <w:sz w:val="26"/>
          <w:szCs w:val="26"/>
        </w:rPr>
        <w:t>в</w:t>
      </w:r>
      <w:r w:rsidRPr="0090137E">
        <w:rPr>
          <w:sz w:val="26"/>
          <w:szCs w:val="26"/>
        </w:rPr>
        <w:t>ского сельского поселения на 202</w:t>
      </w:r>
      <w:r>
        <w:rPr>
          <w:sz w:val="26"/>
          <w:szCs w:val="26"/>
        </w:rPr>
        <w:t>4</w:t>
      </w:r>
      <w:r w:rsidRPr="0090137E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5</w:t>
      </w:r>
      <w:r w:rsidRPr="0090137E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90137E">
        <w:rPr>
          <w:sz w:val="26"/>
          <w:szCs w:val="26"/>
        </w:rPr>
        <w:t xml:space="preserve"> годов (пр</w:t>
      </w:r>
      <w:r w:rsidRPr="0090137E">
        <w:rPr>
          <w:sz w:val="26"/>
          <w:szCs w:val="26"/>
        </w:rPr>
        <w:t>и</w:t>
      </w:r>
      <w:r w:rsidRPr="0090137E">
        <w:rPr>
          <w:sz w:val="26"/>
          <w:szCs w:val="26"/>
        </w:rPr>
        <w:t>ложение № 1).</w:t>
      </w:r>
    </w:p>
    <w:p w:rsidR="003A4419" w:rsidRPr="0090137E" w:rsidRDefault="003A4419" w:rsidP="00A91319">
      <w:pPr>
        <w:ind w:firstLine="709"/>
        <w:jc w:val="both"/>
        <w:rPr>
          <w:sz w:val="26"/>
          <w:szCs w:val="26"/>
        </w:rPr>
      </w:pPr>
      <w:r w:rsidRPr="0090137E">
        <w:rPr>
          <w:sz w:val="26"/>
          <w:szCs w:val="26"/>
        </w:rPr>
        <w:t>2. Утвердить перечень главных администраторов источников финансирования дефицита бюджета Климовского сельского поселения на 202</w:t>
      </w:r>
      <w:r>
        <w:rPr>
          <w:sz w:val="26"/>
          <w:szCs w:val="26"/>
        </w:rPr>
        <w:t>4</w:t>
      </w:r>
      <w:r w:rsidRPr="0090137E">
        <w:rPr>
          <w:sz w:val="26"/>
          <w:szCs w:val="26"/>
        </w:rPr>
        <w:t xml:space="preserve"> год и плановый пер</w:t>
      </w:r>
      <w:r w:rsidRPr="0090137E">
        <w:rPr>
          <w:sz w:val="26"/>
          <w:szCs w:val="26"/>
        </w:rPr>
        <w:t>и</w:t>
      </w:r>
      <w:r w:rsidRPr="0090137E">
        <w:rPr>
          <w:sz w:val="26"/>
          <w:szCs w:val="26"/>
        </w:rPr>
        <w:t>од 202</w:t>
      </w:r>
      <w:r>
        <w:rPr>
          <w:sz w:val="26"/>
          <w:szCs w:val="26"/>
        </w:rPr>
        <w:t>5</w:t>
      </w:r>
      <w:r w:rsidRPr="0090137E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90137E">
        <w:rPr>
          <w:sz w:val="26"/>
          <w:szCs w:val="26"/>
        </w:rPr>
        <w:t xml:space="preserve"> годов (приложение № 2).</w:t>
      </w:r>
    </w:p>
    <w:p w:rsidR="003A4419" w:rsidRPr="00E94FBC" w:rsidRDefault="003A4419" w:rsidP="009D539B">
      <w:pPr>
        <w:ind w:firstLine="708"/>
        <w:jc w:val="both"/>
        <w:rPr>
          <w:sz w:val="26"/>
          <w:szCs w:val="26"/>
        </w:rPr>
      </w:pPr>
      <w:r w:rsidRPr="00E94FBC">
        <w:rPr>
          <w:sz w:val="26"/>
          <w:szCs w:val="26"/>
        </w:rPr>
        <w:t>3</w:t>
      </w:r>
      <w:bookmarkStart w:id="0" w:name="_Hlk114427782"/>
      <w:r w:rsidRPr="00E94FBC">
        <w:rPr>
          <w:sz w:val="26"/>
          <w:szCs w:val="26"/>
        </w:rPr>
        <w:t>. Признать утратившим силу постановление Администрации Климовского сельского поселения 26.12.2022  №  98 «</w:t>
      </w:r>
      <w:r w:rsidRPr="00E94FBC">
        <w:rPr>
          <w:bCs/>
          <w:sz w:val="26"/>
          <w:szCs w:val="26"/>
          <w:lang w:eastAsia="ar-SA"/>
        </w:rPr>
        <w:t>Об утверждении перечней главных админ</w:t>
      </w:r>
      <w:r w:rsidRPr="00E94FBC">
        <w:rPr>
          <w:bCs/>
          <w:sz w:val="26"/>
          <w:szCs w:val="26"/>
          <w:lang w:eastAsia="ar-SA"/>
        </w:rPr>
        <w:t>и</w:t>
      </w:r>
      <w:r w:rsidRPr="00E94FBC">
        <w:rPr>
          <w:bCs/>
          <w:sz w:val="26"/>
          <w:szCs w:val="26"/>
          <w:lang w:eastAsia="ar-SA"/>
        </w:rPr>
        <w:t>страторов доходов и источников финансирования дефицита бюджета Климовского сельского поселения на 2023 год и плановый период 2024 и 2025 годов.</w:t>
      </w:r>
    </w:p>
    <w:bookmarkEnd w:id="0"/>
    <w:p w:rsidR="003A4419" w:rsidRPr="0090137E" w:rsidRDefault="003A4419" w:rsidP="00A91319">
      <w:pPr>
        <w:ind w:firstLine="709"/>
        <w:jc w:val="both"/>
        <w:rPr>
          <w:sz w:val="26"/>
          <w:szCs w:val="26"/>
        </w:rPr>
      </w:pPr>
      <w:r w:rsidRPr="0090137E">
        <w:rPr>
          <w:sz w:val="26"/>
          <w:szCs w:val="26"/>
        </w:rPr>
        <w:t>4. Настоящее постановление вступает в силу с 01.01.202</w:t>
      </w:r>
      <w:r>
        <w:rPr>
          <w:sz w:val="26"/>
          <w:szCs w:val="26"/>
        </w:rPr>
        <w:t>4</w:t>
      </w:r>
      <w:r w:rsidRPr="0090137E">
        <w:rPr>
          <w:sz w:val="26"/>
          <w:szCs w:val="26"/>
        </w:rPr>
        <w:t xml:space="preserve"> года.</w:t>
      </w:r>
    </w:p>
    <w:p w:rsidR="003A4419" w:rsidRPr="0090137E" w:rsidRDefault="003A4419" w:rsidP="00A91319">
      <w:pPr>
        <w:ind w:firstLine="709"/>
        <w:jc w:val="both"/>
        <w:rPr>
          <w:sz w:val="26"/>
          <w:szCs w:val="26"/>
        </w:rPr>
      </w:pPr>
      <w:r w:rsidRPr="0090137E">
        <w:rPr>
          <w:bCs/>
          <w:sz w:val="26"/>
          <w:szCs w:val="26"/>
        </w:rPr>
        <w:t>5.</w:t>
      </w:r>
      <w:r w:rsidRPr="0090137E">
        <w:rPr>
          <w:b/>
          <w:bCs/>
          <w:sz w:val="26"/>
          <w:szCs w:val="26"/>
        </w:rPr>
        <w:t xml:space="preserve"> </w:t>
      </w:r>
      <w:r w:rsidRPr="0090137E">
        <w:rPr>
          <w:sz w:val="26"/>
          <w:szCs w:val="26"/>
        </w:rPr>
        <w:t>Настоящее постановление подлежит опубликованию в информационном бюллетене «Климовский вестник» и размещению на официальном сайте админис</w:t>
      </w:r>
      <w:r w:rsidRPr="0090137E">
        <w:rPr>
          <w:sz w:val="26"/>
          <w:szCs w:val="26"/>
        </w:rPr>
        <w:t>т</w:t>
      </w:r>
      <w:r w:rsidRPr="0090137E">
        <w:rPr>
          <w:sz w:val="26"/>
          <w:szCs w:val="26"/>
        </w:rPr>
        <w:t>рации Череповецкого муниципального района в информационно-телекоммуникационной сети «Интернет».</w:t>
      </w:r>
    </w:p>
    <w:p w:rsidR="003A4419" w:rsidRPr="009A2701" w:rsidRDefault="003A4419" w:rsidP="00A91319">
      <w:pPr>
        <w:ind w:firstLine="709"/>
        <w:jc w:val="both"/>
        <w:rPr>
          <w:sz w:val="26"/>
          <w:szCs w:val="26"/>
        </w:rPr>
      </w:pPr>
    </w:p>
    <w:p w:rsidR="003A4419" w:rsidRDefault="003A4419" w:rsidP="00A91319">
      <w:pPr>
        <w:ind w:firstLine="709"/>
        <w:jc w:val="both"/>
        <w:rPr>
          <w:sz w:val="26"/>
          <w:szCs w:val="26"/>
        </w:rPr>
      </w:pPr>
    </w:p>
    <w:p w:rsidR="003A4419" w:rsidRDefault="003A4419" w:rsidP="00A91319">
      <w:pPr>
        <w:ind w:firstLine="709"/>
        <w:jc w:val="both"/>
        <w:rPr>
          <w:sz w:val="26"/>
          <w:szCs w:val="26"/>
        </w:rPr>
      </w:pPr>
    </w:p>
    <w:p w:rsidR="003A4419" w:rsidRDefault="003A4419" w:rsidP="00A91319">
      <w:pPr>
        <w:ind w:firstLine="709"/>
        <w:jc w:val="both"/>
        <w:rPr>
          <w:sz w:val="26"/>
          <w:szCs w:val="26"/>
        </w:rPr>
      </w:pPr>
    </w:p>
    <w:p w:rsidR="003A4419" w:rsidRDefault="003A4419" w:rsidP="007158D7">
      <w:pPr>
        <w:jc w:val="both"/>
        <w:rPr>
          <w:sz w:val="26"/>
          <w:szCs w:val="26"/>
        </w:rPr>
      </w:pPr>
    </w:p>
    <w:p w:rsidR="003A4419" w:rsidRDefault="003A4419" w:rsidP="007158D7">
      <w:pPr>
        <w:jc w:val="both"/>
        <w:rPr>
          <w:sz w:val="26"/>
          <w:szCs w:val="26"/>
        </w:rPr>
      </w:pPr>
    </w:p>
    <w:p w:rsidR="003A4419" w:rsidRPr="009A2701" w:rsidRDefault="003A4419" w:rsidP="007158D7">
      <w:pPr>
        <w:jc w:val="both"/>
        <w:rPr>
          <w:sz w:val="26"/>
          <w:szCs w:val="26"/>
          <w:lang/>
        </w:rPr>
      </w:pPr>
      <w:r w:rsidRPr="009A2701">
        <w:rPr>
          <w:sz w:val="26"/>
          <w:szCs w:val="26"/>
        </w:rPr>
        <w:t>Глава поселения</w:t>
      </w:r>
      <w:r w:rsidRPr="009A2701">
        <w:rPr>
          <w:sz w:val="26"/>
          <w:szCs w:val="26"/>
        </w:rPr>
        <w:tab/>
      </w:r>
      <w:r w:rsidRPr="009A2701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9A270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</w:t>
      </w:r>
      <w:r w:rsidRPr="009A2701">
        <w:rPr>
          <w:sz w:val="26"/>
          <w:szCs w:val="26"/>
        </w:rPr>
        <w:t>А.Ю. Лавров</w:t>
      </w:r>
    </w:p>
    <w:p w:rsidR="003A4419" w:rsidRDefault="003A4419" w:rsidP="00A9131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4419" w:rsidRDefault="003A4419" w:rsidP="00B12B24">
      <w:pPr>
        <w:ind w:left="5812"/>
      </w:pPr>
    </w:p>
    <w:p w:rsidR="003A4419" w:rsidRDefault="003A4419">
      <w:pPr>
        <w:spacing w:after="200" w:line="276" w:lineRule="auto"/>
      </w:pPr>
      <w:r>
        <w:br w:type="page"/>
      </w:r>
    </w:p>
    <w:p w:rsidR="003A4419" w:rsidRPr="004E1DA1" w:rsidRDefault="003A4419" w:rsidP="00B12B24">
      <w:pPr>
        <w:ind w:left="5812"/>
      </w:pPr>
      <w:r w:rsidRPr="004E1DA1">
        <w:t>Приложение № 1</w:t>
      </w:r>
    </w:p>
    <w:p w:rsidR="003A4419" w:rsidRPr="004E1DA1" w:rsidRDefault="003A4419" w:rsidP="00B12B24">
      <w:pPr>
        <w:ind w:left="5812"/>
      </w:pPr>
      <w:r w:rsidRPr="004E1DA1">
        <w:t xml:space="preserve">к постановлению администрации </w:t>
      </w:r>
    </w:p>
    <w:p w:rsidR="003A4419" w:rsidRDefault="003A4419" w:rsidP="00B12B24">
      <w:pPr>
        <w:ind w:left="5812"/>
      </w:pPr>
      <w:r w:rsidRPr="004E1DA1">
        <w:t>Климовского сельского поселения</w:t>
      </w:r>
    </w:p>
    <w:p w:rsidR="003A4419" w:rsidRPr="004E1DA1" w:rsidRDefault="003A4419" w:rsidP="004E1DA1">
      <w:pPr>
        <w:ind w:left="5812"/>
        <w:rPr>
          <w:lang w:eastAsia="ar-SA"/>
        </w:rPr>
      </w:pPr>
      <w:r>
        <w:t>о</w:t>
      </w:r>
      <w:r w:rsidRPr="004E1DA1">
        <w:t xml:space="preserve">т </w:t>
      </w:r>
      <w:r w:rsidRPr="004E1DA1">
        <w:rPr>
          <w:lang w:eastAsia="ar-SA"/>
        </w:rPr>
        <w:t>04.12.2023  № 109</w:t>
      </w:r>
    </w:p>
    <w:p w:rsidR="003A4419" w:rsidRPr="00B87CF3" w:rsidRDefault="003A4419" w:rsidP="00B12B24">
      <w:pPr>
        <w:ind w:left="5812"/>
      </w:pPr>
    </w:p>
    <w:p w:rsidR="003A4419" w:rsidRDefault="003A4419" w:rsidP="00A91319"/>
    <w:p w:rsidR="003A4419" w:rsidRPr="00055A71" w:rsidRDefault="003A4419" w:rsidP="00A91319">
      <w:pPr>
        <w:jc w:val="center"/>
        <w:rPr>
          <w:sz w:val="26"/>
          <w:szCs w:val="26"/>
        </w:rPr>
      </w:pPr>
      <w:r w:rsidRPr="00055A71">
        <w:rPr>
          <w:sz w:val="26"/>
          <w:szCs w:val="26"/>
        </w:rPr>
        <w:t xml:space="preserve">ПЕРЕЧЕНЬ </w:t>
      </w:r>
      <w:r w:rsidRPr="00055A71">
        <w:rPr>
          <w:sz w:val="26"/>
          <w:szCs w:val="26"/>
        </w:rPr>
        <w:br/>
        <w:t>главных администраторов доходов бюджета Климовского сельского поселения</w:t>
      </w:r>
    </w:p>
    <w:p w:rsidR="003A4419" w:rsidRPr="00055A71" w:rsidRDefault="003A4419" w:rsidP="00A91319">
      <w:pPr>
        <w:jc w:val="center"/>
        <w:rPr>
          <w:sz w:val="26"/>
          <w:szCs w:val="26"/>
        </w:rPr>
      </w:pPr>
      <w:r w:rsidRPr="00055A71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055A71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5</w:t>
      </w:r>
      <w:r w:rsidRPr="00055A71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055A71">
        <w:rPr>
          <w:sz w:val="26"/>
          <w:szCs w:val="26"/>
        </w:rPr>
        <w:t xml:space="preserve"> годов</w:t>
      </w:r>
    </w:p>
    <w:p w:rsidR="003A4419" w:rsidRDefault="003A4419" w:rsidP="00A91319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2552"/>
        <w:gridCol w:w="6095"/>
      </w:tblGrid>
      <w:tr w:rsidR="003A4419" w:rsidRPr="006E5EA5" w:rsidTr="005B1BFB">
        <w:trPr>
          <w:tblHeader/>
        </w:trPr>
        <w:tc>
          <w:tcPr>
            <w:tcW w:w="3686" w:type="dxa"/>
            <w:gridSpan w:val="2"/>
            <w:vAlign w:val="center"/>
          </w:tcPr>
          <w:p w:rsidR="003A4419" w:rsidRPr="005B1BFB" w:rsidRDefault="003A4419" w:rsidP="005B1BFB">
            <w:pPr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Код</w:t>
            </w:r>
          </w:p>
        </w:tc>
        <w:tc>
          <w:tcPr>
            <w:tcW w:w="6095" w:type="dxa"/>
            <w:vMerge w:val="restart"/>
            <w:vAlign w:val="center"/>
          </w:tcPr>
          <w:p w:rsidR="003A4419" w:rsidRPr="005B1BFB" w:rsidRDefault="003A4419" w:rsidP="005B1BFB">
            <w:pPr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 xml:space="preserve">Наименование </w:t>
            </w:r>
          </w:p>
          <w:p w:rsidR="003A4419" w:rsidRPr="005B1BFB" w:rsidRDefault="003A4419" w:rsidP="005B1BFB">
            <w:pPr>
              <w:jc w:val="center"/>
              <w:rPr>
                <w:sz w:val="22"/>
                <w:szCs w:val="22"/>
              </w:rPr>
            </w:pPr>
          </w:p>
        </w:tc>
      </w:tr>
      <w:tr w:rsidR="003A4419" w:rsidRPr="006E5EA5" w:rsidTr="005B1BFB">
        <w:trPr>
          <w:trHeight w:val="694"/>
          <w:tblHeader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 xml:space="preserve">главного админист- ратора 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 xml:space="preserve">доходов бюджета </w:t>
            </w:r>
          </w:p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поселения</w:t>
            </w:r>
          </w:p>
        </w:tc>
        <w:tc>
          <w:tcPr>
            <w:tcW w:w="6095" w:type="dxa"/>
            <w:vMerge/>
            <w:vAlign w:val="center"/>
          </w:tcPr>
          <w:p w:rsidR="003A4419" w:rsidRPr="005B1BFB" w:rsidRDefault="003A4419" w:rsidP="005B1BFB">
            <w:pPr>
              <w:jc w:val="center"/>
              <w:rPr>
                <w:sz w:val="22"/>
                <w:szCs w:val="22"/>
              </w:rPr>
            </w:pPr>
          </w:p>
        </w:tc>
      </w:tr>
      <w:tr w:rsidR="003A4419" w:rsidRPr="006E5EA5" w:rsidTr="005B1BFB">
        <w:trPr>
          <w:trHeight w:val="359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3A4419" w:rsidRPr="005B1BFB" w:rsidRDefault="003A4419" w:rsidP="00B12B24">
            <w:pPr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Федеральная налоговая служба</w:t>
            </w:r>
          </w:p>
        </w:tc>
      </w:tr>
      <w:tr w:rsidR="003A4419" w:rsidRPr="006E5EA5" w:rsidTr="005B1BFB">
        <w:trPr>
          <w:trHeight w:val="2557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1 01 02010 01 1000 110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Налог на доходы физических лиц с доходов, источником к</w:t>
            </w:r>
            <w:r w:rsidRPr="005B1BFB">
              <w:rPr>
                <w:sz w:val="22"/>
                <w:szCs w:val="22"/>
              </w:rPr>
              <w:t>о</w:t>
            </w:r>
            <w:r w:rsidRPr="005B1BFB">
              <w:rPr>
                <w:sz w:val="22"/>
                <w:szCs w:val="22"/>
              </w:rPr>
              <w:t>торых является налоговый агент, за исключением доходов, в отношении которых исчисление и уплата налога осущест</w:t>
            </w:r>
            <w:r w:rsidRPr="005B1BFB">
              <w:rPr>
                <w:sz w:val="22"/>
                <w:szCs w:val="22"/>
              </w:rPr>
              <w:t>в</w:t>
            </w:r>
            <w:r w:rsidRPr="005B1BFB">
              <w:rPr>
                <w:sz w:val="22"/>
                <w:szCs w:val="22"/>
              </w:rPr>
              <w:t xml:space="preserve">ляются в соответствии со </w:t>
            </w:r>
            <w:hyperlink r:id="rId4">
              <w:r w:rsidRPr="005B1BFB">
                <w:rPr>
                  <w:color w:val="0000FF"/>
                  <w:sz w:val="22"/>
                  <w:szCs w:val="22"/>
                </w:rPr>
                <w:t>статьями 227</w:t>
              </w:r>
            </w:hyperlink>
            <w:r w:rsidRPr="005B1BFB">
              <w:rPr>
                <w:sz w:val="22"/>
                <w:szCs w:val="22"/>
              </w:rPr>
              <w:t xml:space="preserve">, </w:t>
            </w:r>
            <w:hyperlink r:id="rId5">
              <w:r w:rsidRPr="005B1BFB">
                <w:rPr>
                  <w:color w:val="0000FF"/>
                  <w:sz w:val="22"/>
                  <w:szCs w:val="22"/>
                </w:rPr>
                <w:t>227.1</w:t>
              </w:r>
            </w:hyperlink>
            <w:r w:rsidRPr="005B1BFB">
              <w:rPr>
                <w:sz w:val="22"/>
                <w:szCs w:val="22"/>
              </w:rPr>
              <w:t xml:space="preserve"> и </w:t>
            </w:r>
            <w:hyperlink r:id="rId6">
              <w:r w:rsidRPr="005B1BFB">
                <w:rPr>
                  <w:color w:val="0000FF"/>
                  <w:sz w:val="22"/>
                  <w:szCs w:val="22"/>
                </w:rPr>
                <w:t>228</w:t>
              </w:r>
            </w:hyperlink>
            <w:r w:rsidRPr="005B1BFB">
              <w:rPr>
                <w:sz w:val="22"/>
                <w:szCs w:val="22"/>
              </w:rPr>
              <w:t xml:space="preserve"> Налогов</w:t>
            </w:r>
            <w:r w:rsidRPr="005B1BFB">
              <w:rPr>
                <w:sz w:val="22"/>
                <w:szCs w:val="22"/>
              </w:rPr>
              <w:t>о</w:t>
            </w:r>
            <w:r w:rsidRPr="005B1BFB">
              <w:rPr>
                <w:sz w:val="22"/>
                <w:szCs w:val="22"/>
              </w:rPr>
              <w:t>го кодекса Российской Федерации, а также доходов от дол</w:t>
            </w:r>
            <w:r w:rsidRPr="005B1BFB">
              <w:rPr>
                <w:sz w:val="22"/>
                <w:szCs w:val="22"/>
              </w:rPr>
              <w:t>е</w:t>
            </w:r>
            <w:r w:rsidRPr="005B1BFB">
              <w:rPr>
                <w:sz w:val="22"/>
                <w:szCs w:val="22"/>
              </w:rPr>
              <w:t>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A4419" w:rsidRPr="006E5EA5" w:rsidTr="005B1BFB">
        <w:trPr>
          <w:trHeight w:val="2326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1 01 02010 01 3000 110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Налог на доходы физических лиц с доходов, источником к</w:t>
            </w:r>
            <w:r w:rsidRPr="005B1BFB">
              <w:rPr>
                <w:sz w:val="22"/>
                <w:szCs w:val="22"/>
              </w:rPr>
              <w:t>о</w:t>
            </w:r>
            <w:r w:rsidRPr="005B1BFB">
              <w:rPr>
                <w:sz w:val="22"/>
                <w:szCs w:val="22"/>
              </w:rPr>
              <w:t>торых является налоговый агент, за исключением доходов, в отношении которых исчисление и уплата налога осущест</w:t>
            </w:r>
            <w:r w:rsidRPr="005B1BFB">
              <w:rPr>
                <w:sz w:val="22"/>
                <w:szCs w:val="22"/>
              </w:rPr>
              <w:t>в</w:t>
            </w:r>
            <w:r w:rsidRPr="005B1BFB">
              <w:rPr>
                <w:sz w:val="22"/>
                <w:szCs w:val="22"/>
              </w:rPr>
              <w:t xml:space="preserve">ляются в соответствии со </w:t>
            </w:r>
            <w:hyperlink r:id="rId7">
              <w:r w:rsidRPr="005B1BFB">
                <w:rPr>
                  <w:color w:val="0000FF"/>
                  <w:sz w:val="22"/>
                  <w:szCs w:val="22"/>
                </w:rPr>
                <w:t>статьями 227</w:t>
              </w:r>
            </w:hyperlink>
            <w:r w:rsidRPr="005B1BFB">
              <w:rPr>
                <w:sz w:val="22"/>
                <w:szCs w:val="22"/>
              </w:rPr>
              <w:t xml:space="preserve">, </w:t>
            </w:r>
            <w:hyperlink r:id="rId8">
              <w:r w:rsidRPr="005B1BFB">
                <w:rPr>
                  <w:color w:val="0000FF"/>
                  <w:sz w:val="22"/>
                  <w:szCs w:val="22"/>
                </w:rPr>
                <w:t>227.1</w:t>
              </w:r>
            </w:hyperlink>
            <w:r w:rsidRPr="005B1BFB">
              <w:rPr>
                <w:sz w:val="22"/>
                <w:szCs w:val="22"/>
              </w:rPr>
              <w:t xml:space="preserve"> и </w:t>
            </w:r>
            <w:hyperlink r:id="rId9">
              <w:r w:rsidRPr="005B1BFB">
                <w:rPr>
                  <w:color w:val="0000FF"/>
                  <w:sz w:val="22"/>
                  <w:szCs w:val="22"/>
                </w:rPr>
                <w:t>228</w:t>
              </w:r>
            </w:hyperlink>
            <w:r w:rsidRPr="005B1BFB">
              <w:rPr>
                <w:sz w:val="22"/>
                <w:szCs w:val="22"/>
              </w:rPr>
              <w:t xml:space="preserve"> Налогов</w:t>
            </w:r>
            <w:r w:rsidRPr="005B1BFB">
              <w:rPr>
                <w:sz w:val="22"/>
                <w:szCs w:val="22"/>
              </w:rPr>
              <w:t>о</w:t>
            </w:r>
            <w:r w:rsidRPr="005B1BFB">
              <w:rPr>
                <w:sz w:val="22"/>
                <w:szCs w:val="22"/>
              </w:rPr>
              <w:t>го кодекса Российской Федерации, а также доходов от дол</w:t>
            </w:r>
            <w:r w:rsidRPr="005B1BFB">
              <w:rPr>
                <w:sz w:val="22"/>
                <w:szCs w:val="22"/>
              </w:rPr>
              <w:t>е</w:t>
            </w:r>
            <w:r w:rsidRPr="005B1BFB">
              <w:rPr>
                <w:sz w:val="22"/>
                <w:szCs w:val="22"/>
              </w:rPr>
              <w:t>вого участия в организации, полученных в виде дивидендов (суммы денежных взысканий (штрафов) по соответствующ</w:t>
            </w:r>
            <w:r w:rsidRPr="005B1BFB">
              <w:rPr>
                <w:sz w:val="22"/>
                <w:szCs w:val="22"/>
              </w:rPr>
              <w:t>е</w:t>
            </w:r>
            <w:r w:rsidRPr="005B1BFB">
              <w:rPr>
                <w:sz w:val="22"/>
                <w:szCs w:val="22"/>
              </w:rPr>
              <w:t>му платежу согласно законодательству Российской Федер</w:t>
            </w:r>
            <w:r w:rsidRPr="005B1BFB">
              <w:rPr>
                <w:sz w:val="22"/>
                <w:szCs w:val="22"/>
              </w:rPr>
              <w:t>а</w:t>
            </w:r>
            <w:r w:rsidRPr="005B1BFB">
              <w:rPr>
                <w:sz w:val="22"/>
                <w:szCs w:val="22"/>
              </w:rPr>
              <w:t>ции)</w:t>
            </w:r>
          </w:p>
        </w:tc>
      </w:tr>
      <w:tr w:rsidR="003A4419" w:rsidRPr="006E5EA5" w:rsidTr="005B1BFB">
        <w:trPr>
          <w:trHeight w:val="67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1 01 02020 01 1000 110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</w:t>
            </w:r>
            <w:r w:rsidRPr="005B1BFB">
              <w:rPr>
                <w:sz w:val="22"/>
                <w:szCs w:val="22"/>
              </w:rPr>
              <w:t>т</w:t>
            </w:r>
            <w:r w:rsidRPr="005B1BFB">
              <w:rPr>
                <w:sz w:val="22"/>
                <w:szCs w:val="22"/>
              </w:rPr>
              <w:t>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</w:t>
            </w:r>
            <w:r w:rsidRPr="005B1BFB">
              <w:rPr>
                <w:sz w:val="22"/>
                <w:szCs w:val="22"/>
              </w:rPr>
              <w:t>ю</w:t>
            </w:r>
            <w:r w:rsidRPr="005B1BFB">
              <w:rPr>
                <w:sz w:val="22"/>
                <w:szCs w:val="22"/>
              </w:rPr>
              <w:t>щихся частной практикой в соответствии со статьей 227 Н</w:t>
            </w:r>
            <w:r w:rsidRPr="005B1BFB">
              <w:rPr>
                <w:sz w:val="22"/>
                <w:szCs w:val="22"/>
              </w:rPr>
              <w:t>а</w:t>
            </w:r>
            <w:r w:rsidRPr="005B1BFB">
              <w:rPr>
                <w:sz w:val="22"/>
                <w:szCs w:val="22"/>
              </w:rPr>
              <w:t>логового кодекса Российской Федерации (сумма платежа (п</w:t>
            </w:r>
            <w:r w:rsidRPr="005B1BFB">
              <w:rPr>
                <w:sz w:val="22"/>
                <w:szCs w:val="22"/>
              </w:rPr>
              <w:t>е</w:t>
            </w:r>
            <w:r w:rsidRPr="005B1BFB">
              <w:rPr>
                <w:sz w:val="22"/>
                <w:szCs w:val="22"/>
              </w:rPr>
              <w:t>рерасчеты, недоимка и задолженность по соответствующему платежу, в том числе по отмененному)</w:t>
            </w:r>
          </w:p>
        </w:tc>
      </w:tr>
      <w:tr w:rsidR="003A4419" w:rsidRPr="006E5EA5" w:rsidTr="005B1BFB">
        <w:trPr>
          <w:trHeight w:val="67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1 01 02020 01 3000 110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</w:t>
            </w:r>
            <w:r w:rsidRPr="005B1BFB">
              <w:rPr>
                <w:sz w:val="22"/>
                <w:szCs w:val="22"/>
              </w:rPr>
              <w:t>т</w:t>
            </w:r>
            <w:r w:rsidRPr="005B1BFB">
              <w:rPr>
                <w:sz w:val="22"/>
                <w:szCs w:val="22"/>
              </w:rPr>
              <w:t>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</w:t>
            </w:r>
            <w:r w:rsidRPr="005B1BFB">
              <w:rPr>
                <w:sz w:val="22"/>
                <w:szCs w:val="22"/>
              </w:rPr>
              <w:t>ю</w:t>
            </w:r>
            <w:r w:rsidRPr="005B1BFB">
              <w:rPr>
                <w:sz w:val="22"/>
                <w:szCs w:val="22"/>
              </w:rPr>
              <w:t xml:space="preserve">щихся частной практикой в соответствии со </w:t>
            </w:r>
            <w:hyperlink r:id="rId10">
              <w:r w:rsidRPr="005B1BFB">
                <w:rPr>
                  <w:color w:val="0000FF"/>
                  <w:sz w:val="22"/>
                  <w:szCs w:val="22"/>
                </w:rPr>
                <w:t>статьей 227</w:t>
              </w:r>
            </w:hyperlink>
            <w:r w:rsidRPr="005B1BFB">
              <w:rPr>
                <w:sz w:val="22"/>
                <w:szCs w:val="22"/>
              </w:rPr>
              <w:t xml:space="preserve"> Н</w:t>
            </w:r>
            <w:r w:rsidRPr="005B1BFB">
              <w:rPr>
                <w:sz w:val="22"/>
                <w:szCs w:val="22"/>
              </w:rPr>
              <w:t>а</w:t>
            </w:r>
            <w:r w:rsidRPr="005B1BFB">
              <w:rPr>
                <w:sz w:val="22"/>
                <w:szCs w:val="22"/>
              </w:rPr>
              <w:t>логового кодекса Российской Федерации (суммы денежных взысканий (штрафов) по соответствующему платежу согла</w:t>
            </w:r>
            <w:r w:rsidRPr="005B1BFB">
              <w:rPr>
                <w:sz w:val="22"/>
                <w:szCs w:val="22"/>
              </w:rPr>
              <w:t>с</w:t>
            </w:r>
            <w:r w:rsidRPr="005B1BFB">
              <w:rPr>
                <w:sz w:val="22"/>
                <w:szCs w:val="22"/>
              </w:rPr>
              <w:t>но законодательству Российской Федерации)</w:t>
            </w:r>
          </w:p>
        </w:tc>
      </w:tr>
      <w:tr w:rsidR="003A4419" w:rsidRPr="006E5EA5" w:rsidTr="005B1BFB">
        <w:trPr>
          <w:trHeight w:val="67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1 01 02030 01 1000 110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Налог на доходы физических лиц с доходов, полученных ф</w:t>
            </w:r>
            <w:r w:rsidRPr="005B1BFB">
              <w:rPr>
                <w:sz w:val="22"/>
                <w:szCs w:val="22"/>
              </w:rPr>
              <w:t>и</w:t>
            </w:r>
            <w:r w:rsidRPr="005B1BFB">
              <w:rPr>
                <w:sz w:val="22"/>
                <w:szCs w:val="22"/>
              </w:rPr>
              <w:t xml:space="preserve">зическими лицами в соответствии со </w:t>
            </w:r>
            <w:hyperlink r:id="rId11">
              <w:r w:rsidRPr="005B1BFB">
                <w:rPr>
                  <w:color w:val="0000FF"/>
                  <w:sz w:val="22"/>
                  <w:szCs w:val="22"/>
                </w:rPr>
                <w:t>статьей 228</w:t>
              </w:r>
            </w:hyperlink>
            <w:r w:rsidRPr="005B1BFB">
              <w:rPr>
                <w:sz w:val="22"/>
                <w:szCs w:val="22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A4419" w:rsidRPr="006E5EA5" w:rsidTr="005B1BFB">
        <w:trPr>
          <w:trHeight w:val="67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1 01 02030 01 3000 110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Налог на доходы физических лиц с доходов, полученных ф</w:t>
            </w:r>
            <w:r w:rsidRPr="005B1BFB">
              <w:rPr>
                <w:sz w:val="22"/>
                <w:szCs w:val="22"/>
              </w:rPr>
              <w:t>и</w:t>
            </w:r>
            <w:r w:rsidRPr="005B1BFB">
              <w:rPr>
                <w:sz w:val="22"/>
                <w:szCs w:val="22"/>
              </w:rPr>
              <w:t xml:space="preserve">зическими лицами в соответствии со </w:t>
            </w:r>
            <w:hyperlink r:id="rId12">
              <w:r w:rsidRPr="005B1BFB">
                <w:rPr>
                  <w:color w:val="0000FF"/>
                  <w:sz w:val="22"/>
                  <w:szCs w:val="22"/>
                </w:rPr>
                <w:t>статьей 228</w:t>
              </w:r>
            </w:hyperlink>
            <w:r w:rsidRPr="005B1BFB">
              <w:rPr>
                <w:sz w:val="22"/>
                <w:szCs w:val="22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</w:t>
            </w:r>
            <w:r w:rsidRPr="005B1BFB">
              <w:rPr>
                <w:sz w:val="22"/>
                <w:szCs w:val="22"/>
              </w:rPr>
              <w:t>а</w:t>
            </w:r>
            <w:r w:rsidRPr="005B1BFB">
              <w:rPr>
                <w:sz w:val="22"/>
                <w:szCs w:val="22"/>
              </w:rPr>
              <w:t>тельству Российской Федерации)</w:t>
            </w:r>
          </w:p>
        </w:tc>
      </w:tr>
      <w:tr w:rsidR="003A4419" w:rsidRPr="006E5EA5" w:rsidTr="005B1BFB">
        <w:trPr>
          <w:trHeight w:val="67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 xml:space="preserve">1 01 02080 01 1000 110 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Налог на доходы физических лиц в части суммы налога, пр</w:t>
            </w:r>
            <w:r w:rsidRPr="005B1BFB">
              <w:rPr>
                <w:sz w:val="22"/>
                <w:szCs w:val="22"/>
              </w:rPr>
              <w:t>е</w:t>
            </w:r>
            <w:r w:rsidRPr="005B1BFB">
              <w:rPr>
                <w:sz w:val="22"/>
                <w:szCs w:val="22"/>
              </w:rPr>
              <w:t>вышающей 650 000 рублей, относящейся к части налоговой базы, превышающей 5 000 000 рублей (за исключением нал</w:t>
            </w:r>
            <w:r w:rsidRPr="005B1BFB">
              <w:rPr>
                <w:sz w:val="22"/>
                <w:szCs w:val="22"/>
              </w:rPr>
              <w:t>о</w:t>
            </w:r>
            <w:r w:rsidRPr="005B1BFB">
              <w:rPr>
                <w:sz w:val="22"/>
                <w:szCs w:val="22"/>
              </w:rPr>
              <w:t>га на доходы физических лиц с сумм прибыли контролиру</w:t>
            </w:r>
            <w:r w:rsidRPr="005B1BFB">
              <w:rPr>
                <w:sz w:val="22"/>
                <w:szCs w:val="22"/>
              </w:rPr>
              <w:t>е</w:t>
            </w:r>
            <w:r w:rsidRPr="005B1BFB">
              <w:rPr>
                <w:sz w:val="22"/>
                <w:szCs w:val="22"/>
              </w:rPr>
              <w:t>мой иностранной компании, в том числе фиксированной пр</w:t>
            </w:r>
            <w:r w:rsidRPr="005B1BFB">
              <w:rPr>
                <w:sz w:val="22"/>
                <w:szCs w:val="22"/>
              </w:rPr>
              <w:t>и</w:t>
            </w:r>
            <w:r w:rsidRPr="005B1BFB">
              <w:rPr>
                <w:sz w:val="22"/>
                <w:szCs w:val="22"/>
              </w:rPr>
              <w:t>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</w:t>
            </w:r>
            <w:r w:rsidRPr="005B1BFB">
              <w:rPr>
                <w:sz w:val="22"/>
                <w:szCs w:val="22"/>
              </w:rPr>
              <w:t>м</w:t>
            </w:r>
            <w:r w:rsidRPr="005B1BFB">
              <w:rPr>
                <w:sz w:val="22"/>
                <w:szCs w:val="22"/>
              </w:rPr>
              <w:t>ма платежа (перерасчеты, недоимка и задолженность по соо</w:t>
            </w:r>
            <w:r w:rsidRPr="005B1BFB">
              <w:rPr>
                <w:sz w:val="22"/>
                <w:szCs w:val="22"/>
              </w:rPr>
              <w:t>т</w:t>
            </w:r>
            <w:r w:rsidRPr="005B1BFB">
              <w:rPr>
                <w:sz w:val="22"/>
                <w:szCs w:val="22"/>
              </w:rPr>
              <w:t>ветствующему платежу, в том числе по отмененному)</w:t>
            </w:r>
          </w:p>
        </w:tc>
      </w:tr>
      <w:tr w:rsidR="003A4419" w:rsidRPr="006E5EA5" w:rsidTr="005B1BFB">
        <w:trPr>
          <w:trHeight w:val="67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 xml:space="preserve">1 01 02080 01 3000 110 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Налог на доходы физических лиц в части суммы налога, пр</w:t>
            </w:r>
            <w:r w:rsidRPr="005B1BFB">
              <w:rPr>
                <w:sz w:val="22"/>
                <w:szCs w:val="22"/>
              </w:rPr>
              <w:t>е</w:t>
            </w:r>
            <w:r w:rsidRPr="005B1BFB">
              <w:rPr>
                <w:sz w:val="22"/>
                <w:szCs w:val="22"/>
              </w:rPr>
              <w:t>вышающей 650 000 рублей, относящейся к части налоговой базы, превышающей 5 000 000 рублей (за исключением нал</w:t>
            </w:r>
            <w:r w:rsidRPr="005B1BFB">
              <w:rPr>
                <w:sz w:val="22"/>
                <w:szCs w:val="22"/>
              </w:rPr>
              <w:t>о</w:t>
            </w:r>
            <w:r w:rsidRPr="005B1BFB">
              <w:rPr>
                <w:sz w:val="22"/>
                <w:szCs w:val="22"/>
              </w:rPr>
              <w:t>га на доходы физических лиц с сумм прибыли контролиру</w:t>
            </w:r>
            <w:r w:rsidRPr="005B1BFB">
              <w:rPr>
                <w:sz w:val="22"/>
                <w:szCs w:val="22"/>
              </w:rPr>
              <w:t>е</w:t>
            </w:r>
            <w:r w:rsidRPr="005B1BFB">
              <w:rPr>
                <w:sz w:val="22"/>
                <w:szCs w:val="22"/>
              </w:rPr>
              <w:t>мой иностранной компании, в том числе фиксированной пр</w:t>
            </w:r>
            <w:r w:rsidRPr="005B1BFB">
              <w:rPr>
                <w:sz w:val="22"/>
                <w:szCs w:val="22"/>
              </w:rPr>
              <w:t>и</w:t>
            </w:r>
            <w:r w:rsidRPr="005B1BFB">
              <w:rPr>
                <w:sz w:val="22"/>
                <w:szCs w:val="22"/>
              </w:rPr>
              <w:t>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</w:t>
            </w:r>
            <w:r w:rsidRPr="005B1BFB">
              <w:rPr>
                <w:sz w:val="22"/>
                <w:szCs w:val="22"/>
              </w:rPr>
              <w:t>м</w:t>
            </w:r>
            <w:r w:rsidRPr="005B1BFB">
              <w:rPr>
                <w:sz w:val="22"/>
                <w:szCs w:val="22"/>
              </w:rPr>
              <w:t>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A4419" w:rsidRPr="006E5EA5" w:rsidTr="005B1BFB">
        <w:trPr>
          <w:trHeight w:val="67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1 01 02120 01 1000 110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Налог на доходы физических лиц в части суммы налога, о</w:t>
            </w:r>
            <w:r w:rsidRPr="005B1BFB">
              <w:rPr>
                <w:sz w:val="22"/>
                <w:szCs w:val="22"/>
              </w:rPr>
              <w:t>т</w:t>
            </w:r>
            <w:r w:rsidRPr="005B1BFB">
              <w:rPr>
                <w:sz w:val="22"/>
                <w:szCs w:val="22"/>
              </w:rPr>
              <w:t>носящейся к части налоговой базы, превышающей 5 милли</w:t>
            </w:r>
            <w:r w:rsidRPr="005B1BFB">
              <w:rPr>
                <w:sz w:val="22"/>
                <w:szCs w:val="22"/>
              </w:rPr>
              <w:t>о</w:t>
            </w:r>
            <w:r w:rsidRPr="005B1BFB">
              <w:rPr>
                <w:sz w:val="22"/>
                <w:szCs w:val="22"/>
              </w:rPr>
              <w:t>нов рублей, уплачиваемой на основании налогового уведо</w:t>
            </w:r>
            <w:r w:rsidRPr="005B1BFB">
              <w:rPr>
                <w:sz w:val="22"/>
                <w:szCs w:val="22"/>
              </w:rPr>
              <w:t>м</w:t>
            </w:r>
            <w:r w:rsidRPr="005B1BFB">
              <w:rPr>
                <w:sz w:val="22"/>
                <w:szCs w:val="22"/>
              </w:rPr>
              <w:t>ления налогоплательщиками, для которых выполнено усл</w:t>
            </w:r>
            <w:r w:rsidRPr="005B1BFB">
              <w:rPr>
                <w:sz w:val="22"/>
                <w:szCs w:val="22"/>
              </w:rPr>
              <w:t>о</w:t>
            </w:r>
            <w:r w:rsidRPr="005B1BFB">
              <w:rPr>
                <w:sz w:val="22"/>
                <w:szCs w:val="22"/>
              </w:rPr>
              <w:t xml:space="preserve">вие, предусмотренное </w:t>
            </w:r>
            <w:hyperlink r:id="rId13">
              <w:r w:rsidRPr="005B1BFB">
                <w:rPr>
                  <w:sz w:val="22"/>
                  <w:szCs w:val="22"/>
                </w:rPr>
                <w:t>абзацем четвертым пункта 6 статьи 228</w:t>
              </w:r>
            </w:hyperlink>
            <w:r w:rsidRPr="005B1BFB">
              <w:rPr>
                <w:sz w:val="22"/>
                <w:szCs w:val="22"/>
              </w:rPr>
              <w:t xml:space="preserve"> Налогового кодекса Российской Федерации (сумма платежа (перерасчеты, недоимка и задолженность по соответству</w:t>
            </w:r>
            <w:r w:rsidRPr="005B1BFB">
              <w:rPr>
                <w:sz w:val="22"/>
                <w:szCs w:val="22"/>
              </w:rPr>
              <w:t>ю</w:t>
            </w:r>
            <w:r w:rsidRPr="005B1BFB">
              <w:rPr>
                <w:sz w:val="22"/>
                <w:szCs w:val="22"/>
              </w:rPr>
              <w:t>щему платежу, в том числе по отмененному)</w:t>
            </w:r>
          </w:p>
        </w:tc>
      </w:tr>
      <w:tr w:rsidR="003A4419" w:rsidRPr="006E5EA5" w:rsidTr="005B1BFB">
        <w:trPr>
          <w:trHeight w:val="67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1 01 02120 01 3000 110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Налог на доходы физических лиц в части суммы налога, о</w:t>
            </w:r>
            <w:r w:rsidRPr="005B1BFB">
              <w:rPr>
                <w:sz w:val="22"/>
                <w:szCs w:val="22"/>
              </w:rPr>
              <w:t>т</w:t>
            </w:r>
            <w:r w:rsidRPr="005B1BFB">
              <w:rPr>
                <w:sz w:val="22"/>
                <w:szCs w:val="22"/>
              </w:rPr>
              <w:t>носящейся к части налоговой базы, превышающей 5 милли</w:t>
            </w:r>
            <w:r w:rsidRPr="005B1BFB">
              <w:rPr>
                <w:sz w:val="22"/>
                <w:szCs w:val="22"/>
              </w:rPr>
              <w:t>о</w:t>
            </w:r>
            <w:r w:rsidRPr="005B1BFB">
              <w:rPr>
                <w:sz w:val="22"/>
                <w:szCs w:val="22"/>
              </w:rPr>
              <w:t>нов рублей, уплачиваемой на основании налогового уведо</w:t>
            </w:r>
            <w:r w:rsidRPr="005B1BFB">
              <w:rPr>
                <w:sz w:val="22"/>
                <w:szCs w:val="22"/>
              </w:rPr>
              <w:t>м</w:t>
            </w:r>
            <w:r w:rsidRPr="005B1BFB">
              <w:rPr>
                <w:sz w:val="22"/>
                <w:szCs w:val="22"/>
              </w:rPr>
              <w:t>ления налогоплательщиками, для которых выполнено усл</w:t>
            </w:r>
            <w:r w:rsidRPr="005B1BFB">
              <w:rPr>
                <w:sz w:val="22"/>
                <w:szCs w:val="22"/>
              </w:rPr>
              <w:t>о</w:t>
            </w:r>
            <w:r w:rsidRPr="005B1BFB">
              <w:rPr>
                <w:sz w:val="22"/>
                <w:szCs w:val="22"/>
              </w:rPr>
              <w:t xml:space="preserve">вие, предусмотренное </w:t>
            </w:r>
            <w:hyperlink r:id="rId14">
              <w:r w:rsidRPr="005B1BFB">
                <w:rPr>
                  <w:sz w:val="22"/>
                  <w:szCs w:val="22"/>
                </w:rPr>
                <w:t>абзацем четвертым пункта 6 статьи 228</w:t>
              </w:r>
            </w:hyperlink>
            <w:r w:rsidRPr="005B1BFB">
              <w:rPr>
                <w:sz w:val="22"/>
                <w:szCs w:val="22"/>
              </w:rPr>
              <w:t xml:space="preserve"> Налогового кодекса Российской Федерации (суммы дене</w:t>
            </w:r>
            <w:r w:rsidRPr="005B1BFB">
              <w:rPr>
                <w:sz w:val="22"/>
                <w:szCs w:val="22"/>
              </w:rPr>
              <w:t>ж</w:t>
            </w:r>
            <w:r w:rsidRPr="005B1BFB">
              <w:rPr>
                <w:sz w:val="22"/>
                <w:szCs w:val="22"/>
              </w:rPr>
              <w:t>ных взысканий (штрафов) по соответствующему платежу с</w:t>
            </w:r>
            <w:r w:rsidRPr="005B1BFB">
              <w:rPr>
                <w:sz w:val="22"/>
                <w:szCs w:val="22"/>
              </w:rPr>
              <w:t>о</w:t>
            </w:r>
            <w:r w:rsidRPr="005B1BFB">
              <w:rPr>
                <w:sz w:val="22"/>
                <w:szCs w:val="22"/>
              </w:rPr>
              <w:t>гласно законодательству Российской Федерации)</w:t>
            </w:r>
          </w:p>
        </w:tc>
      </w:tr>
      <w:tr w:rsidR="003A4419" w:rsidRPr="006E5EA5" w:rsidTr="005B1BFB">
        <w:trPr>
          <w:trHeight w:val="67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1 01 02130 01 1000 110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</w:t>
            </w:r>
            <w:r w:rsidRPr="005B1BFB">
              <w:rPr>
                <w:sz w:val="22"/>
                <w:szCs w:val="22"/>
              </w:rPr>
              <w:t>н</w:t>
            </w:r>
            <w:r w:rsidRPr="005B1BFB">
              <w:rPr>
                <w:sz w:val="22"/>
                <w:szCs w:val="22"/>
              </w:rPr>
              <w:t>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A4419" w:rsidRPr="006E5EA5" w:rsidTr="005B1BFB">
        <w:trPr>
          <w:trHeight w:val="67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1 01 02130 01 3000 110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</w:t>
            </w:r>
            <w:r w:rsidRPr="005B1BFB">
              <w:rPr>
                <w:sz w:val="22"/>
                <w:szCs w:val="22"/>
              </w:rPr>
              <w:t>н</w:t>
            </w:r>
            <w:r w:rsidRPr="005B1BFB">
              <w:rPr>
                <w:sz w:val="22"/>
                <w:szCs w:val="22"/>
              </w:rPr>
              <w:t>дов (в части суммы налога, не превышающей 650 000 рублей) (суммы денежных взысканий (штрафов) по соответствующ</w:t>
            </w:r>
            <w:r w:rsidRPr="005B1BFB">
              <w:rPr>
                <w:sz w:val="22"/>
                <w:szCs w:val="22"/>
              </w:rPr>
              <w:t>е</w:t>
            </w:r>
            <w:r w:rsidRPr="005B1BFB">
              <w:rPr>
                <w:sz w:val="22"/>
                <w:szCs w:val="22"/>
              </w:rPr>
              <w:t>му платежу согласно законодательству Российской Федер</w:t>
            </w:r>
            <w:r w:rsidRPr="005B1BFB">
              <w:rPr>
                <w:sz w:val="22"/>
                <w:szCs w:val="22"/>
              </w:rPr>
              <w:t>а</w:t>
            </w:r>
            <w:r w:rsidRPr="005B1BFB">
              <w:rPr>
                <w:sz w:val="22"/>
                <w:szCs w:val="22"/>
              </w:rPr>
              <w:t>ции)</w:t>
            </w:r>
          </w:p>
        </w:tc>
      </w:tr>
      <w:tr w:rsidR="003A4419" w:rsidRPr="006E5EA5" w:rsidTr="005B1BFB">
        <w:trPr>
          <w:trHeight w:val="67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1 01 02140 01 1000 110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</w:t>
            </w:r>
            <w:r w:rsidRPr="005B1BFB">
              <w:rPr>
                <w:sz w:val="22"/>
                <w:szCs w:val="22"/>
              </w:rPr>
              <w:t>н</w:t>
            </w:r>
            <w:r w:rsidRPr="005B1BFB">
              <w:rPr>
                <w:sz w:val="22"/>
                <w:szCs w:val="22"/>
              </w:rPr>
              <w:t>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A4419" w:rsidRPr="006E5EA5" w:rsidTr="005B1BFB">
        <w:trPr>
          <w:trHeight w:val="67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1 01 02140 01 3000 110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</w:t>
            </w:r>
            <w:r w:rsidRPr="005B1BFB">
              <w:rPr>
                <w:sz w:val="22"/>
                <w:szCs w:val="22"/>
              </w:rPr>
              <w:t>н</w:t>
            </w:r>
            <w:r w:rsidRPr="005B1BFB">
              <w:rPr>
                <w:sz w:val="22"/>
                <w:szCs w:val="22"/>
              </w:rPr>
              <w:t>дов (в части суммы налога, превышающей 650 000 рублей) (суммы денежных взысканий (штрафов) по соответствующ</w:t>
            </w:r>
            <w:r w:rsidRPr="005B1BFB">
              <w:rPr>
                <w:sz w:val="22"/>
                <w:szCs w:val="22"/>
              </w:rPr>
              <w:t>е</w:t>
            </w:r>
            <w:r w:rsidRPr="005B1BFB">
              <w:rPr>
                <w:sz w:val="22"/>
                <w:szCs w:val="22"/>
              </w:rPr>
              <w:t>му платежу согласно законодательству Российской Федер</w:t>
            </w:r>
            <w:r w:rsidRPr="005B1BFB">
              <w:rPr>
                <w:sz w:val="22"/>
                <w:szCs w:val="22"/>
              </w:rPr>
              <w:t>а</w:t>
            </w:r>
            <w:r w:rsidRPr="005B1BFB">
              <w:rPr>
                <w:sz w:val="22"/>
                <w:szCs w:val="22"/>
              </w:rPr>
              <w:t>ции)</w:t>
            </w:r>
          </w:p>
        </w:tc>
      </w:tr>
      <w:tr w:rsidR="003A4419" w:rsidRPr="006E5EA5" w:rsidTr="005B1BFB">
        <w:trPr>
          <w:trHeight w:val="67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1 05 03010 01 1000 110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Единый сельскохозяйственный налог (сумма платежа (пер</w:t>
            </w:r>
            <w:r w:rsidRPr="005B1BFB">
              <w:rPr>
                <w:sz w:val="22"/>
                <w:szCs w:val="22"/>
              </w:rPr>
              <w:t>е</w:t>
            </w:r>
            <w:r w:rsidRPr="005B1BFB">
              <w:rPr>
                <w:sz w:val="22"/>
                <w:szCs w:val="22"/>
              </w:rPr>
              <w:t>расчеты, недоимка и задолженность по соответствующему платежу, в том числе по отмененному)</w:t>
            </w:r>
          </w:p>
        </w:tc>
      </w:tr>
      <w:tr w:rsidR="003A4419" w:rsidRPr="006E5EA5" w:rsidTr="005B1BFB">
        <w:trPr>
          <w:trHeight w:val="67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1 05 03010 01 3000 110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Единый сельскохозяйственный налог (суммы денежных вз</w:t>
            </w:r>
            <w:r w:rsidRPr="005B1BFB">
              <w:rPr>
                <w:sz w:val="22"/>
                <w:szCs w:val="22"/>
              </w:rPr>
              <w:t>ы</w:t>
            </w:r>
            <w:r w:rsidRPr="005B1BFB">
              <w:rPr>
                <w:sz w:val="22"/>
                <w:szCs w:val="22"/>
              </w:rPr>
              <w:t>сканий (штрафов) по соответствующему платежу согласно законодательству Российской Федерации)</w:t>
            </w:r>
          </w:p>
        </w:tc>
      </w:tr>
      <w:tr w:rsidR="003A4419" w:rsidRPr="006E5EA5" w:rsidTr="005B1BFB">
        <w:trPr>
          <w:trHeight w:val="67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1 06 01030 10 1000 110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A4419" w:rsidRPr="006E5EA5" w:rsidTr="005B1BFB">
        <w:trPr>
          <w:trHeight w:val="67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1 06 01030 10 3000 110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</w:t>
            </w:r>
            <w:r w:rsidRPr="005B1BFB">
              <w:rPr>
                <w:sz w:val="22"/>
                <w:szCs w:val="22"/>
              </w:rPr>
              <w:t>а</w:t>
            </w:r>
            <w:r w:rsidRPr="005B1BFB">
              <w:rPr>
                <w:sz w:val="22"/>
                <w:szCs w:val="22"/>
              </w:rPr>
              <w:t>тельству Российской Федерации)</w:t>
            </w:r>
          </w:p>
        </w:tc>
      </w:tr>
      <w:tr w:rsidR="003A4419" w:rsidRPr="006E5EA5" w:rsidTr="005B1BFB">
        <w:trPr>
          <w:trHeight w:val="1459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1 06 06033 10 1000 110</w:t>
            </w:r>
          </w:p>
        </w:tc>
        <w:tc>
          <w:tcPr>
            <w:tcW w:w="6095" w:type="dxa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A4419" w:rsidRPr="006E5EA5" w:rsidTr="005B1BFB">
        <w:trPr>
          <w:trHeight w:val="1394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1 06 06033 10 3000 110</w:t>
            </w:r>
          </w:p>
        </w:tc>
        <w:tc>
          <w:tcPr>
            <w:tcW w:w="6095" w:type="dxa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</w:t>
            </w:r>
            <w:r w:rsidRPr="005B1BFB">
              <w:rPr>
                <w:sz w:val="22"/>
                <w:szCs w:val="22"/>
              </w:rPr>
              <w:t>е</w:t>
            </w:r>
            <w:r w:rsidRPr="005B1BFB">
              <w:rPr>
                <w:sz w:val="22"/>
                <w:szCs w:val="22"/>
              </w:rPr>
              <w:t>му платежу согласно законодательству Российской Федер</w:t>
            </w:r>
            <w:r w:rsidRPr="005B1BFB">
              <w:rPr>
                <w:sz w:val="22"/>
                <w:szCs w:val="22"/>
              </w:rPr>
              <w:t>а</w:t>
            </w:r>
            <w:r w:rsidRPr="005B1BFB">
              <w:rPr>
                <w:sz w:val="22"/>
                <w:szCs w:val="22"/>
              </w:rPr>
              <w:t>ции)</w:t>
            </w:r>
          </w:p>
        </w:tc>
      </w:tr>
      <w:tr w:rsidR="003A4419" w:rsidRPr="006E5EA5" w:rsidTr="005B1BFB">
        <w:trPr>
          <w:trHeight w:val="1415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1 06 06043 10 1000 110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A4419" w:rsidRPr="006E5EA5" w:rsidTr="005B1BFB">
        <w:trPr>
          <w:trHeight w:val="1408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1 06 06043 10 3000 110</w:t>
            </w:r>
          </w:p>
        </w:tc>
        <w:tc>
          <w:tcPr>
            <w:tcW w:w="6095" w:type="dxa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</w:t>
            </w:r>
            <w:r w:rsidRPr="005B1BFB">
              <w:rPr>
                <w:sz w:val="22"/>
                <w:szCs w:val="22"/>
              </w:rPr>
              <w:t>е</w:t>
            </w:r>
            <w:r w:rsidRPr="005B1BFB">
              <w:rPr>
                <w:sz w:val="22"/>
                <w:szCs w:val="22"/>
              </w:rPr>
              <w:t>му платежу согласно законодательству Российской Федер</w:t>
            </w:r>
            <w:r w:rsidRPr="005B1BFB">
              <w:rPr>
                <w:sz w:val="22"/>
                <w:szCs w:val="22"/>
              </w:rPr>
              <w:t>а</w:t>
            </w:r>
            <w:r w:rsidRPr="005B1BFB">
              <w:rPr>
                <w:sz w:val="22"/>
                <w:szCs w:val="22"/>
              </w:rPr>
              <w:t>ции)</w:t>
            </w:r>
          </w:p>
        </w:tc>
      </w:tr>
      <w:tr w:rsidR="003A4419" w:rsidRPr="006E5EA5" w:rsidTr="005B1BFB">
        <w:trPr>
          <w:trHeight w:val="467"/>
        </w:trPr>
        <w:tc>
          <w:tcPr>
            <w:tcW w:w="1134" w:type="dxa"/>
            <w:tcBorders>
              <w:top w:val="nil"/>
            </w:tcBorders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5B1BFB">
              <w:rPr>
                <w:bCs/>
                <w:sz w:val="22"/>
                <w:szCs w:val="22"/>
              </w:rPr>
              <w:t>985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5B1B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:rsidR="003A4419" w:rsidRPr="005B1BFB" w:rsidRDefault="003A4419" w:rsidP="00621DBA">
            <w:pPr>
              <w:rPr>
                <w:bCs/>
                <w:sz w:val="22"/>
                <w:szCs w:val="22"/>
              </w:rPr>
            </w:pPr>
            <w:r w:rsidRPr="005B1BFB">
              <w:rPr>
                <w:bCs/>
                <w:sz w:val="22"/>
                <w:szCs w:val="22"/>
              </w:rPr>
              <w:t>Администрация Климовского сельского поселения</w:t>
            </w:r>
          </w:p>
        </w:tc>
      </w:tr>
      <w:tr w:rsidR="003A4419" w:rsidRPr="006E5EA5" w:rsidTr="005B1BFB">
        <w:trPr>
          <w:trHeight w:val="1976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1 08 04020 01 1000 110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Государственная пошлина за совершение нотариальных де</w:t>
            </w:r>
            <w:r w:rsidRPr="005B1BFB">
              <w:rPr>
                <w:sz w:val="22"/>
                <w:szCs w:val="22"/>
              </w:rPr>
              <w:t>й</w:t>
            </w:r>
            <w:r w:rsidRPr="005B1BFB">
              <w:rPr>
                <w:sz w:val="22"/>
                <w:szCs w:val="22"/>
              </w:rPr>
              <w:t>ствий должностными лицами органов местного самоуправл</w:t>
            </w:r>
            <w:r w:rsidRPr="005B1BFB">
              <w:rPr>
                <w:sz w:val="22"/>
                <w:szCs w:val="22"/>
              </w:rPr>
              <w:t>е</w:t>
            </w:r>
            <w:r w:rsidRPr="005B1BFB">
              <w:rPr>
                <w:sz w:val="22"/>
                <w:szCs w:val="22"/>
              </w:rPr>
              <w:t>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</w:t>
            </w:r>
            <w:r w:rsidRPr="005B1BFB">
              <w:rPr>
                <w:sz w:val="22"/>
                <w:szCs w:val="22"/>
              </w:rPr>
              <w:t>л</w:t>
            </w:r>
            <w:r w:rsidRPr="005B1BFB">
              <w:rPr>
                <w:sz w:val="22"/>
                <w:szCs w:val="22"/>
              </w:rPr>
              <w:t>женность по соответствующему платежу, в том числе по о</w:t>
            </w:r>
            <w:r w:rsidRPr="005B1BFB">
              <w:rPr>
                <w:sz w:val="22"/>
                <w:szCs w:val="22"/>
              </w:rPr>
              <w:t>т</w:t>
            </w:r>
            <w:r w:rsidRPr="005B1BFB">
              <w:rPr>
                <w:sz w:val="22"/>
                <w:szCs w:val="22"/>
              </w:rPr>
              <w:t>мененному)</w:t>
            </w:r>
          </w:p>
        </w:tc>
      </w:tr>
      <w:tr w:rsidR="003A4419" w:rsidRPr="006E5EA5" w:rsidTr="005B1BFB">
        <w:trPr>
          <w:trHeight w:val="1517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1 08 04020 01 4000 110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Государственная пошлина за совершение нотариальных де</w:t>
            </w:r>
            <w:r w:rsidRPr="005B1BFB">
              <w:rPr>
                <w:sz w:val="22"/>
                <w:szCs w:val="22"/>
              </w:rPr>
              <w:t>й</w:t>
            </w:r>
            <w:r w:rsidRPr="005B1BFB">
              <w:rPr>
                <w:sz w:val="22"/>
                <w:szCs w:val="22"/>
              </w:rPr>
              <w:t>ствий должностными лицами органов местного самоуправл</w:t>
            </w:r>
            <w:r w:rsidRPr="005B1BFB">
              <w:rPr>
                <w:sz w:val="22"/>
                <w:szCs w:val="22"/>
              </w:rPr>
              <w:t>е</w:t>
            </w:r>
            <w:r w:rsidRPr="005B1BFB">
              <w:rPr>
                <w:sz w:val="22"/>
                <w:szCs w:val="22"/>
              </w:rPr>
              <w:t>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3A4419" w:rsidRPr="006E5EA5" w:rsidTr="005B1BFB">
        <w:trPr>
          <w:trHeight w:val="1405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1 11 05035 10 0000 120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Доходы от сдачи в аренду имущества, находящегося в опер</w:t>
            </w:r>
            <w:r w:rsidRPr="005B1BFB">
              <w:rPr>
                <w:sz w:val="22"/>
                <w:szCs w:val="22"/>
              </w:rPr>
              <w:t>а</w:t>
            </w:r>
            <w:r w:rsidRPr="005B1BFB">
              <w:rPr>
                <w:sz w:val="22"/>
                <w:szCs w:val="22"/>
              </w:rPr>
              <w:t>тивном управлении органов управления сельских поселений и созданных ими учреждений (за исключением имущества м</w:t>
            </w:r>
            <w:r w:rsidRPr="005B1BFB">
              <w:rPr>
                <w:sz w:val="22"/>
                <w:szCs w:val="22"/>
              </w:rPr>
              <w:t>у</w:t>
            </w:r>
            <w:r w:rsidRPr="005B1BFB">
              <w:rPr>
                <w:sz w:val="22"/>
                <w:szCs w:val="22"/>
              </w:rPr>
              <w:t>ниципальных бюджетных и автономных учреждений)</w:t>
            </w:r>
          </w:p>
        </w:tc>
      </w:tr>
      <w:tr w:rsidR="003A4419" w:rsidRPr="006E5EA5" w:rsidTr="005B1BFB">
        <w:trPr>
          <w:trHeight w:val="811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 xml:space="preserve">1 11 05075 10 0000 120 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A4419" w:rsidRPr="006E5EA5" w:rsidTr="005B1BFB">
        <w:trPr>
          <w:trHeight w:val="1378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1 11 09045 10 0000 120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Прочие поступления от использования имущества, находящ</w:t>
            </w:r>
            <w:r w:rsidRPr="005B1BFB">
              <w:rPr>
                <w:sz w:val="22"/>
                <w:szCs w:val="22"/>
              </w:rPr>
              <w:t>е</w:t>
            </w:r>
            <w:r w:rsidRPr="005B1BFB">
              <w:rPr>
                <w:sz w:val="22"/>
                <w:szCs w:val="22"/>
              </w:rPr>
              <w:t>гося в собственности сельских поселений (за исключением имущества муниципальных бюджетных и автономных учр</w:t>
            </w:r>
            <w:r w:rsidRPr="005B1BFB">
              <w:rPr>
                <w:sz w:val="22"/>
                <w:szCs w:val="22"/>
              </w:rPr>
              <w:t>е</w:t>
            </w:r>
            <w:r w:rsidRPr="005B1BFB">
              <w:rPr>
                <w:sz w:val="22"/>
                <w:szCs w:val="22"/>
              </w:rPr>
              <w:t>ждений, а также имущества муниципальных унитарных пре</w:t>
            </w:r>
            <w:r w:rsidRPr="005B1BFB">
              <w:rPr>
                <w:sz w:val="22"/>
                <w:szCs w:val="22"/>
              </w:rPr>
              <w:t>д</w:t>
            </w:r>
            <w:r w:rsidRPr="005B1BFB">
              <w:rPr>
                <w:sz w:val="22"/>
                <w:szCs w:val="22"/>
              </w:rPr>
              <w:t>приятий, в том числе казенных)</w:t>
            </w:r>
          </w:p>
        </w:tc>
      </w:tr>
      <w:tr w:rsidR="003A4419" w:rsidRPr="006E5EA5" w:rsidTr="005B1BFB">
        <w:trPr>
          <w:trHeight w:val="830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1 13 02065 10 0000 130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Доходы, поступающие в порядке возмещения расходов, пон</w:t>
            </w:r>
            <w:r w:rsidRPr="005B1BFB">
              <w:rPr>
                <w:sz w:val="22"/>
                <w:szCs w:val="22"/>
              </w:rPr>
              <w:t>е</w:t>
            </w:r>
            <w:r w:rsidRPr="005B1BFB">
              <w:rPr>
                <w:sz w:val="22"/>
                <w:szCs w:val="22"/>
              </w:rPr>
              <w:t>сенных в связи с эксплуатацией имущества сельских посел</w:t>
            </w:r>
            <w:r w:rsidRPr="005B1BFB">
              <w:rPr>
                <w:sz w:val="22"/>
                <w:szCs w:val="22"/>
              </w:rPr>
              <w:t>е</w:t>
            </w:r>
            <w:r w:rsidRPr="005B1BFB">
              <w:rPr>
                <w:sz w:val="22"/>
                <w:szCs w:val="22"/>
              </w:rPr>
              <w:t>ний</w:t>
            </w:r>
          </w:p>
        </w:tc>
      </w:tr>
      <w:tr w:rsidR="003A4419" w:rsidRPr="006E5EA5" w:rsidTr="005B1BFB">
        <w:trPr>
          <w:trHeight w:val="495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1 13 02995 10 0000 130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3A4419" w:rsidRPr="006E5EA5" w:rsidTr="005B1BFB">
        <w:trPr>
          <w:trHeight w:val="1695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1 14 02052 10 0000 410</w:t>
            </w:r>
          </w:p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Доходы от реализации имущества, находящегося в операти</w:t>
            </w:r>
            <w:r w:rsidRPr="005B1BFB">
              <w:rPr>
                <w:sz w:val="22"/>
                <w:szCs w:val="22"/>
              </w:rPr>
              <w:t>в</w:t>
            </w:r>
            <w:r w:rsidRPr="005B1BFB">
              <w:rPr>
                <w:sz w:val="22"/>
                <w:szCs w:val="22"/>
              </w:rPr>
              <w:t>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</w:t>
            </w:r>
            <w:r w:rsidRPr="005B1BFB">
              <w:rPr>
                <w:sz w:val="22"/>
                <w:szCs w:val="22"/>
              </w:rPr>
              <w:t>т</w:t>
            </w:r>
            <w:r w:rsidRPr="005B1BFB">
              <w:rPr>
                <w:sz w:val="22"/>
                <w:szCs w:val="22"/>
              </w:rPr>
              <w:t>ву</w:t>
            </w:r>
          </w:p>
        </w:tc>
      </w:tr>
      <w:tr w:rsidR="003A4419" w:rsidRPr="006E5EA5" w:rsidTr="005B1BFB">
        <w:trPr>
          <w:trHeight w:val="1701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1 14 02052 10 0000 440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Доходы от реализации имущества, находящегося в операти</w:t>
            </w:r>
            <w:r w:rsidRPr="005B1BFB">
              <w:rPr>
                <w:sz w:val="22"/>
                <w:szCs w:val="22"/>
              </w:rPr>
              <w:t>в</w:t>
            </w:r>
            <w:r w:rsidRPr="005B1BFB">
              <w:rPr>
                <w:sz w:val="22"/>
                <w:szCs w:val="22"/>
              </w:rPr>
              <w:t>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</w:t>
            </w:r>
            <w:r w:rsidRPr="005B1BFB">
              <w:rPr>
                <w:sz w:val="22"/>
                <w:szCs w:val="22"/>
              </w:rPr>
              <w:t>у</w:t>
            </w:r>
            <w:r w:rsidRPr="005B1BFB">
              <w:rPr>
                <w:sz w:val="22"/>
                <w:szCs w:val="22"/>
              </w:rPr>
              <w:t>ществу</w:t>
            </w:r>
          </w:p>
        </w:tc>
      </w:tr>
      <w:tr w:rsidR="003A4419" w:rsidRPr="006E5EA5" w:rsidTr="005B1BFB">
        <w:trPr>
          <w:trHeight w:val="1650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1 14 02053 10 0000 410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Доходы от реализации иного имущества, находящегося в со</w:t>
            </w:r>
            <w:r w:rsidRPr="005B1BFB">
              <w:rPr>
                <w:sz w:val="22"/>
                <w:szCs w:val="22"/>
              </w:rPr>
              <w:t>б</w:t>
            </w:r>
            <w:r w:rsidRPr="005B1BFB">
              <w:rPr>
                <w:sz w:val="22"/>
                <w:szCs w:val="22"/>
              </w:rPr>
              <w:t>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A4419" w:rsidRPr="006E5EA5" w:rsidTr="005B1BFB">
        <w:trPr>
          <w:trHeight w:val="1789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1 14 02053 10 0000 440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Доходы от реализации иного имущества, находящегося в со</w:t>
            </w:r>
            <w:r w:rsidRPr="005B1BFB">
              <w:rPr>
                <w:sz w:val="22"/>
                <w:szCs w:val="22"/>
              </w:rPr>
              <w:t>б</w:t>
            </w:r>
            <w:r w:rsidRPr="005B1BFB">
              <w:rPr>
                <w:sz w:val="22"/>
                <w:szCs w:val="22"/>
              </w:rPr>
              <w:t>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материальных зап</w:t>
            </w:r>
            <w:r w:rsidRPr="005B1BFB">
              <w:rPr>
                <w:sz w:val="22"/>
                <w:szCs w:val="22"/>
              </w:rPr>
              <w:t>а</w:t>
            </w:r>
            <w:r w:rsidRPr="005B1BFB">
              <w:rPr>
                <w:sz w:val="22"/>
                <w:szCs w:val="22"/>
              </w:rPr>
              <w:t>сов по указанному имуществу</w:t>
            </w:r>
          </w:p>
        </w:tc>
      </w:tr>
      <w:tr w:rsidR="003A4419" w:rsidRPr="006E5EA5" w:rsidTr="005B1BFB">
        <w:trPr>
          <w:trHeight w:val="1108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1 14 06025 10 0000 430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Доходы от продажи земельных участков, находящихся в со</w:t>
            </w:r>
            <w:r w:rsidRPr="005B1BFB">
              <w:rPr>
                <w:sz w:val="22"/>
                <w:szCs w:val="22"/>
              </w:rPr>
              <w:t>б</w:t>
            </w:r>
            <w:r w:rsidRPr="005B1BFB">
              <w:rPr>
                <w:sz w:val="22"/>
                <w:szCs w:val="22"/>
              </w:rPr>
              <w:t>ственности сельских поселений (за исключением земельных участков муниципальных бюджетных и автономных учре</w:t>
            </w:r>
            <w:r w:rsidRPr="005B1BFB">
              <w:rPr>
                <w:sz w:val="22"/>
                <w:szCs w:val="22"/>
              </w:rPr>
              <w:t>ж</w:t>
            </w:r>
            <w:r w:rsidRPr="005B1BFB">
              <w:rPr>
                <w:sz w:val="22"/>
                <w:szCs w:val="22"/>
              </w:rPr>
              <w:t>дений)</w:t>
            </w:r>
          </w:p>
        </w:tc>
      </w:tr>
      <w:tr w:rsidR="003A4419" w:rsidRPr="006E5EA5" w:rsidTr="005B1BFB">
        <w:trPr>
          <w:trHeight w:val="1496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noWrap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 xml:space="preserve">1 16 07010 10 0000 140 </w:t>
            </w:r>
          </w:p>
        </w:tc>
        <w:tc>
          <w:tcPr>
            <w:tcW w:w="6095" w:type="dxa"/>
            <w:noWrap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</w:t>
            </w:r>
            <w:r w:rsidRPr="005B1BFB">
              <w:rPr>
                <w:sz w:val="22"/>
                <w:szCs w:val="22"/>
              </w:rPr>
              <w:t>я</w:t>
            </w:r>
            <w:r w:rsidRPr="005B1BFB">
              <w:rPr>
                <w:sz w:val="22"/>
                <w:szCs w:val="22"/>
              </w:rPr>
              <w:t>зательств, предусмотренных муниципальным контрактом, заключенным муниципальным органом, казенным учрежд</w:t>
            </w:r>
            <w:r w:rsidRPr="005B1BFB">
              <w:rPr>
                <w:sz w:val="22"/>
                <w:szCs w:val="22"/>
              </w:rPr>
              <w:t>е</w:t>
            </w:r>
            <w:r w:rsidRPr="005B1BFB">
              <w:rPr>
                <w:sz w:val="22"/>
                <w:szCs w:val="22"/>
              </w:rPr>
              <w:t>нием сельского поселения</w:t>
            </w:r>
          </w:p>
        </w:tc>
      </w:tr>
      <w:tr w:rsidR="003A4419" w:rsidRPr="006E5EA5" w:rsidTr="005B1BFB">
        <w:trPr>
          <w:trHeight w:val="260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1 16 07090 10 0000 140</w:t>
            </w:r>
          </w:p>
        </w:tc>
        <w:tc>
          <w:tcPr>
            <w:tcW w:w="6095" w:type="dxa"/>
            <w:noWrap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</w:t>
            </w:r>
            <w:r w:rsidRPr="005B1BFB">
              <w:rPr>
                <w:sz w:val="22"/>
                <w:szCs w:val="22"/>
              </w:rPr>
              <w:t>е</w:t>
            </w:r>
            <w:r w:rsidRPr="005B1BFB">
              <w:rPr>
                <w:sz w:val="22"/>
                <w:szCs w:val="22"/>
              </w:rPr>
              <w:t>жащего исполнения обязательств перед муниципальным о</w:t>
            </w:r>
            <w:r w:rsidRPr="005B1BFB">
              <w:rPr>
                <w:sz w:val="22"/>
                <w:szCs w:val="22"/>
              </w:rPr>
              <w:t>р</w:t>
            </w:r>
            <w:r w:rsidRPr="005B1BFB">
              <w:rPr>
                <w:sz w:val="22"/>
                <w:szCs w:val="22"/>
              </w:rPr>
              <w:t>ганом (муниципальным казенным учреждением) сельского поселения</w:t>
            </w:r>
          </w:p>
        </w:tc>
      </w:tr>
      <w:tr w:rsidR="003A4419" w:rsidRPr="006E5EA5" w:rsidTr="005B1BFB">
        <w:trPr>
          <w:trHeight w:val="875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1 16 10031 10 0000 140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A4419" w:rsidRPr="006E5EA5" w:rsidTr="005B1BFB">
        <w:trPr>
          <w:trHeight w:val="1553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1 16 10032 10 0000 140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</w:t>
            </w:r>
            <w:r w:rsidRPr="005B1BFB">
              <w:rPr>
                <w:sz w:val="22"/>
                <w:szCs w:val="22"/>
              </w:rPr>
              <w:t>м</w:t>
            </w:r>
            <w:r w:rsidRPr="005B1BFB">
              <w:rPr>
                <w:sz w:val="22"/>
                <w:szCs w:val="22"/>
              </w:rPr>
              <w:t>ными) учреждениями, унитарными предприятиями)</w:t>
            </w:r>
          </w:p>
        </w:tc>
      </w:tr>
      <w:tr w:rsidR="003A4419" w:rsidRPr="006E5EA5" w:rsidTr="005B1BFB">
        <w:trPr>
          <w:trHeight w:val="1340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1 16 10061 10 0000 140</w:t>
            </w:r>
          </w:p>
        </w:tc>
        <w:tc>
          <w:tcPr>
            <w:tcW w:w="6095" w:type="dxa"/>
            <w:noWrap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Платежи в целях возмещения убытков, причиненных уклон</w:t>
            </w:r>
            <w:r w:rsidRPr="005B1BFB">
              <w:rPr>
                <w:sz w:val="22"/>
                <w:szCs w:val="22"/>
              </w:rPr>
              <w:t>е</w:t>
            </w:r>
            <w:r w:rsidRPr="005B1BFB">
              <w:rPr>
                <w:sz w:val="22"/>
                <w:szCs w:val="22"/>
              </w:rPr>
              <w:t>нием от заключения с муниципальным органом сельского п</w:t>
            </w:r>
            <w:r w:rsidRPr="005B1BFB">
              <w:rPr>
                <w:sz w:val="22"/>
                <w:szCs w:val="22"/>
              </w:rPr>
              <w:t>о</w:t>
            </w:r>
            <w:r w:rsidRPr="005B1BFB">
              <w:rPr>
                <w:sz w:val="22"/>
                <w:szCs w:val="22"/>
              </w:rPr>
              <w:t>селения (муниципальным казенным учреждением) муниц</w:t>
            </w:r>
            <w:r w:rsidRPr="005B1BFB">
              <w:rPr>
                <w:sz w:val="22"/>
                <w:szCs w:val="22"/>
              </w:rPr>
              <w:t>и</w:t>
            </w:r>
            <w:r w:rsidRPr="005B1BFB">
              <w:rPr>
                <w:sz w:val="22"/>
                <w:szCs w:val="22"/>
              </w:rPr>
              <w:t>пального контракта, а также иные денежные средства, подл</w:t>
            </w:r>
            <w:r w:rsidRPr="005B1BFB">
              <w:rPr>
                <w:sz w:val="22"/>
                <w:szCs w:val="22"/>
              </w:rPr>
              <w:t>е</w:t>
            </w:r>
            <w:r w:rsidRPr="005B1BFB">
              <w:rPr>
                <w:sz w:val="22"/>
                <w:szCs w:val="22"/>
              </w:rPr>
              <w:t>жащие зачислению в бюджет сельского поселения за наруш</w:t>
            </w:r>
            <w:r w:rsidRPr="005B1BFB">
              <w:rPr>
                <w:sz w:val="22"/>
                <w:szCs w:val="22"/>
              </w:rPr>
              <w:t>е</w:t>
            </w:r>
            <w:r w:rsidRPr="005B1BFB">
              <w:rPr>
                <w:sz w:val="22"/>
                <w:szCs w:val="22"/>
              </w:rPr>
              <w:t>ние законодательства Российской Федерации о контрактной системе в сфере закупок товаров, работ, услуг для обеспеч</w:t>
            </w:r>
            <w:r w:rsidRPr="005B1BFB">
              <w:rPr>
                <w:sz w:val="22"/>
                <w:szCs w:val="22"/>
              </w:rPr>
              <w:t>е</w:t>
            </w:r>
            <w:r w:rsidRPr="005B1BFB">
              <w:rPr>
                <w:sz w:val="22"/>
                <w:szCs w:val="22"/>
              </w:rPr>
              <w:t>ния государственных и муниципальных нужд (за исключен</w:t>
            </w:r>
            <w:r w:rsidRPr="005B1BFB">
              <w:rPr>
                <w:sz w:val="22"/>
                <w:szCs w:val="22"/>
              </w:rPr>
              <w:t>и</w:t>
            </w:r>
            <w:r w:rsidRPr="005B1BFB">
              <w:rPr>
                <w:sz w:val="22"/>
                <w:szCs w:val="22"/>
              </w:rPr>
              <w:t>ем муниципального контракта, финансируемого за счет средств муниципального дорожного фонда)</w:t>
            </w:r>
          </w:p>
        </w:tc>
      </w:tr>
      <w:tr w:rsidR="003A4419" w:rsidRPr="006E5EA5" w:rsidTr="005B1BFB">
        <w:trPr>
          <w:trHeight w:val="2046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1 16 10081 10 0000 140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Платежи в целях возмещения ущерба при расторжении мун</w:t>
            </w:r>
            <w:r w:rsidRPr="005B1BFB">
              <w:rPr>
                <w:sz w:val="22"/>
                <w:szCs w:val="22"/>
              </w:rPr>
              <w:t>и</w:t>
            </w:r>
            <w:r w:rsidRPr="005B1BFB">
              <w:rPr>
                <w:sz w:val="22"/>
                <w:szCs w:val="22"/>
              </w:rPr>
              <w:t>ципального контракта, заключенного с муниципальным орг</w:t>
            </w:r>
            <w:r w:rsidRPr="005B1BFB">
              <w:rPr>
                <w:sz w:val="22"/>
                <w:szCs w:val="22"/>
              </w:rPr>
              <w:t>а</w:t>
            </w:r>
            <w:r w:rsidRPr="005B1BFB">
              <w:rPr>
                <w:sz w:val="22"/>
                <w:szCs w:val="22"/>
              </w:rPr>
              <w:t>ном сельского поселения (муниципальным казенным учре</w:t>
            </w:r>
            <w:r w:rsidRPr="005B1BFB">
              <w:rPr>
                <w:sz w:val="22"/>
                <w:szCs w:val="22"/>
              </w:rPr>
              <w:t>ж</w:t>
            </w:r>
            <w:r w:rsidRPr="005B1BFB">
              <w:rPr>
                <w:sz w:val="22"/>
                <w:szCs w:val="22"/>
              </w:rPr>
              <w:t>дением), в связи с односторонним отказом исполнителя (по</w:t>
            </w:r>
            <w:r w:rsidRPr="005B1BFB">
              <w:rPr>
                <w:sz w:val="22"/>
                <w:szCs w:val="22"/>
              </w:rPr>
              <w:t>д</w:t>
            </w:r>
            <w:r w:rsidRPr="005B1BFB">
              <w:rPr>
                <w:sz w:val="22"/>
                <w:szCs w:val="22"/>
              </w:rPr>
              <w:t>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A4419" w:rsidRPr="006E5EA5" w:rsidTr="005B1BFB">
        <w:trPr>
          <w:trHeight w:val="67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1 16 10100 10 0000 140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</w:t>
            </w:r>
            <w:r w:rsidRPr="005B1BFB">
              <w:rPr>
                <w:sz w:val="22"/>
                <w:szCs w:val="22"/>
              </w:rPr>
              <w:t>с</w:t>
            </w:r>
            <w:r w:rsidRPr="005B1BFB">
              <w:rPr>
                <w:sz w:val="22"/>
                <w:szCs w:val="22"/>
              </w:rPr>
              <w:t>пользования бюджетных средств (в части бюджетов сельских поселений)</w:t>
            </w:r>
          </w:p>
        </w:tc>
      </w:tr>
      <w:tr w:rsidR="003A4419" w:rsidRPr="006E5EA5" w:rsidTr="005B1BFB">
        <w:trPr>
          <w:trHeight w:val="67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1 17 01050 10 0000 180</w:t>
            </w:r>
          </w:p>
        </w:tc>
        <w:tc>
          <w:tcPr>
            <w:tcW w:w="6095" w:type="dxa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Невыясненные поступления, зачисляемые в бюджеты сел</w:t>
            </w:r>
            <w:r w:rsidRPr="005B1BFB">
              <w:rPr>
                <w:sz w:val="22"/>
                <w:szCs w:val="22"/>
              </w:rPr>
              <w:t>ь</w:t>
            </w:r>
            <w:r w:rsidRPr="005B1BFB">
              <w:rPr>
                <w:sz w:val="22"/>
                <w:szCs w:val="22"/>
              </w:rPr>
              <w:t>ских поселений</w:t>
            </w:r>
          </w:p>
        </w:tc>
      </w:tr>
      <w:tr w:rsidR="003A4419" w:rsidRPr="006E5EA5" w:rsidTr="005B1BFB">
        <w:trPr>
          <w:trHeight w:val="67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1 17 05050 10 0000 180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3A4419" w:rsidRPr="006E5EA5" w:rsidTr="005B1BFB">
        <w:trPr>
          <w:trHeight w:val="604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2 02 15002 10 0000 150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A4419" w:rsidRPr="006E5EA5" w:rsidTr="005B1BFB">
        <w:trPr>
          <w:trHeight w:val="896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 xml:space="preserve">2 02 15009 10 0000 150 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Дотации бюджетам сельских поселений на частичную ко</w:t>
            </w:r>
            <w:r w:rsidRPr="005B1BFB">
              <w:rPr>
                <w:sz w:val="22"/>
                <w:szCs w:val="22"/>
              </w:rPr>
              <w:t>м</w:t>
            </w:r>
            <w:r w:rsidRPr="005B1BFB">
              <w:rPr>
                <w:sz w:val="22"/>
                <w:szCs w:val="22"/>
              </w:rPr>
              <w:t>пенсацию дополнительных расходов на повышение оплаты труда работников бюджетной сферы и иные цели</w:t>
            </w:r>
          </w:p>
        </w:tc>
      </w:tr>
      <w:tr w:rsidR="003A4419" w:rsidRPr="006E5EA5" w:rsidTr="005B1BFB">
        <w:trPr>
          <w:trHeight w:val="966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 xml:space="preserve">2 02 16001 10 0000 150 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A4419" w:rsidRPr="006E5EA5" w:rsidTr="005B1BFB">
        <w:trPr>
          <w:trHeight w:val="67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noWrap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2 02 25467 10 0000 150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Субсидии бюджетам на обеспечение развития и укрепления  материально-технической базы  домов культуры в населе</w:t>
            </w:r>
            <w:r w:rsidRPr="005B1BFB">
              <w:rPr>
                <w:sz w:val="22"/>
                <w:szCs w:val="22"/>
              </w:rPr>
              <w:t>н</w:t>
            </w:r>
            <w:r w:rsidRPr="005B1BFB">
              <w:rPr>
                <w:sz w:val="22"/>
                <w:szCs w:val="22"/>
              </w:rPr>
              <w:t>ных  пунктах с числом жителей до 50 тысяч человек</w:t>
            </w:r>
          </w:p>
        </w:tc>
      </w:tr>
      <w:tr w:rsidR="003A4419" w:rsidRPr="006E5EA5" w:rsidTr="005B1BFB">
        <w:trPr>
          <w:trHeight w:val="339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2 02 29999 10 0000 150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3A4419" w:rsidRPr="006E5EA5" w:rsidTr="005B1BFB">
        <w:trPr>
          <w:trHeight w:val="67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2 02 35118 10 0000 150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</w:t>
            </w:r>
            <w:r w:rsidRPr="005B1BFB">
              <w:rPr>
                <w:sz w:val="22"/>
                <w:szCs w:val="22"/>
              </w:rPr>
              <w:t>в</w:t>
            </w:r>
            <w:r w:rsidRPr="005B1BFB">
              <w:rPr>
                <w:sz w:val="22"/>
                <w:szCs w:val="22"/>
              </w:rPr>
              <w:t>ления поселений, муниципальных и городских округов</w:t>
            </w:r>
          </w:p>
        </w:tc>
      </w:tr>
      <w:tr w:rsidR="003A4419" w:rsidRPr="006E5EA5" w:rsidTr="005B1BFB">
        <w:trPr>
          <w:trHeight w:val="620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 xml:space="preserve">2 02 36900 10 0000 150 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Единая  субвенция местным бюджетам из бюджета субъекта Российской Федерации</w:t>
            </w:r>
          </w:p>
        </w:tc>
      </w:tr>
      <w:tr w:rsidR="003A4419" w:rsidRPr="006E5EA5" w:rsidTr="005B1BFB">
        <w:trPr>
          <w:trHeight w:val="417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2 02 39999 10 0000 150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 xml:space="preserve">Прочие субвенции бюджетам сельских поселений  </w:t>
            </w:r>
          </w:p>
        </w:tc>
      </w:tr>
      <w:tr w:rsidR="003A4419" w:rsidRPr="006E5EA5" w:rsidTr="005B1BFB">
        <w:trPr>
          <w:trHeight w:val="67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2 02 40014 10 0000 150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Межбюджетные трансферты, передаваемые бюджетам сел</w:t>
            </w:r>
            <w:r w:rsidRPr="005B1BFB">
              <w:rPr>
                <w:sz w:val="22"/>
                <w:szCs w:val="22"/>
              </w:rPr>
              <w:t>ь</w:t>
            </w:r>
            <w:r w:rsidRPr="005B1BFB">
              <w:rPr>
                <w:sz w:val="22"/>
                <w:szCs w:val="22"/>
              </w:rPr>
              <w:t>ских поселений из бюджетов муниципальных районов на осуществление части полномочий по решению вопросов м</w:t>
            </w:r>
            <w:r w:rsidRPr="005B1BFB">
              <w:rPr>
                <w:sz w:val="22"/>
                <w:szCs w:val="22"/>
              </w:rPr>
              <w:t>е</w:t>
            </w:r>
            <w:r w:rsidRPr="005B1BFB">
              <w:rPr>
                <w:sz w:val="22"/>
                <w:szCs w:val="22"/>
              </w:rPr>
              <w:t>стного значения в соответствии с заключенными соглаш</w:t>
            </w:r>
            <w:r w:rsidRPr="005B1BFB">
              <w:rPr>
                <w:sz w:val="22"/>
                <w:szCs w:val="22"/>
              </w:rPr>
              <w:t>е</w:t>
            </w:r>
            <w:r w:rsidRPr="005B1BFB">
              <w:rPr>
                <w:sz w:val="22"/>
                <w:szCs w:val="22"/>
              </w:rPr>
              <w:t>ниями</w:t>
            </w:r>
          </w:p>
        </w:tc>
      </w:tr>
      <w:tr w:rsidR="003A4419" w:rsidRPr="006E5EA5" w:rsidTr="005B1BFB">
        <w:trPr>
          <w:trHeight w:val="67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2 02 49999 10 0000 150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A4419" w:rsidRPr="006E5EA5" w:rsidTr="005B1BFB">
        <w:trPr>
          <w:trHeight w:val="67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2 04 05020 10 0000 150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3A4419" w:rsidRPr="006E5EA5" w:rsidTr="005B1BFB">
        <w:trPr>
          <w:trHeight w:val="67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2 07 05020 10 0000 150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</w:t>
            </w:r>
            <w:r w:rsidRPr="005B1BFB">
              <w:rPr>
                <w:sz w:val="22"/>
                <w:szCs w:val="22"/>
              </w:rPr>
              <w:t>ь</w:t>
            </w:r>
            <w:r w:rsidRPr="005B1BFB">
              <w:rPr>
                <w:sz w:val="22"/>
                <w:szCs w:val="22"/>
              </w:rPr>
              <w:t>ских поселений</w:t>
            </w:r>
          </w:p>
        </w:tc>
      </w:tr>
      <w:tr w:rsidR="003A4419" w:rsidRPr="006E5EA5" w:rsidTr="005B1BFB">
        <w:trPr>
          <w:trHeight w:val="67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2 07 05030 10 0000 150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Прочие безвозмездные поступления в бюджеты сельских п</w:t>
            </w:r>
            <w:r w:rsidRPr="005B1BFB">
              <w:rPr>
                <w:sz w:val="22"/>
                <w:szCs w:val="22"/>
              </w:rPr>
              <w:t>о</w:t>
            </w:r>
            <w:r w:rsidRPr="005B1BFB">
              <w:rPr>
                <w:sz w:val="22"/>
                <w:szCs w:val="22"/>
              </w:rPr>
              <w:t>селений</w:t>
            </w:r>
          </w:p>
        </w:tc>
      </w:tr>
      <w:tr w:rsidR="003A4419" w:rsidRPr="006E5EA5" w:rsidTr="005B1BFB">
        <w:trPr>
          <w:trHeight w:val="1765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2 08 05000 10 0000 150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ind w:right="-108"/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</w:t>
            </w:r>
            <w:r w:rsidRPr="005B1BFB">
              <w:rPr>
                <w:sz w:val="22"/>
                <w:szCs w:val="22"/>
              </w:rPr>
              <w:t>п</w:t>
            </w:r>
            <w:r w:rsidRPr="005B1BFB">
              <w:rPr>
                <w:sz w:val="22"/>
                <w:szCs w:val="22"/>
              </w:rPr>
              <w:t>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A4419" w:rsidRPr="006E5EA5" w:rsidTr="005B1BFB">
        <w:trPr>
          <w:trHeight w:val="67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2 08 10000 10 0000 150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Перечисления  из бюджетов сельских поселений (в бюджеты сельских поселений) для осуществления взыскания</w:t>
            </w:r>
          </w:p>
        </w:tc>
      </w:tr>
      <w:tr w:rsidR="003A4419" w:rsidRPr="006E5EA5" w:rsidTr="005B1BFB">
        <w:trPr>
          <w:trHeight w:val="67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2 18 05010 10 0000 150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Доходы бюджетов муниципальных районов от возврата бю</w:t>
            </w:r>
            <w:r w:rsidRPr="005B1BFB">
              <w:rPr>
                <w:sz w:val="22"/>
                <w:szCs w:val="22"/>
              </w:rPr>
              <w:t>д</w:t>
            </w:r>
            <w:r w:rsidRPr="005B1BFB">
              <w:rPr>
                <w:sz w:val="22"/>
                <w:szCs w:val="22"/>
              </w:rPr>
              <w:t>жетными учреждениями остатков субсидий прошлых лет</w:t>
            </w:r>
          </w:p>
        </w:tc>
      </w:tr>
      <w:tr w:rsidR="003A4419" w:rsidRPr="006E5EA5" w:rsidTr="005B1BFB">
        <w:trPr>
          <w:trHeight w:val="67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2 18 60010 10 0000 150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Доходы бюджетов муниципальных районов от возврата пр</w:t>
            </w:r>
            <w:r w:rsidRPr="005B1BFB">
              <w:rPr>
                <w:sz w:val="22"/>
                <w:szCs w:val="22"/>
              </w:rPr>
              <w:t>о</w:t>
            </w:r>
            <w:r w:rsidRPr="005B1BFB">
              <w:rPr>
                <w:sz w:val="22"/>
                <w:szCs w:val="22"/>
              </w:rPr>
              <w:t>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A4419" w:rsidRPr="006E5EA5" w:rsidTr="005B1BFB">
        <w:trPr>
          <w:trHeight w:val="1144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noWrap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2 19 35118 10 0000 150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Возврат остатков субвенций на осуществление первичного воинского учета органами местного самоуправления посел</w:t>
            </w:r>
            <w:r w:rsidRPr="005B1BFB">
              <w:rPr>
                <w:sz w:val="22"/>
                <w:szCs w:val="22"/>
              </w:rPr>
              <w:t>е</w:t>
            </w:r>
            <w:r w:rsidRPr="005B1BFB">
              <w:rPr>
                <w:sz w:val="22"/>
                <w:szCs w:val="22"/>
              </w:rPr>
              <w:t>ний, муниципальных и городских округов из бюджетов сел</w:t>
            </w:r>
            <w:r w:rsidRPr="005B1BFB">
              <w:rPr>
                <w:sz w:val="22"/>
                <w:szCs w:val="22"/>
              </w:rPr>
              <w:t>ь</w:t>
            </w:r>
            <w:r w:rsidRPr="005B1BFB">
              <w:rPr>
                <w:sz w:val="22"/>
                <w:szCs w:val="22"/>
              </w:rPr>
              <w:t>ских поселений</w:t>
            </w:r>
          </w:p>
        </w:tc>
      </w:tr>
      <w:tr w:rsidR="003A4419" w:rsidRPr="006E5EA5" w:rsidTr="005B1BFB">
        <w:trPr>
          <w:trHeight w:val="854"/>
        </w:trPr>
        <w:tc>
          <w:tcPr>
            <w:tcW w:w="1134" w:type="dxa"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985</w:t>
            </w:r>
          </w:p>
        </w:tc>
        <w:tc>
          <w:tcPr>
            <w:tcW w:w="2552" w:type="dxa"/>
            <w:noWrap/>
            <w:vAlign w:val="center"/>
          </w:tcPr>
          <w:p w:rsidR="003A4419" w:rsidRPr="005B1BFB" w:rsidRDefault="003A4419" w:rsidP="005B1B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1BFB">
              <w:rPr>
                <w:sz w:val="22"/>
                <w:szCs w:val="22"/>
              </w:rPr>
              <w:t>2 19 60010 10 0000 150</w:t>
            </w:r>
          </w:p>
        </w:tc>
        <w:tc>
          <w:tcPr>
            <w:tcW w:w="6095" w:type="dxa"/>
            <w:vAlign w:val="center"/>
          </w:tcPr>
          <w:p w:rsidR="003A4419" w:rsidRPr="005B1BFB" w:rsidRDefault="003A4419" w:rsidP="005B1BFB">
            <w:pPr>
              <w:jc w:val="both"/>
              <w:rPr>
                <w:sz w:val="22"/>
                <w:szCs w:val="22"/>
                <w:highlight w:val="yellow"/>
              </w:rPr>
            </w:pPr>
            <w:r w:rsidRPr="005B1BFB">
              <w:rPr>
                <w:sz w:val="22"/>
                <w:szCs w:val="22"/>
              </w:rPr>
              <w:t>Возврат прочих остатков субсидий, субвенций и иных ме</w:t>
            </w:r>
            <w:r w:rsidRPr="005B1BFB">
              <w:rPr>
                <w:sz w:val="22"/>
                <w:szCs w:val="22"/>
              </w:rPr>
              <w:t>ж</w:t>
            </w:r>
            <w:r w:rsidRPr="005B1BFB">
              <w:rPr>
                <w:sz w:val="22"/>
                <w:szCs w:val="22"/>
              </w:rPr>
              <w:t>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A4419" w:rsidRPr="00535ECB" w:rsidRDefault="003A4419" w:rsidP="00535ECB">
      <w:pPr>
        <w:jc w:val="center"/>
        <w:rPr>
          <w:color w:val="FF0000"/>
        </w:rPr>
      </w:pPr>
    </w:p>
    <w:p w:rsidR="003A4419" w:rsidRDefault="003A4419" w:rsidP="00055A71">
      <w:pPr>
        <w:spacing w:after="200"/>
        <w:ind w:left="5670"/>
        <w:contextualSpacing/>
      </w:pPr>
    </w:p>
    <w:p w:rsidR="003A4419" w:rsidRDefault="003A4419" w:rsidP="00055A71">
      <w:pPr>
        <w:spacing w:after="200"/>
        <w:ind w:left="5670"/>
        <w:contextualSpacing/>
      </w:pPr>
    </w:p>
    <w:p w:rsidR="003A4419" w:rsidRDefault="003A4419" w:rsidP="00055A71">
      <w:pPr>
        <w:spacing w:after="200"/>
        <w:ind w:left="5670"/>
        <w:contextualSpacing/>
      </w:pPr>
    </w:p>
    <w:p w:rsidR="003A4419" w:rsidRDefault="003A4419" w:rsidP="00055A71">
      <w:pPr>
        <w:spacing w:after="200"/>
        <w:ind w:left="5670"/>
        <w:contextualSpacing/>
      </w:pPr>
    </w:p>
    <w:p w:rsidR="003A4419" w:rsidRDefault="003A4419" w:rsidP="00055A71">
      <w:pPr>
        <w:spacing w:after="200"/>
        <w:ind w:left="5670"/>
        <w:contextualSpacing/>
      </w:pPr>
      <w:bookmarkStart w:id="1" w:name="_GoBack"/>
      <w:bookmarkEnd w:id="1"/>
      <w:r w:rsidRPr="0092628D">
        <w:t>Приложение 2</w:t>
      </w:r>
    </w:p>
    <w:p w:rsidR="003A4419" w:rsidRPr="0092628D" w:rsidRDefault="003A4419" w:rsidP="00055A71">
      <w:pPr>
        <w:spacing w:after="200"/>
        <w:ind w:left="5670"/>
        <w:contextualSpacing/>
      </w:pPr>
      <w:r w:rsidRPr="0092628D">
        <w:t>к постановлению Администрации</w:t>
      </w:r>
    </w:p>
    <w:p w:rsidR="003A4419" w:rsidRPr="0092628D" w:rsidRDefault="003A4419" w:rsidP="00055A71">
      <w:pPr>
        <w:ind w:left="5670"/>
        <w:contextualSpacing/>
      </w:pPr>
      <w:r w:rsidRPr="0092628D">
        <w:t>Климовского сельского поселения</w:t>
      </w:r>
    </w:p>
    <w:p w:rsidR="003A4419" w:rsidRPr="0092628D" w:rsidRDefault="003A4419" w:rsidP="00055A71">
      <w:pPr>
        <w:ind w:left="5670"/>
        <w:contextualSpacing/>
      </w:pPr>
      <w:r w:rsidRPr="0092628D">
        <w:t xml:space="preserve">от </w:t>
      </w:r>
      <w:r w:rsidRPr="004E1DA1">
        <w:rPr>
          <w:lang w:eastAsia="ar-SA"/>
        </w:rPr>
        <w:t>04.12.2023  № 109</w:t>
      </w:r>
    </w:p>
    <w:p w:rsidR="003A4419" w:rsidRPr="0092628D" w:rsidRDefault="003A4419" w:rsidP="00E15DF0"/>
    <w:p w:rsidR="003A4419" w:rsidRDefault="003A4419" w:rsidP="0092628D">
      <w:pPr>
        <w:jc w:val="center"/>
        <w:rPr>
          <w:sz w:val="26"/>
          <w:szCs w:val="26"/>
        </w:rPr>
      </w:pPr>
    </w:p>
    <w:p w:rsidR="003A4419" w:rsidRPr="0092628D" w:rsidRDefault="003A4419" w:rsidP="0092628D">
      <w:pPr>
        <w:jc w:val="center"/>
        <w:rPr>
          <w:sz w:val="26"/>
          <w:szCs w:val="26"/>
        </w:rPr>
      </w:pPr>
      <w:r w:rsidRPr="0092628D">
        <w:rPr>
          <w:sz w:val="26"/>
          <w:szCs w:val="26"/>
        </w:rPr>
        <w:t xml:space="preserve">ПЕРЕЧЕНЬ </w:t>
      </w:r>
    </w:p>
    <w:p w:rsidR="003A4419" w:rsidRDefault="003A4419" w:rsidP="0092628D">
      <w:pPr>
        <w:jc w:val="center"/>
        <w:rPr>
          <w:sz w:val="26"/>
          <w:szCs w:val="26"/>
        </w:rPr>
      </w:pPr>
      <w:r w:rsidRPr="0092628D">
        <w:rPr>
          <w:sz w:val="26"/>
          <w:szCs w:val="26"/>
        </w:rPr>
        <w:t xml:space="preserve">главных администраторов источников внутреннего финансирования </w:t>
      </w:r>
    </w:p>
    <w:p w:rsidR="003A4419" w:rsidRDefault="003A4419" w:rsidP="0092628D">
      <w:pPr>
        <w:jc w:val="center"/>
        <w:rPr>
          <w:sz w:val="26"/>
          <w:szCs w:val="26"/>
        </w:rPr>
      </w:pPr>
      <w:r w:rsidRPr="0092628D">
        <w:rPr>
          <w:sz w:val="26"/>
          <w:szCs w:val="26"/>
        </w:rPr>
        <w:t xml:space="preserve">дефицита бюджета Климовского сельского поселения </w:t>
      </w:r>
    </w:p>
    <w:p w:rsidR="003A4419" w:rsidRDefault="003A4419" w:rsidP="0092628D">
      <w:pPr>
        <w:jc w:val="center"/>
        <w:rPr>
          <w:sz w:val="26"/>
          <w:szCs w:val="26"/>
        </w:rPr>
      </w:pPr>
      <w:r w:rsidRPr="0092628D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92628D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5</w:t>
      </w:r>
      <w:r w:rsidRPr="0092628D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92628D">
        <w:rPr>
          <w:sz w:val="26"/>
          <w:szCs w:val="26"/>
        </w:rPr>
        <w:t xml:space="preserve"> годов</w:t>
      </w:r>
    </w:p>
    <w:p w:rsidR="003A4419" w:rsidRDefault="003A4419" w:rsidP="0092628D">
      <w:pPr>
        <w:jc w:val="center"/>
        <w:rPr>
          <w:sz w:val="26"/>
          <w:szCs w:val="26"/>
        </w:rPr>
      </w:pPr>
    </w:p>
    <w:tbl>
      <w:tblPr>
        <w:tblW w:w="9653" w:type="dxa"/>
        <w:tblInd w:w="94" w:type="dxa"/>
        <w:tblLook w:val="00A0"/>
      </w:tblPr>
      <w:tblGrid>
        <w:gridCol w:w="1290"/>
        <w:gridCol w:w="2835"/>
        <w:gridCol w:w="5528"/>
      </w:tblGrid>
      <w:tr w:rsidR="003A4419" w:rsidRPr="0092628D" w:rsidTr="00B87CF3">
        <w:trPr>
          <w:trHeight w:val="67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19" w:rsidRPr="0092628D" w:rsidRDefault="003A4419" w:rsidP="00317A3E">
            <w:pPr>
              <w:ind w:left="-94" w:right="-187"/>
              <w:jc w:val="center"/>
            </w:pPr>
            <w:r w:rsidRPr="0092628D">
              <w:t xml:space="preserve">Код 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419" w:rsidRPr="0092628D" w:rsidRDefault="003A4419" w:rsidP="006524D4">
            <w:pPr>
              <w:ind w:left="-94" w:right="-187"/>
              <w:jc w:val="center"/>
            </w:pPr>
            <w:r w:rsidRPr="0092628D">
              <w:t xml:space="preserve">Наименование </w:t>
            </w:r>
          </w:p>
        </w:tc>
      </w:tr>
      <w:tr w:rsidR="003A4419" w:rsidRPr="0092628D" w:rsidTr="00B87CF3">
        <w:trPr>
          <w:trHeight w:val="94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19" w:rsidRPr="0092628D" w:rsidRDefault="003A4419" w:rsidP="0092628D">
            <w:pPr>
              <w:ind w:left="-94" w:right="-187"/>
              <w:jc w:val="center"/>
            </w:pPr>
            <w:r w:rsidRPr="0092628D">
              <w:t>главного</w:t>
            </w:r>
          </w:p>
          <w:p w:rsidR="003A4419" w:rsidRPr="0092628D" w:rsidRDefault="003A4419" w:rsidP="0092628D">
            <w:pPr>
              <w:ind w:left="-94" w:right="-187"/>
              <w:jc w:val="center"/>
            </w:pPr>
            <w:r w:rsidRPr="0092628D">
              <w:t>админист</w:t>
            </w:r>
            <w:r>
              <w:t>-</w:t>
            </w:r>
            <w:r w:rsidRPr="0092628D">
              <w:t xml:space="preserve">ратора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419" w:rsidRDefault="003A4419" w:rsidP="00317A3E">
            <w:pPr>
              <w:ind w:left="-94" w:right="-187"/>
              <w:jc w:val="center"/>
            </w:pPr>
            <w:r w:rsidRPr="0092628D">
              <w:t xml:space="preserve">источников  </w:t>
            </w:r>
          </w:p>
          <w:p w:rsidR="003A4419" w:rsidRDefault="003A4419" w:rsidP="00317A3E">
            <w:pPr>
              <w:ind w:left="-94" w:right="-187"/>
              <w:jc w:val="center"/>
            </w:pPr>
            <w:r w:rsidRPr="0092628D">
              <w:t xml:space="preserve">финансирования </w:t>
            </w:r>
          </w:p>
          <w:p w:rsidR="003A4419" w:rsidRPr="0092628D" w:rsidRDefault="003A4419" w:rsidP="00317A3E">
            <w:pPr>
              <w:ind w:left="-94" w:right="-187"/>
              <w:jc w:val="center"/>
            </w:pPr>
            <w:r w:rsidRPr="0092628D">
              <w:t>дефицита бюджета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419" w:rsidRPr="0092628D" w:rsidRDefault="003A4419" w:rsidP="00317A3E">
            <w:pPr>
              <w:ind w:left="-94" w:right="-187"/>
            </w:pPr>
          </w:p>
        </w:tc>
      </w:tr>
      <w:tr w:rsidR="003A4419" w:rsidRPr="0092628D" w:rsidTr="00B87CF3">
        <w:trPr>
          <w:trHeight w:val="46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19" w:rsidRPr="0092628D" w:rsidRDefault="003A4419" w:rsidP="0092628D">
            <w:pPr>
              <w:ind w:left="-94" w:right="-187"/>
              <w:jc w:val="center"/>
              <w:rPr>
                <w:bCs/>
              </w:rPr>
            </w:pPr>
            <w:r w:rsidRPr="0092628D">
              <w:rPr>
                <w:bCs/>
              </w:rPr>
              <w:t>985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419" w:rsidRPr="0092628D" w:rsidRDefault="003A4419" w:rsidP="00317A3E">
            <w:pPr>
              <w:ind w:left="-94" w:right="-187"/>
              <w:jc w:val="center"/>
              <w:rPr>
                <w:bCs/>
              </w:rPr>
            </w:pPr>
            <w:r w:rsidRPr="0092628D">
              <w:rPr>
                <w:bCs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419" w:rsidRPr="0092628D" w:rsidRDefault="003A4419" w:rsidP="009C4E62">
            <w:pPr>
              <w:ind w:right="-187"/>
              <w:rPr>
                <w:bCs/>
              </w:rPr>
            </w:pPr>
            <w:r w:rsidRPr="0092628D">
              <w:rPr>
                <w:bCs/>
              </w:rPr>
              <w:t xml:space="preserve">Администрация </w:t>
            </w:r>
            <w:r>
              <w:rPr>
                <w:bCs/>
              </w:rPr>
              <w:t>Климовского</w:t>
            </w:r>
            <w:r w:rsidRPr="0092628D">
              <w:rPr>
                <w:bCs/>
              </w:rPr>
              <w:t xml:space="preserve"> сельского поселения</w:t>
            </w:r>
          </w:p>
        </w:tc>
      </w:tr>
      <w:tr w:rsidR="003A4419" w:rsidRPr="0092628D" w:rsidTr="00B87CF3">
        <w:trPr>
          <w:trHeight w:val="70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419" w:rsidRPr="0092628D" w:rsidRDefault="003A4419" w:rsidP="0092628D">
            <w:pPr>
              <w:ind w:left="-94" w:right="-187"/>
              <w:jc w:val="center"/>
            </w:pPr>
            <w:r w:rsidRPr="0092628D">
              <w:t>985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419" w:rsidRPr="0092628D" w:rsidRDefault="003A4419" w:rsidP="00317A3E">
            <w:pPr>
              <w:ind w:left="-94" w:right="-187"/>
              <w:jc w:val="center"/>
            </w:pPr>
            <w:r w:rsidRPr="0092628D">
              <w:t xml:space="preserve">01 05 02 01 10 0000 510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419" w:rsidRDefault="003A4419" w:rsidP="0092628D">
            <w:pPr>
              <w:ind w:right="-187"/>
            </w:pPr>
            <w:r w:rsidRPr="0092628D">
              <w:t xml:space="preserve">Увеличение прочих остатков денежных </w:t>
            </w:r>
          </w:p>
          <w:p w:rsidR="003A4419" w:rsidRPr="0092628D" w:rsidRDefault="003A4419" w:rsidP="0092628D">
            <w:pPr>
              <w:ind w:right="-187"/>
            </w:pPr>
            <w:r w:rsidRPr="0092628D">
              <w:t>средств бюджетов сельских поселений</w:t>
            </w:r>
          </w:p>
        </w:tc>
      </w:tr>
      <w:tr w:rsidR="003A4419" w:rsidRPr="0092628D" w:rsidTr="00B87CF3">
        <w:trPr>
          <w:trHeight w:val="689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419" w:rsidRPr="0092628D" w:rsidRDefault="003A4419" w:rsidP="0092628D">
            <w:pPr>
              <w:ind w:left="-94" w:right="-187"/>
              <w:jc w:val="center"/>
            </w:pPr>
            <w:r w:rsidRPr="0092628D">
              <w:t>985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419" w:rsidRPr="0092628D" w:rsidRDefault="003A4419" w:rsidP="00317A3E">
            <w:pPr>
              <w:ind w:left="-94" w:right="-187"/>
              <w:jc w:val="center"/>
            </w:pPr>
            <w:r w:rsidRPr="0092628D">
              <w:t xml:space="preserve">01 05 02 01 10 0000 610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419" w:rsidRDefault="003A4419" w:rsidP="0092628D">
            <w:pPr>
              <w:ind w:right="-187"/>
            </w:pPr>
            <w:r w:rsidRPr="0092628D">
              <w:t xml:space="preserve">Уменьшение прочих остатков денежных </w:t>
            </w:r>
          </w:p>
          <w:p w:rsidR="003A4419" w:rsidRPr="0092628D" w:rsidRDefault="003A4419" w:rsidP="0092628D">
            <w:pPr>
              <w:ind w:right="-187"/>
            </w:pPr>
            <w:r w:rsidRPr="0092628D">
              <w:t>средств бюджетов сельских поселений</w:t>
            </w:r>
          </w:p>
        </w:tc>
      </w:tr>
    </w:tbl>
    <w:p w:rsidR="003A4419" w:rsidRPr="0092628D" w:rsidRDefault="003A4419" w:rsidP="0092628D">
      <w:pPr>
        <w:jc w:val="center"/>
        <w:rPr>
          <w:sz w:val="26"/>
          <w:szCs w:val="26"/>
        </w:rPr>
      </w:pPr>
    </w:p>
    <w:sectPr w:rsidR="003A4419" w:rsidRPr="0092628D" w:rsidSect="00B87CF3">
      <w:pgSz w:w="11906" w:h="16838"/>
      <w:pgMar w:top="1134" w:right="794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0FE"/>
    <w:rsid w:val="00012D07"/>
    <w:rsid w:val="0003315D"/>
    <w:rsid w:val="000430B7"/>
    <w:rsid w:val="00055A71"/>
    <w:rsid w:val="0007343F"/>
    <w:rsid w:val="00093F04"/>
    <w:rsid w:val="00094A0B"/>
    <w:rsid w:val="001235D3"/>
    <w:rsid w:val="00131DFF"/>
    <w:rsid w:val="00144F4C"/>
    <w:rsid w:val="00157534"/>
    <w:rsid w:val="001649F3"/>
    <w:rsid w:val="001C5C50"/>
    <w:rsid w:val="00215950"/>
    <w:rsid w:val="00257DE4"/>
    <w:rsid w:val="0027268A"/>
    <w:rsid w:val="00280C4F"/>
    <w:rsid w:val="002871E8"/>
    <w:rsid w:val="0028771C"/>
    <w:rsid w:val="00291462"/>
    <w:rsid w:val="002D5687"/>
    <w:rsid w:val="002E206B"/>
    <w:rsid w:val="002F2E38"/>
    <w:rsid w:val="00307075"/>
    <w:rsid w:val="00317A3E"/>
    <w:rsid w:val="003636DD"/>
    <w:rsid w:val="00364139"/>
    <w:rsid w:val="003A4419"/>
    <w:rsid w:val="003A76A3"/>
    <w:rsid w:val="003D7148"/>
    <w:rsid w:val="003E7CA4"/>
    <w:rsid w:val="003F0FF3"/>
    <w:rsid w:val="004017E0"/>
    <w:rsid w:val="00442D91"/>
    <w:rsid w:val="00451C5A"/>
    <w:rsid w:val="004926AB"/>
    <w:rsid w:val="004E1DA1"/>
    <w:rsid w:val="00535ECB"/>
    <w:rsid w:val="00536A2A"/>
    <w:rsid w:val="005642B8"/>
    <w:rsid w:val="00580428"/>
    <w:rsid w:val="005A1911"/>
    <w:rsid w:val="005B1BFB"/>
    <w:rsid w:val="005B2178"/>
    <w:rsid w:val="005F2DB3"/>
    <w:rsid w:val="005F6743"/>
    <w:rsid w:val="00621DBA"/>
    <w:rsid w:val="00641434"/>
    <w:rsid w:val="00644EC3"/>
    <w:rsid w:val="00647175"/>
    <w:rsid w:val="006524D4"/>
    <w:rsid w:val="00655692"/>
    <w:rsid w:val="00665DA9"/>
    <w:rsid w:val="006E5EA5"/>
    <w:rsid w:val="007158D7"/>
    <w:rsid w:val="007324AF"/>
    <w:rsid w:val="00775FF7"/>
    <w:rsid w:val="007B04FE"/>
    <w:rsid w:val="008119BA"/>
    <w:rsid w:val="008419A7"/>
    <w:rsid w:val="00860A84"/>
    <w:rsid w:val="008B0819"/>
    <w:rsid w:val="008F3CFE"/>
    <w:rsid w:val="0090137E"/>
    <w:rsid w:val="00904153"/>
    <w:rsid w:val="00914614"/>
    <w:rsid w:val="00921FA5"/>
    <w:rsid w:val="0092628D"/>
    <w:rsid w:val="009A1F00"/>
    <w:rsid w:val="009A2701"/>
    <w:rsid w:val="009C4E62"/>
    <w:rsid w:val="009D2FDD"/>
    <w:rsid w:val="009D539B"/>
    <w:rsid w:val="00A91319"/>
    <w:rsid w:val="00A9407A"/>
    <w:rsid w:val="00AB3F6D"/>
    <w:rsid w:val="00AF49DE"/>
    <w:rsid w:val="00B12B24"/>
    <w:rsid w:val="00B24115"/>
    <w:rsid w:val="00B465A3"/>
    <w:rsid w:val="00B87CF3"/>
    <w:rsid w:val="00BF7980"/>
    <w:rsid w:val="00C2199B"/>
    <w:rsid w:val="00C33A6D"/>
    <w:rsid w:val="00C5716A"/>
    <w:rsid w:val="00C60379"/>
    <w:rsid w:val="00C6447F"/>
    <w:rsid w:val="00C676FC"/>
    <w:rsid w:val="00C7726D"/>
    <w:rsid w:val="00C77B63"/>
    <w:rsid w:val="00CC069B"/>
    <w:rsid w:val="00D1058B"/>
    <w:rsid w:val="00D3709A"/>
    <w:rsid w:val="00D43712"/>
    <w:rsid w:val="00D44EEC"/>
    <w:rsid w:val="00D61DDB"/>
    <w:rsid w:val="00D7445B"/>
    <w:rsid w:val="00D844D3"/>
    <w:rsid w:val="00DA6145"/>
    <w:rsid w:val="00DB77F8"/>
    <w:rsid w:val="00DC3CAA"/>
    <w:rsid w:val="00DE71A0"/>
    <w:rsid w:val="00DF03A8"/>
    <w:rsid w:val="00E12860"/>
    <w:rsid w:val="00E15DF0"/>
    <w:rsid w:val="00E221A6"/>
    <w:rsid w:val="00E315F0"/>
    <w:rsid w:val="00E570FE"/>
    <w:rsid w:val="00E628B3"/>
    <w:rsid w:val="00E77EB2"/>
    <w:rsid w:val="00E80008"/>
    <w:rsid w:val="00E82401"/>
    <w:rsid w:val="00E94FBC"/>
    <w:rsid w:val="00F06591"/>
    <w:rsid w:val="00F125F7"/>
    <w:rsid w:val="00F64AD9"/>
    <w:rsid w:val="00F8698E"/>
    <w:rsid w:val="00F90420"/>
    <w:rsid w:val="00F959C2"/>
    <w:rsid w:val="00FA3EC4"/>
    <w:rsid w:val="00FB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3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Title">
    <w:name w:val="ConsTitle"/>
    <w:uiPriority w:val="99"/>
    <w:rsid w:val="00A91319"/>
    <w:pPr>
      <w:widowControl w:val="0"/>
      <w:suppressAutoHyphens/>
    </w:pPr>
    <w:rPr>
      <w:rFonts w:ascii="Arial" w:eastAsia="Times New Roman" w:hAnsi="Arial" w:cs="Calibri"/>
      <w:b/>
      <w:sz w:val="16"/>
      <w:szCs w:val="20"/>
      <w:lang w:eastAsia="ar-SA"/>
    </w:rPr>
  </w:style>
  <w:style w:type="paragraph" w:customStyle="1" w:styleId="ConsPlusTitle12">
    <w:name w:val="Стиль ConsPlusTitle + 12 пт"/>
    <w:next w:val="Normal"/>
    <w:uiPriority w:val="99"/>
    <w:rsid w:val="00A91319"/>
    <w:rPr>
      <w:rFonts w:ascii="Arial" w:eastAsia="Times New Roman" w:hAnsi="Arial" w:cs="Arial"/>
      <w:b/>
      <w:bCs/>
      <w:sz w:val="24"/>
      <w:szCs w:val="20"/>
      <w:lang w:eastAsia="ar-SA"/>
    </w:rPr>
  </w:style>
  <w:style w:type="table" w:styleId="TableGrid">
    <w:name w:val="Table Grid"/>
    <w:basedOn w:val="TableNormal"/>
    <w:uiPriority w:val="99"/>
    <w:rsid w:val="00A913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92628D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F0659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64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4AD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4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A22256F9D9EFF51101A148A384562AA3C7428CC5ED59EB7DD693C2BC08C9A3636EFD4B615668B298AE44F092894CC71B7271ECAF9B68e7Q0J" TargetMode="External"/><Relationship Id="rId13" Type="http://schemas.openxmlformats.org/officeDocument/2006/relationships/hyperlink" Target="consultantplus://offline/ref=11A22256F9D9EFF51101A148A384562AA3C7428CC5ED59EB7DD693C2BC08C9A3636EFD48605F66B298AE44F092894CC71B7271ECAF9B68e7Q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A22256F9D9EFF51101A148A384562AA3C7428CC5ED59EB7DD693C2BC08C9A3636EFD49615F66BEC7AB51E1CA844BDE057B66F0AD99e6Q9J" TargetMode="External"/><Relationship Id="rId12" Type="http://schemas.openxmlformats.org/officeDocument/2006/relationships/hyperlink" Target="consultantplus://offline/ref=11A22256F9D9EFF51101A148A384562AA3C7428CC5ED59EB7DD693C2BC08C9A3636EFD4B615F6BBC92F141E583D141C0026C78FBB3996A71e7QA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A22256F9D9EFF51101A148A384562AA3C7428CC5ED59EB7DD693C2BC08C9A3636EFD4B615F6BBC92F141E583D141C0026C78FBB3996A71e7QAJ" TargetMode="External"/><Relationship Id="rId11" Type="http://schemas.openxmlformats.org/officeDocument/2006/relationships/hyperlink" Target="consultantplus://offline/ref=11A22256F9D9EFF51101A148A384562AA3C7428CC5ED59EB7DD693C2BC08C9A3636EFD4B615F6BBC92F141E583D141C0026C78FBB3996A71e7QAJ" TargetMode="External"/><Relationship Id="rId5" Type="http://schemas.openxmlformats.org/officeDocument/2006/relationships/hyperlink" Target="consultantplus://offline/ref=11A22256F9D9EFF51101A148A384562AA3C7428CC5ED59EB7DD693C2BC08C9A3636EFD4B615668B298AE44F092894CC71B7271ECAF9B68e7Q0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1A22256F9D9EFF51101A148A384562AA3C7428CC5ED59EB7DD693C2BC08C9A3636EFD49615F66BEC7AB51E1CA844BDE057B66F0AD99e6Q9J" TargetMode="External"/><Relationship Id="rId4" Type="http://schemas.openxmlformats.org/officeDocument/2006/relationships/hyperlink" Target="consultantplus://offline/ref=11A22256F9D9EFF51101A148A384562AA3C7428CC5ED59EB7DD693C2BC08C9A3636EFD49615F66BEC7AB51E1CA844BDE057B66F0AD99e6Q9J" TargetMode="External"/><Relationship Id="rId9" Type="http://schemas.openxmlformats.org/officeDocument/2006/relationships/hyperlink" Target="consultantplus://offline/ref=11A22256F9D9EFF51101A148A384562AA3C7428CC5ED59EB7DD693C2BC08C9A3636EFD4B615F6BBC92F141E583D141C0026C78FBB3996A71e7QAJ" TargetMode="External"/><Relationship Id="rId14" Type="http://schemas.openxmlformats.org/officeDocument/2006/relationships/hyperlink" Target="consultantplus://offline/ref=11A22256F9D9EFF51101A148A384562AA3C7428CC5ED59EB7DD693C2BC08C9A3636EFD48605F66B298AE44F092894CC71B7271ECAF9B68e7Q0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996</TotalTime>
  <Pages>8</Pages>
  <Words>3033</Words>
  <Characters>17289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</dc:creator>
  <cp:keywords/>
  <dc:description/>
  <cp:lastModifiedBy>Lavrov</cp:lastModifiedBy>
  <cp:revision>89</cp:revision>
  <cp:lastPrinted>2023-12-07T05:39:00Z</cp:lastPrinted>
  <dcterms:created xsi:type="dcterms:W3CDTF">2021-11-30T07:08:00Z</dcterms:created>
  <dcterms:modified xsi:type="dcterms:W3CDTF">2023-12-07T05:40:00Z</dcterms:modified>
</cp:coreProperties>
</file>