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5F" w:rsidRPr="00E95DF9" w:rsidRDefault="0022175F" w:rsidP="005D7763">
      <w:pPr>
        <w:jc w:val="center"/>
        <w:rPr>
          <w:sz w:val="28"/>
          <w:szCs w:val="28"/>
        </w:rPr>
      </w:pPr>
      <w:r w:rsidRPr="00E95DF9">
        <w:rPr>
          <w:sz w:val="28"/>
          <w:szCs w:val="28"/>
        </w:rPr>
        <w:t>АДМИНИСТРАЦИЯ КЛИМОВСКОГО СЕЛЬСКОГО ПОСЕЛЕНИЯ</w:t>
      </w:r>
    </w:p>
    <w:p w:rsidR="0022175F" w:rsidRPr="00E95DF9" w:rsidRDefault="0022175F" w:rsidP="005D7763">
      <w:pPr>
        <w:jc w:val="center"/>
        <w:rPr>
          <w:sz w:val="28"/>
          <w:szCs w:val="28"/>
        </w:rPr>
      </w:pPr>
    </w:p>
    <w:p w:rsidR="0022175F" w:rsidRPr="004D0529" w:rsidRDefault="0022175F" w:rsidP="005D7763">
      <w:pPr>
        <w:tabs>
          <w:tab w:val="center" w:pos="4889"/>
          <w:tab w:val="left" w:pos="8505"/>
        </w:tabs>
        <w:jc w:val="center"/>
        <w:rPr>
          <w:b/>
          <w:sz w:val="28"/>
          <w:szCs w:val="28"/>
        </w:rPr>
      </w:pPr>
      <w:r w:rsidRPr="00E95DF9">
        <w:rPr>
          <w:sz w:val="28"/>
          <w:szCs w:val="28"/>
        </w:rPr>
        <w:t>ПОСТАНОВЛЕНИЕ</w:t>
      </w:r>
    </w:p>
    <w:p w:rsidR="0022175F" w:rsidRPr="004D0529" w:rsidRDefault="0022175F" w:rsidP="005D7763">
      <w:pPr>
        <w:rPr>
          <w:sz w:val="28"/>
          <w:szCs w:val="28"/>
        </w:rPr>
      </w:pPr>
    </w:p>
    <w:p w:rsidR="0022175F" w:rsidRDefault="0022175F" w:rsidP="005D7763">
      <w:pPr>
        <w:rPr>
          <w:sz w:val="25"/>
          <w:szCs w:val="25"/>
        </w:rPr>
      </w:pPr>
    </w:p>
    <w:p w:rsidR="0022175F" w:rsidRPr="00051E09" w:rsidRDefault="0022175F" w:rsidP="005D7763">
      <w:pPr>
        <w:rPr>
          <w:sz w:val="25"/>
          <w:szCs w:val="25"/>
        </w:rPr>
      </w:pPr>
      <w:r w:rsidRPr="00051E09">
        <w:rPr>
          <w:sz w:val="25"/>
          <w:szCs w:val="25"/>
        </w:rPr>
        <w:t xml:space="preserve">от </w:t>
      </w:r>
      <w:r>
        <w:rPr>
          <w:sz w:val="25"/>
          <w:szCs w:val="25"/>
        </w:rPr>
        <w:t xml:space="preserve">04.12.2023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051E09">
        <w:rPr>
          <w:sz w:val="25"/>
          <w:szCs w:val="25"/>
        </w:rPr>
        <w:t xml:space="preserve">№ </w:t>
      </w:r>
      <w:r>
        <w:rPr>
          <w:sz w:val="25"/>
          <w:szCs w:val="25"/>
        </w:rPr>
        <w:t>110</w:t>
      </w:r>
    </w:p>
    <w:p w:rsidR="0022175F" w:rsidRPr="00051E09" w:rsidRDefault="0022175F" w:rsidP="005D7763">
      <w:pPr>
        <w:rPr>
          <w:sz w:val="25"/>
          <w:szCs w:val="25"/>
        </w:rPr>
      </w:pPr>
      <w:r w:rsidRPr="00051E09">
        <w:rPr>
          <w:sz w:val="25"/>
          <w:szCs w:val="25"/>
        </w:rPr>
        <w:t>д. Климовское</w:t>
      </w:r>
    </w:p>
    <w:p w:rsidR="0022175F" w:rsidRDefault="0022175F" w:rsidP="005D7763">
      <w:pPr>
        <w:rPr>
          <w:b/>
          <w:sz w:val="25"/>
          <w:szCs w:val="25"/>
        </w:rPr>
      </w:pPr>
    </w:p>
    <w:p w:rsidR="0022175F" w:rsidRPr="00051E09" w:rsidRDefault="0022175F" w:rsidP="005D7763">
      <w:pPr>
        <w:rPr>
          <w:b/>
          <w:sz w:val="25"/>
          <w:szCs w:val="25"/>
        </w:rPr>
      </w:pPr>
    </w:p>
    <w:p w:rsidR="0022175F" w:rsidRPr="003D1C99" w:rsidRDefault="0022175F" w:rsidP="003D1C99">
      <w:pPr>
        <w:rPr>
          <w:b/>
          <w:sz w:val="25"/>
          <w:szCs w:val="25"/>
        </w:rPr>
      </w:pPr>
      <w:r w:rsidRPr="003D1C99">
        <w:rPr>
          <w:b/>
          <w:sz w:val="25"/>
          <w:szCs w:val="25"/>
        </w:rPr>
        <w:t>О внесении изменений в постановление Администрации Климовского сельского поселения от 18.02.2022 № 13 «О наделении бюджетными полномочиями админ</w:t>
      </w:r>
      <w:r w:rsidRPr="003D1C99">
        <w:rPr>
          <w:b/>
          <w:sz w:val="25"/>
          <w:szCs w:val="25"/>
        </w:rPr>
        <w:t>и</w:t>
      </w:r>
      <w:r w:rsidRPr="003D1C99">
        <w:rPr>
          <w:b/>
          <w:sz w:val="25"/>
          <w:szCs w:val="25"/>
        </w:rPr>
        <w:t>стратора доходов бюджета Климовского сельского поселения  и администратора источников финансирования дефицита бюджета Климовского сельского посел</w:t>
      </w:r>
      <w:r w:rsidRPr="003D1C99">
        <w:rPr>
          <w:b/>
          <w:sz w:val="25"/>
          <w:szCs w:val="25"/>
        </w:rPr>
        <w:t>е</w:t>
      </w:r>
      <w:r w:rsidRPr="003D1C99">
        <w:rPr>
          <w:b/>
          <w:sz w:val="25"/>
          <w:szCs w:val="25"/>
        </w:rPr>
        <w:t>ния»</w:t>
      </w:r>
    </w:p>
    <w:p w:rsidR="0022175F" w:rsidRPr="00051E09" w:rsidRDefault="0022175F" w:rsidP="00386857">
      <w:pPr>
        <w:ind w:firstLine="709"/>
        <w:jc w:val="center"/>
        <w:rPr>
          <w:sz w:val="25"/>
          <w:szCs w:val="25"/>
        </w:rPr>
      </w:pPr>
    </w:p>
    <w:p w:rsidR="0022175F" w:rsidRDefault="0022175F" w:rsidP="005D7763">
      <w:pPr>
        <w:ind w:firstLine="709"/>
        <w:jc w:val="both"/>
        <w:rPr>
          <w:sz w:val="25"/>
          <w:szCs w:val="25"/>
        </w:rPr>
      </w:pPr>
    </w:p>
    <w:p w:rsidR="0022175F" w:rsidRPr="00051E09" w:rsidRDefault="0022175F" w:rsidP="005D7763">
      <w:pPr>
        <w:ind w:firstLine="709"/>
        <w:jc w:val="both"/>
        <w:rPr>
          <w:sz w:val="25"/>
          <w:szCs w:val="25"/>
        </w:rPr>
      </w:pPr>
      <w:r w:rsidRPr="00051E09">
        <w:rPr>
          <w:sz w:val="25"/>
          <w:szCs w:val="25"/>
        </w:rPr>
        <w:t>В соответствии со статьями 160.1, 160.2 Бюджетного кодекса Российской Фед</w:t>
      </w:r>
      <w:r w:rsidRPr="00051E09">
        <w:rPr>
          <w:sz w:val="25"/>
          <w:szCs w:val="25"/>
        </w:rPr>
        <w:t>е</w:t>
      </w:r>
      <w:r w:rsidRPr="00051E09">
        <w:rPr>
          <w:sz w:val="25"/>
          <w:szCs w:val="25"/>
        </w:rPr>
        <w:t>рации, постановлением Администрации Климовского сельского поселения от 24.10.2018 №</w:t>
      </w:r>
      <w:r>
        <w:rPr>
          <w:sz w:val="25"/>
          <w:szCs w:val="25"/>
        </w:rPr>
        <w:t xml:space="preserve"> </w:t>
      </w:r>
      <w:r w:rsidRPr="00051E09">
        <w:rPr>
          <w:sz w:val="25"/>
          <w:szCs w:val="25"/>
        </w:rPr>
        <w:t>79 «Об утверждении порядка осуществления бюджетных полномочий главными администраторами доходов бюджета Климовского сельского поселения, я</w:t>
      </w:r>
      <w:r w:rsidRPr="00051E09">
        <w:rPr>
          <w:sz w:val="25"/>
          <w:szCs w:val="25"/>
        </w:rPr>
        <w:t>в</w:t>
      </w:r>
      <w:r w:rsidRPr="00051E09">
        <w:rPr>
          <w:sz w:val="25"/>
          <w:szCs w:val="25"/>
        </w:rPr>
        <w:t>ляющихся органами местного самоуправления и (или) находящимися в их ведении к</w:t>
      </w:r>
      <w:r w:rsidRPr="00051E09">
        <w:rPr>
          <w:sz w:val="25"/>
          <w:szCs w:val="25"/>
        </w:rPr>
        <w:t>а</w:t>
      </w:r>
      <w:r w:rsidRPr="00051E09">
        <w:rPr>
          <w:sz w:val="25"/>
          <w:szCs w:val="25"/>
        </w:rPr>
        <w:t>зенными учреждениями»:</w:t>
      </w:r>
    </w:p>
    <w:p w:rsidR="0022175F" w:rsidRPr="00051E09" w:rsidRDefault="0022175F" w:rsidP="005D7763">
      <w:pPr>
        <w:ind w:firstLine="709"/>
        <w:jc w:val="both"/>
        <w:rPr>
          <w:sz w:val="25"/>
          <w:szCs w:val="25"/>
        </w:rPr>
      </w:pPr>
      <w:r w:rsidRPr="00051E09">
        <w:rPr>
          <w:sz w:val="25"/>
          <w:szCs w:val="25"/>
        </w:rPr>
        <w:t>Администрация Климовского сельского поселения</w:t>
      </w:r>
    </w:p>
    <w:p w:rsidR="0022175F" w:rsidRPr="00051E09" w:rsidRDefault="0022175F" w:rsidP="005D7763">
      <w:pPr>
        <w:ind w:firstLine="709"/>
        <w:jc w:val="both"/>
        <w:rPr>
          <w:sz w:val="25"/>
          <w:szCs w:val="25"/>
        </w:rPr>
      </w:pPr>
      <w:r w:rsidRPr="00051E09">
        <w:rPr>
          <w:sz w:val="25"/>
          <w:szCs w:val="25"/>
        </w:rPr>
        <w:t>ПОСТАНОВЛЯЕТ:</w:t>
      </w:r>
    </w:p>
    <w:p w:rsidR="0022175F" w:rsidRPr="00051E09" w:rsidRDefault="0022175F" w:rsidP="007338B8">
      <w:pPr>
        <w:ind w:firstLine="708"/>
        <w:jc w:val="both"/>
        <w:rPr>
          <w:sz w:val="25"/>
          <w:szCs w:val="25"/>
        </w:rPr>
      </w:pPr>
      <w:r w:rsidRPr="00051E09">
        <w:rPr>
          <w:sz w:val="25"/>
          <w:szCs w:val="25"/>
        </w:rPr>
        <w:t xml:space="preserve">1. </w:t>
      </w:r>
      <w:r>
        <w:rPr>
          <w:sz w:val="25"/>
          <w:szCs w:val="25"/>
        </w:rPr>
        <w:t xml:space="preserve">Приложение № 1 к </w:t>
      </w:r>
      <w:r w:rsidRPr="005F298C">
        <w:rPr>
          <w:sz w:val="25"/>
          <w:szCs w:val="25"/>
        </w:rPr>
        <w:t>постановлени</w:t>
      </w:r>
      <w:r>
        <w:rPr>
          <w:sz w:val="25"/>
          <w:szCs w:val="25"/>
        </w:rPr>
        <w:t>ю</w:t>
      </w:r>
      <w:r w:rsidRPr="005F298C">
        <w:rPr>
          <w:sz w:val="25"/>
          <w:szCs w:val="25"/>
        </w:rPr>
        <w:t xml:space="preserve"> Администрации Климовского сельского поселения от 18.02.2022 № 13 «О наделении бюджетными полномочиями администр</w:t>
      </w:r>
      <w:r w:rsidRPr="005F298C">
        <w:rPr>
          <w:sz w:val="25"/>
          <w:szCs w:val="25"/>
        </w:rPr>
        <w:t>а</w:t>
      </w:r>
      <w:r w:rsidRPr="005F298C">
        <w:rPr>
          <w:sz w:val="25"/>
          <w:szCs w:val="25"/>
        </w:rPr>
        <w:t>тора доходов бюджета Климовского сельского поселения  и администратора источн</w:t>
      </w:r>
      <w:r w:rsidRPr="005F298C">
        <w:rPr>
          <w:sz w:val="25"/>
          <w:szCs w:val="25"/>
        </w:rPr>
        <w:t>и</w:t>
      </w:r>
      <w:r w:rsidRPr="005F298C">
        <w:rPr>
          <w:sz w:val="25"/>
          <w:szCs w:val="25"/>
        </w:rPr>
        <w:t>ков финансирования дефицита бюджета Климовского сельского поселения»</w:t>
      </w:r>
      <w:r>
        <w:rPr>
          <w:sz w:val="25"/>
          <w:szCs w:val="25"/>
        </w:rPr>
        <w:t xml:space="preserve"> изложить в новой редакции согласно приложению к настоящему постановлению.</w:t>
      </w:r>
    </w:p>
    <w:p w:rsidR="0022175F" w:rsidRPr="00051E09" w:rsidRDefault="0022175F" w:rsidP="005D776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51E09">
        <w:rPr>
          <w:sz w:val="25"/>
          <w:szCs w:val="25"/>
        </w:rPr>
        <w:t>. Настоящее постановление вступает в силу с 01.01.202</w:t>
      </w:r>
      <w:r>
        <w:rPr>
          <w:sz w:val="25"/>
          <w:szCs w:val="25"/>
        </w:rPr>
        <w:t>4</w:t>
      </w:r>
      <w:r w:rsidRPr="00051E09">
        <w:rPr>
          <w:sz w:val="25"/>
          <w:szCs w:val="25"/>
        </w:rPr>
        <w:t xml:space="preserve"> года.</w:t>
      </w:r>
    </w:p>
    <w:p w:rsidR="0022175F" w:rsidRPr="00051E09" w:rsidRDefault="0022175F" w:rsidP="005D7763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Pr="00051E09">
        <w:rPr>
          <w:sz w:val="25"/>
          <w:szCs w:val="25"/>
        </w:rPr>
        <w:t>. Постановление подлежит опубликованию в информационном бюллетене «Климовский вестник» и размещению  на официальном сайте Череповецкого муниц</w:t>
      </w:r>
      <w:r w:rsidRPr="00051E09">
        <w:rPr>
          <w:sz w:val="25"/>
          <w:szCs w:val="25"/>
        </w:rPr>
        <w:t>и</w:t>
      </w:r>
      <w:r w:rsidRPr="00051E09">
        <w:rPr>
          <w:sz w:val="25"/>
          <w:szCs w:val="25"/>
        </w:rPr>
        <w:t>пального района в информационно-телекоммуникационной сети «Интернет».</w:t>
      </w:r>
    </w:p>
    <w:p w:rsidR="0022175F" w:rsidRDefault="0022175F" w:rsidP="005D7763">
      <w:pPr>
        <w:ind w:firstLine="709"/>
        <w:jc w:val="both"/>
        <w:rPr>
          <w:sz w:val="25"/>
          <w:szCs w:val="25"/>
        </w:rPr>
      </w:pPr>
    </w:p>
    <w:p w:rsidR="0022175F" w:rsidRPr="00051E09" w:rsidRDefault="0022175F" w:rsidP="005D7763">
      <w:pPr>
        <w:ind w:firstLine="709"/>
        <w:jc w:val="both"/>
        <w:rPr>
          <w:sz w:val="25"/>
          <w:szCs w:val="25"/>
        </w:rPr>
      </w:pPr>
    </w:p>
    <w:p w:rsidR="0022175F" w:rsidRPr="00051E09" w:rsidRDefault="0022175F" w:rsidP="005D7763">
      <w:pPr>
        <w:ind w:firstLine="709"/>
        <w:jc w:val="both"/>
        <w:rPr>
          <w:sz w:val="25"/>
          <w:szCs w:val="25"/>
        </w:rPr>
      </w:pPr>
    </w:p>
    <w:p w:rsidR="0022175F" w:rsidRDefault="0022175F" w:rsidP="005D7763">
      <w:pPr>
        <w:rPr>
          <w:sz w:val="25"/>
          <w:szCs w:val="25"/>
        </w:rPr>
      </w:pPr>
    </w:p>
    <w:p w:rsidR="0022175F" w:rsidRDefault="0022175F" w:rsidP="005D7763">
      <w:pPr>
        <w:rPr>
          <w:sz w:val="25"/>
          <w:szCs w:val="25"/>
        </w:rPr>
      </w:pPr>
    </w:p>
    <w:p w:rsidR="0022175F" w:rsidRDefault="0022175F" w:rsidP="005D7763">
      <w:pPr>
        <w:rPr>
          <w:sz w:val="25"/>
          <w:szCs w:val="25"/>
        </w:rPr>
      </w:pPr>
    </w:p>
    <w:p w:rsidR="0022175F" w:rsidRDefault="0022175F" w:rsidP="005D7763">
      <w:pPr>
        <w:rPr>
          <w:sz w:val="25"/>
          <w:szCs w:val="25"/>
        </w:rPr>
      </w:pPr>
    </w:p>
    <w:p w:rsidR="0022175F" w:rsidRPr="00051E09" w:rsidRDefault="0022175F" w:rsidP="005D7763">
      <w:pPr>
        <w:rPr>
          <w:sz w:val="25"/>
          <w:szCs w:val="25"/>
        </w:rPr>
      </w:pPr>
      <w:r w:rsidRPr="00051E09">
        <w:rPr>
          <w:sz w:val="25"/>
          <w:szCs w:val="25"/>
        </w:rPr>
        <w:t xml:space="preserve">Глава Климовского сельского поселения                                                   </w:t>
      </w:r>
      <w:r>
        <w:rPr>
          <w:sz w:val="25"/>
          <w:szCs w:val="25"/>
        </w:rPr>
        <w:t xml:space="preserve">    </w:t>
      </w:r>
      <w:r w:rsidRPr="00051E09">
        <w:rPr>
          <w:sz w:val="25"/>
          <w:szCs w:val="25"/>
        </w:rPr>
        <w:t>А.Ю. Лавров</w:t>
      </w:r>
    </w:p>
    <w:p w:rsidR="0022175F" w:rsidRPr="00A8104C" w:rsidRDefault="0022175F" w:rsidP="00BF4342">
      <w:pPr>
        <w:ind w:left="709"/>
        <w:jc w:val="center"/>
        <w:rPr>
          <w:sz w:val="26"/>
          <w:szCs w:val="26"/>
        </w:rPr>
      </w:pPr>
    </w:p>
    <w:p w:rsidR="0022175F" w:rsidRPr="00A8104C" w:rsidRDefault="0022175F" w:rsidP="00BF4342">
      <w:pPr>
        <w:shd w:val="clear" w:color="auto" w:fill="FFFFFF"/>
        <w:tabs>
          <w:tab w:val="left" w:pos="1265"/>
        </w:tabs>
        <w:ind w:left="709"/>
        <w:jc w:val="center"/>
        <w:rPr>
          <w:sz w:val="26"/>
          <w:szCs w:val="26"/>
        </w:rPr>
      </w:pPr>
    </w:p>
    <w:p w:rsidR="0022175F" w:rsidRPr="00A8104C" w:rsidRDefault="0022175F" w:rsidP="00BF4342">
      <w:pPr>
        <w:shd w:val="clear" w:color="auto" w:fill="FFFFFF"/>
        <w:tabs>
          <w:tab w:val="left" w:pos="1265"/>
        </w:tabs>
        <w:ind w:left="709"/>
        <w:jc w:val="center"/>
        <w:rPr>
          <w:sz w:val="26"/>
          <w:szCs w:val="26"/>
        </w:rPr>
      </w:pPr>
    </w:p>
    <w:p w:rsidR="0022175F" w:rsidRPr="00A8104C" w:rsidRDefault="0022175F" w:rsidP="00BF4342">
      <w:pPr>
        <w:shd w:val="clear" w:color="auto" w:fill="FFFFFF"/>
        <w:tabs>
          <w:tab w:val="left" w:pos="1265"/>
        </w:tabs>
        <w:ind w:left="709"/>
        <w:jc w:val="center"/>
        <w:rPr>
          <w:sz w:val="26"/>
          <w:szCs w:val="26"/>
        </w:rPr>
      </w:pPr>
    </w:p>
    <w:p w:rsidR="0022175F" w:rsidRDefault="0022175F">
      <w:pPr>
        <w:spacing w:after="200" w:line="276" w:lineRule="auto"/>
      </w:pPr>
      <w:r>
        <w:br w:type="page"/>
      </w:r>
    </w:p>
    <w:p w:rsidR="0022175F" w:rsidRDefault="0022175F" w:rsidP="00AF3FA0">
      <w:pPr>
        <w:shd w:val="clear" w:color="auto" w:fill="FFFFFF"/>
        <w:tabs>
          <w:tab w:val="left" w:pos="1265"/>
          <w:tab w:val="left" w:pos="5387"/>
        </w:tabs>
        <w:ind w:left="5387"/>
      </w:pPr>
    </w:p>
    <w:p w:rsidR="0022175F" w:rsidRPr="00051E09" w:rsidRDefault="0022175F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5"/>
          <w:szCs w:val="25"/>
        </w:rPr>
      </w:pPr>
      <w:r w:rsidRPr="00051E09">
        <w:rPr>
          <w:sz w:val="25"/>
          <w:szCs w:val="25"/>
        </w:rPr>
        <w:t xml:space="preserve">Приложение </w:t>
      </w:r>
    </w:p>
    <w:p w:rsidR="0022175F" w:rsidRPr="00051E09" w:rsidRDefault="0022175F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5"/>
          <w:szCs w:val="25"/>
        </w:rPr>
      </w:pPr>
      <w:r w:rsidRPr="00051E09">
        <w:rPr>
          <w:sz w:val="25"/>
          <w:szCs w:val="25"/>
        </w:rPr>
        <w:t>к постановлению Администрации</w:t>
      </w:r>
    </w:p>
    <w:p w:rsidR="0022175F" w:rsidRPr="00051E09" w:rsidRDefault="0022175F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5"/>
          <w:szCs w:val="25"/>
        </w:rPr>
      </w:pPr>
      <w:r w:rsidRPr="00051E09">
        <w:rPr>
          <w:sz w:val="25"/>
          <w:szCs w:val="25"/>
        </w:rPr>
        <w:t xml:space="preserve">Климовского сельского поселения </w:t>
      </w:r>
    </w:p>
    <w:p w:rsidR="0022175F" w:rsidRPr="00051E09" w:rsidRDefault="0022175F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5"/>
          <w:szCs w:val="25"/>
        </w:rPr>
      </w:pPr>
      <w:r w:rsidRPr="00051E09">
        <w:rPr>
          <w:sz w:val="25"/>
          <w:szCs w:val="25"/>
        </w:rPr>
        <w:t xml:space="preserve">от </w:t>
      </w:r>
      <w:bookmarkStart w:id="0" w:name="_GoBack"/>
      <w:r>
        <w:rPr>
          <w:sz w:val="25"/>
          <w:szCs w:val="25"/>
        </w:rPr>
        <w:t xml:space="preserve">04.12.2023 </w:t>
      </w:r>
      <w:r w:rsidRPr="00051E09">
        <w:rPr>
          <w:sz w:val="25"/>
          <w:szCs w:val="25"/>
        </w:rPr>
        <w:t xml:space="preserve">№ </w:t>
      </w:r>
      <w:r>
        <w:rPr>
          <w:sz w:val="25"/>
          <w:szCs w:val="25"/>
        </w:rPr>
        <w:t>110</w:t>
      </w:r>
      <w:bookmarkEnd w:id="0"/>
    </w:p>
    <w:p w:rsidR="0022175F" w:rsidRDefault="0022175F" w:rsidP="004B1D30">
      <w:pPr>
        <w:shd w:val="clear" w:color="auto" w:fill="FFFFFF"/>
        <w:tabs>
          <w:tab w:val="left" w:pos="1265"/>
          <w:tab w:val="left" w:pos="5387"/>
        </w:tabs>
        <w:ind w:left="5387"/>
        <w:rPr>
          <w:sz w:val="25"/>
          <w:szCs w:val="25"/>
        </w:rPr>
      </w:pPr>
    </w:p>
    <w:p w:rsidR="0022175F" w:rsidRPr="00051E09" w:rsidRDefault="0022175F" w:rsidP="004B1D30">
      <w:pPr>
        <w:shd w:val="clear" w:color="auto" w:fill="FFFFFF"/>
        <w:tabs>
          <w:tab w:val="left" w:pos="1265"/>
          <w:tab w:val="left" w:pos="5387"/>
        </w:tabs>
        <w:ind w:left="5387"/>
        <w:rPr>
          <w:sz w:val="25"/>
          <w:szCs w:val="25"/>
        </w:rPr>
      </w:pPr>
      <w:r>
        <w:rPr>
          <w:sz w:val="25"/>
          <w:szCs w:val="25"/>
        </w:rPr>
        <w:t>«</w:t>
      </w:r>
      <w:r w:rsidRPr="00051E09">
        <w:rPr>
          <w:sz w:val="25"/>
          <w:szCs w:val="25"/>
        </w:rPr>
        <w:t xml:space="preserve">Приложение </w:t>
      </w:r>
    </w:p>
    <w:p w:rsidR="0022175F" w:rsidRPr="00051E09" w:rsidRDefault="0022175F" w:rsidP="004B1D30">
      <w:pPr>
        <w:shd w:val="clear" w:color="auto" w:fill="FFFFFF"/>
        <w:tabs>
          <w:tab w:val="left" w:pos="1265"/>
          <w:tab w:val="left" w:pos="5387"/>
        </w:tabs>
        <w:ind w:left="5387"/>
        <w:rPr>
          <w:sz w:val="25"/>
          <w:szCs w:val="25"/>
        </w:rPr>
      </w:pPr>
      <w:r w:rsidRPr="00051E09">
        <w:rPr>
          <w:sz w:val="25"/>
          <w:szCs w:val="25"/>
        </w:rPr>
        <w:t>к постановлению Администрации</w:t>
      </w:r>
    </w:p>
    <w:p w:rsidR="0022175F" w:rsidRPr="00051E09" w:rsidRDefault="0022175F" w:rsidP="004B1D30">
      <w:pPr>
        <w:shd w:val="clear" w:color="auto" w:fill="FFFFFF"/>
        <w:tabs>
          <w:tab w:val="left" w:pos="1265"/>
          <w:tab w:val="left" w:pos="5387"/>
        </w:tabs>
        <w:ind w:left="5387"/>
        <w:rPr>
          <w:sz w:val="25"/>
          <w:szCs w:val="25"/>
        </w:rPr>
      </w:pPr>
      <w:r w:rsidRPr="00051E09">
        <w:rPr>
          <w:sz w:val="25"/>
          <w:szCs w:val="25"/>
        </w:rPr>
        <w:t xml:space="preserve">Климовского сельского поселения </w:t>
      </w:r>
    </w:p>
    <w:p w:rsidR="0022175F" w:rsidRPr="00051E09" w:rsidRDefault="0022175F" w:rsidP="004B1D30">
      <w:pPr>
        <w:shd w:val="clear" w:color="auto" w:fill="FFFFFF"/>
        <w:tabs>
          <w:tab w:val="left" w:pos="1265"/>
          <w:tab w:val="left" w:pos="5387"/>
        </w:tabs>
        <w:ind w:left="5387"/>
        <w:rPr>
          <w:sz w:val="25"/>
          <w:szCs w:val="25"/>
        </w:rPr>
      </w:pPr>
      <w:r w:rsidRPr="00051E09">
        <w:rPr>
          <w:sz w:val="25"/>
          <w:szCs w:val="25"/>
        </w:rPr>
        <w:t xml:space="preserve">от </w:t>
      </w:r>
      <w:r>
        <w:rPr>
          <w:sz w:val="25"/>
          <w:szCs w:val="25"/>
        </w:rPr>
        <w:t xml:space="preserve">18.02.2022 </w:t>
      </w:r>
      <w:r w:rsidRPr="00051E09">
        <w:rPr>
          <w:sz w:val="25"/>
          <w:szCs w:val="25"/>
        </w:rPr>
        <w:t xml:space="preserve">№ </w:t>
      </w:r>
      <w:r>
        <w:rPr>
          <w:sz w:val="25"/>
          <w:szCs w:val="25"/>
        </w:rPr>
        <w:t>13</w:t>
      </w:r>
    </w:p>
    <w:p w:rsidR="0022175F" w:rsidRPr="00051E09" w:rsidRDefault="0022175F" w:rsidP="00AF32D2">
      <w:pPr>
        <w:shd w:val="clear" w:color="auto" w:fill="FFFFFF"/>
        <w:tabs>
          <w:tab w:val="left" w:pos="1265"/>
        </w:tabs>
        <w:ind w:left="709"/>
        <w:rPr>
          <w:sz w:val="25"/>
          <w:szCs w:val="25"/>
        </w:rPr>
      </w:pPr>
    </w:p>
    <w:p w:rsidR="0022175F" w:rsidRPr="00051E09" w:rsidRDefault="0022175F" w:rsidP="0037017F">
      <w:pPr>
        <w:shd w:val="clear" w:color="auto" w:fill="FFFFFF"/>
        <w:tabs>
          <w:tab w:val="left" w:pos="1265"/>
        </w:tabs>
        <w:jc w:val="center"/>
        <w:rPr>
          <w:rStyle w:val="fontstyle01"/>
          <w:sz w:val="25"/>
          <w:szCs w:val="25"/>
        </w:rPr>
      </w:pPr>
      <w:r w:rsidRPr="00051E09">
        <w:rPr>
          <w:rStyle w:val="fontstyle01"/>
          <w:sz w:val="25"/>
          <w:szCs w:val="25"/>
        </w:rPr>
        <w:t xml:space="preserve">Виды доходов бюджета Климовского сельского поселения </w:t>
      </w:r>
    </w:p>
    <w:p w:rsidR="0022175F" w:rsidRPr="00051E09" w:rsidRDefault="0022175F" w:rsidP="0037017F">
      <w:pPr>
        <w:shd w:val="clear" w:color="auto" w:fill="FFFFFF"/>
        <w:tabs>
          <w:tab w:val="left" w:pos="1265"/>
        </w:tabs>
        <w:jc w:val="center"/>
        <w:rPr>
          <w:sz w:val="25"/>
          <w:szCs w:val="25"/>
        </w:rPr>
      </w:pPr>
      <w:r w:rsidRPr="00051E09">
        <w:rPr>
          <w:rStyle w:val="fontstyle01"/>
          <w:sz w:val="25"/>
          <w:szCs w:val="25"/>
        </w:rPr>
        <w:t xml:space="preserve">и источников финансирования дефицита бюджета Климовского сельского поселения, </w:t>
      </w:r>
      <w:r w:rsidRPr="00051E09">
        <w:rPr>
          <w:color w:val="000000"/>
          <w:sz w:val="25"/>
          <w:szCs w:val="25"/>
        </w:rPr>
        <w:br/>
      </w:r>
      <w:r w:rsidRPr="00051E09">
        <w:rPr>
          <w:rStyle w:val="fontstyle01"/>
          <w:sz w:val="25"/>
          <w:szCs w:val="25"/>
        </w:rPr>
        <w:t xml:space="preserve">закрепленные за Администрацией Климовского сельского поселения </w:t>
      </w:r>
    </w:p>
    <w:p w:rsidR="0022175F" w:rsidRPr="00CD3122" w:rsidRDefault="0022175F" w:rsidP="0037017F">
      <w:pPr>
        <w:shd w:val="clear" w:color="auto" w:fill="FFFFFF"/>
        <w:tabs>
          <w:tab w:val="left" w:pos="1265"/>
        </w:tabs>
        <w:jc w:val="center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111"/>
        <w:gridCol w:w="2552"/>
      </w:tblGrid>
      <w:tr w:rsidR="0022175F" w:rsidRPr="00CD3122" w:rsidTr="008E7B85">
        <w:tc>
          <w:tcPr>
            <w:tcW w:w="2835" w:type="dxa"/>
            <w:vAlign w:val="center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rStyle w:val="fontstyle01"/>
                <w:sz w:val="22"/>
                <w:szCs w:val="22"/>
              </w:rPr>
              <w:t>КБК</w:t>
            </w:r>
          </w:p>
        </w:tc>
        <w:tc>
          <w:tcPr>
            <w:tcW w:w="4111" w:type="dxa"/>
            <w:vAlign w:val="center"/>
          </w:tcPr>
          <w:p w:rsidR="0022175F" w:rsidRPr="008E7B85" w:rsidRDefault="0022175F" w:rsidP="008E7B85">
            <w:pPr>
              <w:jc w:val="center"/>
              <w:rPr>
                <w:sz w:val="22"/>
                <w:szCs w:val="22"/>
              </w:rPr>
            </w:pPr>
            <w:r w:rsidRPr="008E7B85">
              <w:rPr>
                <w:rStyle w:val="fontstyle01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22175F" w:rsidRPr="008E7B85" w:rsidRDefault="0022175F" w:rsidP="008E7B85">
            <w:pPr>
              <w:jc w:val="center"/>
              <w:rPr>
                <w:rStyle w:val="fontstyle01"/>
                <w:sz w:val="22"/>
                <w:szCs w:val="22"/>
              </w:rPr>
            </w:pPr>
            <w:r w:rsidRPr="008E7B85">
              <w:rPr>
                <w:rStyle w:val="fontstyle01"/>
                <w:sz w:val="22"/>
                <w:szCs w:val="22"/>
              </w:rPr>
              <w:t>Нормативно-правовые акты, устанавливающие виды доходов</w:t>
            </w:r>
          </w:p>
        </w:tc>
      </w:tr>
      <w:tr w:rsidR="0022175F" w:rsidRPr="00A91319" w:rsidTr="008E7B85">
        <w:trPr>
          <w:trHeight w:val="1976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 985 1 08 04020 01 1000 110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Государственная пошлина за соверш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ние нотариальных действий должнос</w:t>
            </w:r>
            <w:r w:rsidRPr="008E7B85">
              <w:rPr>
                <w:sz w:val="22"/>
                <w:szCs w:val="22"/>
              </w:rPr>
              <w:t>т</w:t>
            </w:r>
            <w:r w:rsidRPr="008E7B85">
              <w:rPr>
                <w:sz w:val="22"/>
                <w:szCs w:val="22"/>
              </w:rPr>
              <w:t>ными лицами органов местного сам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>управления, уполномоченными в соо</w:t>
            </w:r>
            <w:r w:rsidRPr="008E7B85">
              <w:rPr>
                <w:sz w:val="22"/>
                <w:szCs w:val="22"/>
              </w:rPr>
              <w:t>т</w:t>
            </w:r>
            <w:r w:rsidRPr="008E7B85">
              <w:rPr>
                <w:sz w:val="22"/>
                <w:szCs w:val="22"/>
              </w:rPr>
              <w:t>ветствии с законодательными актами Российской Федерации на совершение нотариальных действий (сумма платежа (перерасчеты, недоимка и задолже</w:t>
            </w:r>
            <w:r w:rsidRPr="008E7B85">
              <w:rPr>
                <w:sz w:val="22"/>
                <w:szCs w:val="22"/>
              </w:rPr>
              <w:t>н</w:t>
            </w:r>
            <w:r w:rsidRPr="008E7B85">
              <w:rPr>
                <w:sz w:val="22"/>
                <w:szCs w:val="22"/>
              </w:rPr>
              <w:t>ность по соответствующему платежу, в том числе по отмененному)</w:t>
            </w:r>
          </w:p>
        </w:tc>
        <w:tc>
          <w:tcPr>
            <w:tcW w:w="2552" w:type="dxa"/>
          </w:tcPr>
          <w:p w:rsidR="0022175F" w:rsidRPr="008E7B85" w:rsidRDefault="0022175F" w:rsidP="008E7B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61.5 Бюджетного кодекса Российской </w:t>
            </w:r>
          </w:p>
          <w:p w:rsidR="0022175F" w:rsidRPr="008E7B85" w:rsidRDefault="0022175F" w:rsidP="008E7B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Федерации;</w:t>
            </w:r>
          </w:p>
          <w:p w:rsidR="0022175F" w:rsidRPr="008E7B85" w:rsidRDefault="0022175F" w:rsidP="008E7B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Статья 37 Основ зак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>нодательства Росси</w:t>
            </w:r>
            <w:r w:rsidRPr="008E7B85">
              <w:rPr>
                <w:sz w:val="22"/>
                <w:szCs w:val="22"/>
              </w:rPr>
              <w:t>й</w:t>
            </w:r>
            <w:r w:rsidRPr="008E7B85">
              <w:rPr>
                <w:sz w:val="22"/>
                <w:szCs w:val="22"/>
              </w:rPr>
              <w:t>ской Федерации о нот</w:t>
            </w:r>
            <w:r w:rsidRPr="008E7B85">
              <w:rPr>
                <w:sz w:val="22"/>
                <w:szCs w:val="22"/>
              </w:rPr>
              <w:t>а</w:t>
            </w:r>
            <w:r w:rsidRPr="008E7B85">
              <w:rPr>
                <w:sz w:val="22"/>
                <w:szCs w:val="22"/>
              </w:rPr>
              <w:t xml:space="preserve">риате </w:t>
            </w:r>
          </w:p>
        </w:tc>
      </w:tr>
      <w:tr w:rsidR="0022175F" w:rsidRPr="00A91319" w:rsidTr="008E7B85">
        <w:trPr>
          <w:trHeight w:val="2018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985 1 08 04020 01 4000 110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Государственная пошлина за соверш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ние нотариальных действий должнос</w:t>
            </w:r>
            <w:r w:rsidRPr="008E7B85">
              <w:rPr>
                <w:sz w:val="22"/>
                <w:szCs w:val="22"/>
              </w:rPr>
              <w:t>т</w:t>
            </w:r>
            <w:r w:rsidRPr="008E7B85">
              <w:rPr>
                <w:sz w:val="22"/>
                <w:szCs w:val="22"/>
              </w:rPr>
              <w:t>ными лицами органов местного сам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>управления, уполномоченными в соо</w:t>
            </w:r>
            <w:r w:rsidRPr="008E7B85">
              <w:rPr>
                <w:sz w:val="22"/>
                <w:szCs w:val="22"/>
              </w:rPr>
              <w:t>т</w:t>
            </w:r>
            <w:r w:rsidRPr="008E7B85">
              <w:rPr>
                <w:sz w:val="22"/>
                <w:szCs w:val="22"/>
              </w:rPr>
              <w:t>ветствии с законодательными актами Российской Федерации на совершение нотариальных действий (прочие посту</w:t>
            </w:r>
            <w:r w:rsidRPr="008E7B85">
              <w:rPr>
                <w:sz w:val="22"/>
                <w:szCs w:val="22"/>
              </w:rPr>
              <w:t>п</w:t>
            </w:r>
            <w:r w:rsidRPr="008E7B85">
              <w:rPr>
                <w:sz w:val="22"/>
                <w:szCs w:val="22"/>
              </w:rPr>
              <w:t>ления)</w:t>
            </w:r>
          </w:p>
        </w:tc>
        <w:tc>
          <w:tcPr>
            <w:tcW w:w="2552" w:type="dxa"/>
          </w:tcPr>
          <w:p w:rsidR="0022175F" w:rsidRPr="008E7B85" w:rsidRDefault="0022175F" w:rsidP="008E7B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61.5 Бюджетного кодекса Российской </w:t>
            </w:r>
          </w:p>
          <w:p w:rsidR="0022175F" w:rsidRPr="008E7B85" w:rsidRDefault="0022175F" w:rsidP="008E7B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Федерации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</w:p>
        </w:tc>
      </w:tr>
      <w:tr w:rsidR="0022175F" w:rsidRPr="00A91319" w:rsidTr="008E7B85">
        <w:trPr>
          <w:trHeight w:val="1535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985 1 11 05035 10 0000 120</w:t>
            </w:r>
          </w:p>
        </w:tc>
        <w:tc>
          <w:tcPr>
            <w:tcW w:w="4111" w:type="dxa"/>
          </w:tcPr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и созданных ими учреждений (за искл</w:t>
            </w:r>
            <w:r w:rsidRPr="008E7B85">
              <w:rPr>
                <w:sz w:val="22"/>
                <w:szCs w:val="22"/>
              </w:rPr>
              <w:t>ю</w:t>
            </w:r>
            <w:r w:rsidRPr="008E7B85">
              <w:rPr>
                <w:sz w:val="22"/>
                <w:szCs w:val="22"/>
              </w:rPr>
              <w:t>чением имущества муниципальных бю</w:t>
            </w:r>
            <w:r w:rsidRPr="008E7B85">
              <w:rPr>
                <w:sz w:val="22"/>
                <w:szCs w:val="22"/>
              </w:rPr>
              <w:t>д</w:t>
            </w:r>
            <w:r w:rsidRPr="008E7B85">
              <w:rPr>
                <w:sz w:val="22"/>
                <w:szCs w:val="22"/>
              </w:rPr>
              <w:t>жетных и автономных учреждений)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62 Бюджетного кодекса Российской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834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985 1 11 05075 10 0000 120</w:t>
            </w:r>
          </w:p>
        </w:tc>
        <w:tc>
          <w:tcPr>
            <w:tcW w:w="4111" w:type="dxa"/>
          </w:tcPr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62 Бюджетного кодекса Российской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1691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985 1 11 09045 10 0000 120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Прочие поступления от использования имущества, находящегося в собственн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>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62 Бюджетного кодекса Российской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990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985 1 13 02065 10 0000 130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Доходы, поступающие в порядке возм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щения расходов, понесенных в связи с эксплуатацией имущества сельских п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>селений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62 Бюджетного кодекса Российской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495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985 1 13 02995 10 0000 130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62 Бюджетного кодекса Российской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2074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985 1 14 02052 10 0000 410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Доходы от реализации имущества, нах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>дящегося в оперативном управлении у</w:t>
            </w:r>
            <w:r w:rsidRPr="008E7B85">
              <w:rPr>
                <w:sz w:val="22"/>
                <w:szCs w:val="22"/>
              </w:rPr>
              <w:t>ч</w:t>
            </w:r>
            <w:r w:rsidRPr="008E7B85">
              <w:rPr>
                <w:sz w:val="22"/>
                <w:szCs w:val="22"/>
              </w:rPr>
              <w:t>реждений находящихся в ведении орг</w:t>
            </w:r>
            <w:r w:rsidRPr="008E7B85">
              <w:rPr>
                <w:sz w:val="22"/>
                <w:szCs w:val="22"/>
              </w:rPr>
              <w:t>а</w:t>
            </w:r>
            <w:r w:rsidRPr="008E7B85">
              <w:rPr>
                <w:sz w:val="22"/>
                <w:szCs w:val="22"/>
              </w:rPr>
              <w:t>нов управления сельских поселений (за исключением имущества муниципал</w:t>
            </w:r>
            <w:r w:rsidRPr="008E7B85">
              <w:rPr>
                <w:sz w:val="22"/>
                <w:szCs w:val="22"/>
              </w:rPr>
              <w:t>ь</w:t>
            </w:r>
            <w:r w:rsidRPr="008E7B85">
              <w:rPr>
                <w:sz w:val="22"/>
                <w:szCs w:val="22"/>
              </w:rPr>
              <w:t>ных бюджетных и автономных учрежд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ний), в части реализации основных средств по указанному имуществу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62 Бюджетного кодекса Российской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2118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985 1 14 02052 10 0000 440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Доходы от реализации имущества, нах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>дящегося в оперативном управлении у</w:t>
            </w:r>
            <w:r w:rsidRPr="008E7B85">
              <w:rPr>
                <w:sz w:val="22"/>
                <w:szCs w:val="22"/>
              </w:rPr>
              <w:t>ч</w:t>
            </w:r>
            <w:r w:rsidRPr="008E7B85">
              <w:rPr>
                <w:sz w:val="22"/>
                <w:szCs w:val="22"/>
              </w:rPr>
              <w:t>реждений, находящихся в ведении орг</w:t>
            </w:r>
            <w:r w:rsidRPr="008E7B85">
              <w:rPr>
                <w:sz w:val="22"/>
                <w:szCs w:val="22"/>
              </w:rPr>
              <w:t>а</w:t>
            </w:r>
            <w:r w:rsidRPr="008E7B85">
              <w:rPr>
                <w:sz w:val="22"/>
                <w:szCs w:val="22"/>
              </w:rPr>
              <w:t>нов управления сельских поселений (за исключением имущества муниципал</w:t>
            </w:r>
            <w:r w:rsidRPr="008E7B85">
              <w:rPr>
                <w:sz w:val="22"/>
                <w:szCs w:val="22"/>
              </w:rPr>
              <w:t>ь</w:t>
            </w:r>
            <w:r w:rsidRPr="008E7B85">
              <w:rPr>
                <w:sz w:val="22"/>
                <w:szCs w:val="22"/>
              </w:rPr>
              <w:t>ных бюджетных и автономных учрежд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ний), в части реализации материальных запасов по указанному имуществу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62 Бюджетного кодекса Российской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1650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985 1 14 02053 10 0000 410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</w:t>
            </w:r>
            <w:r w:rsidRPr="008E7B85">
              <w:rPr>
                <w:sz w:val="22"/>
                <w:szCs w:val="22"/>
              </w:rPr>
              <w:t>м</w:t>
            </w:r>
            <w:r w:rsidRPr="008E7B85">
              <w:rPr>
                <w:sz w:val="22"/>
                <w:szCs w:val="22"/>
              </w:rPr>
              <w:t>ных учреждений, а также имущества м</w:t>
            </w:r>
            <w:r w:rsidRPr="008E7B85">
              <w:rPr>
                <w:sz w:val="22"/>
                <w:szCs w:val="22"/>
              </w:rPr>
              <w:t>у</w:t>
            </w:r>
            <w:r w:rsidRPr="008E7B85">
              <w:rPr>
                <w:sz w:val="22"/>
                <w:szCs w:val="22"/>
              </w:rPr>
              <w:t>ниципальных унитарных предприятий, в том числе казенных), в части реализации основных средств по указанному им</w:t>
            </w:r>
            <w:r w:rsidRPr="008E7B85">
              <w:rPr>
                <w:sz w:val="22"/>
                <w:szCs w:val="22"/>
              </w:rPr>
              <w:t>у</w:t>
            </w:r>
            <w:r w:rsidRPr="008E7B85">
              <w:rPr>
                <w:sz w:val="22"/>
                <w:szCs w:val="22"/>
              </w:rPr>
              <w:t>ществу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62 Бюджетного кодекса Российской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2276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985 1 14 02053 10 0000 440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</w:t>
            </w:r>
            <w:r w:rsidRPr="008E7B85">
              <w:rPr>
                <w:sz w:val="22"/>
                <w:szCs w:val="22"/>
              </w:rPr>
              <w:t>м</w:t>
            </w:r>
            <w:r w:rsidRPr="008E7B85">
              <w:rPr>
                <w:sz w:val="22"/>
                <w:szCs w:val="22"/>
              </w:rPr>
              <w:t>ных учреждений, а также имущества м</w:t>
            </w:r>
            <w:r w:rsidRPr="008E7B85">
              <w:rPr>
                <w:sz w:val="22"/>
                <w:szCs w:val="22"/>
              </w:rPr>
              <w:t>у</w:t>
            </w:r>
            <w:r w:rsidRPr="008E7B85">
              <w:rPr>
                <w:sz w:val="22"/>
                <w:szCs w:val="22"/>
              </w:rPr>
              <w:t>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62 Бюджетного кодекса Российской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1425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985 1 14 06025 10 0000 430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Статья 62 Бюджетного кодекса Российской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2016"/>
        </w:trPr>
        <w:tc>
          <w:tcPr>
            <w:tcW w:w="2835" w:type="dxa"/>
            <w:noWrap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985 1 16 07010 10 0000 140</w:t>
            </w:r>
          </w:p>
        </w:tc>
        <w:tc>
          <w:tcPr>
            <w:tcW w:w="4111" w:type="dxa"/>
            <w:noWrap/>
          </w:tcPr>
          <w:p w:rsidR="0022175F" w:rsidRPr="008E7B85" w:rsidRDefault="0022175F" w:rsidP="00BC6A39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Штрафы, неустойки, пени, уплаченные в случае просрочки исполнения поста</w:t>
            </w:r>
            <w:r w:rsidRPr="008E7B85">
              <w:rPr>
                <w:sz w:val="22"/>
                <w:szCs w:val="22"/>
              </w:rPr>
              <w:t>в</w:t>
            </w:r>
            <w:r w:rsidRPr="008E7B85">
              <w:rPr>
                <w:sz w:val="22"/>
                <w:szCs w:val="22"/>
              </w:rPr>
              <w:t>щиком (подрядчиком, исполнителем) обязательств, предусмотренных мун</w:t>
            </w:r>
            <w:r w:rsidRPr="008E7B85">
              <w:rPr>
                <w:sz w:val="22"/>
                <w:szCs w:val="22"/>
              </w:rPr>
              <w:t>и</w:t>
            </w:r>
            <w:r w:rsidRPr="008E7B85">
              <w:rPr>
                <w:sz w:val="22"/>
                <w:szCs w:val="22"/>
              </w:rPr>
              <w:t>ципальным контрактом, заключенным муниципальным органом, казенным у</w:t>
            </w:r>
            <w:r w:rsidRPr="008E7B85">
              <w:rPr>
                <w:sz w:val="22"/>
                <w:szCs w:val="22"/>
              </w:rPr>
              <w:t>ч</w:t>
            </w:r>
            <w:r w:rsidRPr="008E7B85">
              <w:rPr>
                <w:sz w:val="22"/>
                <w:szCs w:val="22"/>
              </w:rPr>
              <w:t>реждением сельского поселения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п.3. ст.41, ст. 46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Бюджетного кодекса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Российской Федерации</w:t>
            </w:r>
          </w:p>
        </w:tc>
      </w:tr>
      <w:tr w:rsidR="0022175F" w:rsidRPr="00A91319" w:rsidTr="008E7B85">
        <w:trPr>
          <w:trHeight w:val="1823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985 1 16 07090 10 0000 140</w:t>
            </w:r>
          </w:p>
        </w:tc>
        <w:tc>
          <w:tcPr>
            <w:tcW w:w="4111" w:type="dxa"/>
            <w:noWrap/>
          </w:tcPr>
          <w:p w:rsidR="0022175F" w:rsidRPr="008E7B85" w:rsidRDefault="0022175F" w:rsidP="008E7B85">
            <w:pPr>
              <w:jc w:val="both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Иные штрафы, неустойки, пени, упл</w:t>
            </w:r>
            <w:r w:rsidRPr="008E7B85">
              <w:rPr>
                <w:sz w:val="22"/>
                <w:szCs w:val="22"/>
              </w:rPr>
              <w:t>а</w:t>
            </w:r>
            <w:r w:rsidRPr="008E7B85">
              <w:rPr>
                <w:sz w:val="22"/>
                <w:szCs w:val="22"/>
              </w:rPr>
              <w:t>ченные в соответствии с законом или договором в случае неисполнения или ненадлежащего исполнения обязательств перед муниципальным органом, (мун</w:t>
            </w:r>
            <w:r w:rsidRPr="008E7B85">
              <w:rPr>
                <w:sz w:val="22"/>
                <w:szCs w:val="22"/>
              </w:rPr>
              <w:t>и</w:t>
            </w:r>
            <w:r w:rsidRPr="008E7B85">
              <w:rPr>
                <w:sz w:val="22"/>
                <w:szCs w:val="22"/>
              </w:rPr>
              <w:t>ципальным казенным учреждением) сельского поселения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п.3. ст.41, ст. 46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Бюджетного кодекса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Российской Федерации</w:t>
            </w:r>
          </w:p>
        </w:tc>
      </w:tr>
      <w:tr w:rsidR="0022175F" w:rsidRPr="00A91319" w:rsidTr="008E7B85">
        <w:trPr>
          <w:trHeight w:val="1256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985 1 16 10031 10 0000 140</w:t>
            </w:r>
          </w:p>
        </w:tc>
        <w:tc>
          <w:tcPr>
            <w:tcW w:w="4111" w:type="dxa"/>
          </w:tcPr>
          <w:p w:rsidR="0022175F" w:rsidRPr="008E7B85" w:rsidRDefault="0022175F" w:rsidP="008E7B85">
            <w:pPr>
              <w:jc w:val="both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Возмещение ущерба при возникновении страховых случаев, когда выгодоприо</w:t>
            </w:r>
            <w:r w:rsidRPr="008E7B85">
              <w:rPr>
                <w:sz w:val="22"/>
                <w:szCs w:val="22"/>
              </w:rPr>
              <w:t>б</w:t>
            </w:r>
            <w:r w:rsidRPr="008E7B85">
              <w:rPr>
                <w:sz w:val="22"/>
                <w:szCs w:val="22"/>
              </w:rPr>
              <w:t>ретателями выступают получатели средств бюджета сельского поселения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п.3. ст.41, ст. 46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Бюджетного кодекса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Российской Федерации; Гражданский кодекс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Российской Федерации</w:t>
            </w:r>
          </w:p>
        </w:tc>
      </w:tr>
      <w:tr w:rsidR="0022175F" w:rsidRPr="00A91319" w:rsidTr="008E7B85">
        <w:trPr>
          <w:trHeight w:val="1673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985 1 16 10032 10 0000 140</w:t>
            </w:r>
          </w:p>
        </w:tc>
        <w:tc>
          <w:tcPr>
            <w:tcW w:w="4111" w:type="dxa"/>
          </w:tcPr>
          <w:p w:rsidR="0022175F" w:rsidRPr="008E7B85" w:rsidRDefault="0022175F" w:rsidP="008E7B85">
            <w:pPr>
              <w:jc w:val="both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Прочее возмещение ущерба, причине</w:t>
            </w:r>
            <w:r w:rsidRPr="008E7B85">
              <w:rPr>
                <w:sz w:val="22"/>
                <w:szCs w:val="22"/>
              </w:rPr>
              <w:t>н</w:t>
            </w:r>
            <w:r w:rsidRPr="008E7B85">
              <w:rPr>
                <w:sz w:val="22"/>
                <w:szCs w:val="22"/>
              </w:rPr>
              <w:t>ного муниципальному имуществу сел</w:t>
            </w:r>
            <w:r w:rsidRPr="008E7B85">
              <w:rPr>
                <w:sz w:val="22"/>
                <w:szCs w:val="22"/>
              </w:rPr>
              <w:t>ь</w:t>
            </w:r>
            <w:r w:rsidRPr="008E7B85">
              <w:rPr>
                <w:sz w:val="22"/>
                <w:szCs w:val="22"/>
              </w:rPr>
              <w:t>ского поселения (за исключением им</w:t>
            </w:r>
            <w:r w:rsidRPr="008E7B85">
              <w:rPr>
                <w:sz w:val="22"/>
                <w:szCs w:val="22"/>
              </w:rPr>
              <w:t>у</w:t>
            </w:r>
            <w:r w:rsidRPr="008E7B85">
              <w:rPr>
                <w:sz w:val="22"/>
                <w:szCs w:val="22"/>
              </w:rPr>
              <w:t>щества, закрепленного за муниципал</w:t>
            </w:r>
            <w:r w:rsidRPr="008E7B85">
              <w:rPr>
                <w:sz w:val="22"/>
                <w:szCs w:val="22"/>
              </w:rPr>
              <w:t>ь</w:t>
            </w:r>
            <w:r w:rsidRPr="008E7B85">
              <w:rPr>
                <w:sz w:val="22"/>
                <w:szCs w:val="22"/>
              </w:rPr>
              <w:t>ными бюджетными (автономными) у</w:t>
            </w:r>
            <w:r w:rsidRPr="008E7B85">
              <w:rPr>
                <w:sz w:val="22"/>
                <w:szCs w:val="22"/>
              </w:rPr>
              <w:t>ч</w:t>
            </w:r>
            <w:r w:rsidRPr="008E7B85">
              <w:rPr>
                <w:sz w:val="22"/>
                <w:szCs w:val="22"/>
              </w:rPr>
              <w:t>реждениями, унитарными предприяти</w:t>
            </w:r>
            <w:r w:rsidRPr="008E7B85">
              <w:rPr>
                <w:sz w:val="22"/>
                <w:szCs w:val="22"/>
              </w:rPr>
              <w:t>я</w:t>
            </w:r>
            <w:r w:rsidRPr="008E7B85">
              <w:rPr>
                <w:sz w:val="22"/>
                <w:szCs w:val="22"/>
              </w:rPr>
              <w:t>ми)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п.3. ст.41, ст. 46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Бюджетного кодекса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Российской Федерации; Гражданский кодекс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Российской Федерации</w:t>
            </w:r>
          </w:p>
        </w:tc>
      </w:tr>
      <w:tr w:rsidR="0022175F" w:rsidRPr="00A91319" w:rsidTr="008E7B85">
        <w:trPr>
          <w:trHeight w:val="3883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985 1 16 10061 10 0000 140</w:t>
            </w:r>
          </w:p>
        </w:tc>
        <w:tc>
          <w:tcPr>
            <w:tcW w:w="4111" w:type="dxa"/>
            <w:noWrap/>
          </w:tcPr>
          <w:p w:rsidR="0022175F" w:rsidRPr="008E7B85" w:rsidRDefault="0022175F" w:rsidP="008E7B85">
            <w:pPr>
              <w:jc w:val="both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</w:t>
            </w:r>
            <w:r w:rsidRPr="008E7B85">
              <w:rPr>
                <w:sz w:val="22"/>
                <w:szCs w:val="22"/>
              </w:rPr>
              <w:t>к</w:t>
            </w:r>
            <w:r w:rsidRPr="008E7B85">
              <w:rPr>
                <w:sz w:val="22"/>
                <w:szCs w:val="22"/>
              </w:rPr>
              <w:t>та, а также иные денежные средства, подлежащие зачислению в бюджет сел</w:t>
            </w:r>
            <w:r w:rsidRPr="008E7B85">
              <w:rPr>
                <w:sz w:val="22"/>
                <w:szCs w:val="22"/>
              </w:rPr>
              <w:t>ь</w:t>
            </w:r>
            <w:r w:rsidRPr="008E7B85">
              <w:rPr>
                <w:sz w:val="22"/>
                <w:szCs w:val="22"/>
              </w:rPr>
              <w:t>ского поселения за нарушение законод</w:t>
            </w:r>
            <w:r w:rsidRPr="008E7B85">
              <w:rPr>
                <w:sz w:val="22"/>
                <w:szCs w:val="22"/>
              </w:rPr>
              <w:t>а</w:t>
            </w:r>
            <w:r w:rsidRPr="008E7B85">
              <w:rPr>
                <w:sz w:val="22"/>
                <w:szCs w:val="22"/>
              </w:rPr>
              <w:t>тельства Российской Федерации о ко</w:t>
            </w:r>
            <w:r w:rsidRPr="008E7B85">
              <w:rPr>
                <w:sz w:val="22"/>
                <w:szCs w:val="22"/>
              </w:rPr>
              <w:t>н</w:t>
            </w:r>
            <w:r w:rsidRPr="008E7B85">
              <w:rPr>
                <w:sz w:val="22"/>
                <w:szCs w:val="22"/>
              </w:rPr>
              <w:t>трактной системе в сфере закупок тов</w:t>
            </w:r>
            <w:r w:rsidRPr="008E7B85">
              <w:rPr>
                <w:sz w:val="22"/>
                <w:szCs w:val="22"/>
              </w:rPr>
              <w:t>а</w:t>
            </w:r>
            <w:r w:rsidRPr="008E7B85">
              <w:rPr>
                <w:sz w:val="22"/>
                <w:szCs w:val="22"/>
              </w:rPr>
              <w:t>ров, работ, услуг для обеспечения гос</w:t>
            </w:r>
            <w:r w:rsidRPr="008E7B85">
              <w:rPr>
                <w:sz w:val="22"/>
                <w:szCs w:val="22"/>
              </w:rPr>
              <w:t>у</w:t>
            </w:r>
            <w:r w:rsidRPr="008E7B85">
              <w:rPr>
                <w:sz w:val="22"/>
                <w:szCs w:val="22"/>
              </w:rPr>
              <w:t>дарственных и муниципальных нужд (за исключением муниципального контра</w:t>
            </w:r>
            <w:r w:rsidRPr="008E7B85">
              <w:rPr>
                <w:sz w:val="22"/>
                <w:szCs w:val="22"/>
              </w:rPr>
              <w:t>к</w:t>
            </w:r>
            <w:r w:rsidRPr="008E7B85">
              <w:rPr>
                <w:sz w:val="22"/>
                <w:szCs w:val="22"/>
              </w:rPr>
              <w:t>та, финансируемого за счет средств м</w:t>
            </w:r>
            <w:r w:rsidRPr="008E7B85">
              <w:rPr>
                <w:sz w:val="22"/>
                <w:szCs w:val="22"/>
              </w:rPr>
              <w:t>у</w:t>
            </w:r>
            <w:r w:rsidRPr="008E7B85">
              <w:rPr>
                <w:sz w:val="22"/>
                <w:szCs w:val="22"/>
              </w:rPr>
              <w:t>ниципального дорожного фонда)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п.3. ст.41, ст. 46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Бюджетного кодекса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Российской Федерации</w:t>
            </w:r>
          </w:p>
        </w:tc>
      </w:tr>
      <w:tr w:rsidR="0022175F" w:rsidRPr="00A91319" w:rsidTr="008E7B85">
        <w:trPr>
          <w:trHeight w:val="2535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985 1 16 10081 10 0000 140</w:t>
            </w:r>
          </w:p>
        </w:tc>
        <w:tc>
          <w:tcPr>
            <w:tcW w:w="4111" w:type="dxa"/>
          </w:tcPr>
          <w:p w:rsidR="0022175F" w:rsidRPr="008E7B85" w:rsidRDefault="0022175F" w:rsidP="008E7B85">
            <w:pPr>
              <w:jc w:val="both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Платежи в целях возмещения ущерба при расторжении муниципального ко</w:t>
            </w:r>
            <w:r w:rsidRPr="008E7B85">
              <w:rPr>
                <w:sz w:val="22"/>
                <w:szCs w:val="22"/>
              </w:rPr>
              <w:t>н</w:t>
            </w:r>
            <w:r w:rsidRPr="008E7B85">
              <w:rPr>
                <w:sz w:val="22"/>
                <w:szCs w:val="22"/>
              </w:rPr>
              <w:t>тракта, заключенного с муниципальным органом сельского поселения (муниц</w:t>
            </w:r>
            <w:r w:rsidRPr="008E7B85">
              <w:rPr>
                <w:sz w:val="22"/>
                <w:szCs w:val="22"/>
              </w:rPr>
              <w:t>и</w:t>
            </w:r>
            <w:r w:rsidRPr="008E7B85">
              <w:rPr>
                <w:sz w:val="22"/>
                <w:szCs w:val="22"/>
              </w:rPr>
              <w:t>пальным казенным учреждением), в св</w:t>
            </w:r>
            <w:r w:rsidRPr="008E7B85">
              <w:rPr>
                <w:sz w:val="22"/>
                <w:szCs w:val="22"/>
              </w:rPr>
              <w:t>я</w:t>
            </w:r>
            <w:r w:rsidRPr="008E7B85">
              <w:rPr>
                <w:sz w:val="22"/>
                <w:szCs w:val="22"/>
              </w:rPr>
              <w:t>зи с односторонним отказом исполнит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ля (подрядчика) от его исполнения (за исключением муниципального контра</w:t>
            </w:r>
            <w:r w:rsidRPr="008E7B85">
              <w:rPr>
                <w:sz w:val="22"/>
                <w:szCs w:val="22"/>
              </w:rPr>
              <w:t>к</w:t>
            </w:r>
            <w:r w:rsidRPr="008E7B85">
              <w:rPr>
                <w:sz w:val="22"/>
                <w:szCs w:val="22"/>
              </w:rPr>
              <w:t>та, финансируемого за счет средств м</w:t>
            </w:r>
            <w:r w:rsidRPr="008E7B85">
              <w:rPr>
                <w:sz w:val="22"/>
                <w:szCs w:val="22"/>
              </w:rPr>
              <w:t>у</w:t>
            </w:r>
            <w:r w:rsidRPr="008E7B85">
              <w:rPr>
                <w:sz w:val="22"/>
                <w:szCs w:val="22"/>
              </w:rPr>
              <w:t>ниципального дорожного фонда)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п.3. ст.41, ст. 46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Бюджетного кодекса Российской Федерации</w:t>
            </w:r>
          </w:p>
        </w:tc>
      </w:tr>
      <w:tr w:rsidR="0022175F" w:rsidRPr="00A91319" w:rsidTr="008E7B85">
        <w:trPr>
          <w:trHeight w:val="1196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985 1 16 10100 10 0000 140</w:t>
            </w:r>
          </w:p>
        </w:tc>
        <w:tc>
          <w:tcPr>
            <w:tcW w:w="4111" w:type="dxa"/>
          </w:tcPr>
          <w:p w:rsidR="0022175F" w:rsidRPr="008E7B85" w:rsidRDefault="0022175F" w:rsidP="008E7B85">
            <w:pPr>
              <w:jc w:val="both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Денежные взыскания, налагаемые в во</w:t>
            </w:r>
            <w:r w:rsidRPr="008E7B85">
              <w:rPr>
                <w:sz w:val="22"/>
                <w:szCs w:val="22"/>
              </w:rPr>
              <w:t>з</w:t>
            </w:r>
            <w:r w:rsidRPr="008E7B85">
              <w:rPr>
                <w:sz w:val="22"/>
                <w:szCs w:val="22"/>
              </w:rPr>
              <w:t>мещение ущерба, причиненного в р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п.3. ст.41, ст. 46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Бюджетного кодекса Российской Федерации</w:t>
            </w:r>
          </w:p>
        </w:tc>
      </w:tr>
      <w:tr w:rsidR="0022175F" w:rsidRPr="00A91319" w:rsidTr="008E7B85">
        <w:trPr>
          <w:trHeight w:val="821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985 1 17 01050 10 0000 180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Невыясненные поступления, зачисля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мые в бюджеты сельских поселений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п.3. ст.41 Бюджетного кодекса Российской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67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985 1 17 05050 10 0000 180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п.3. ст.41 Бюджетного кодекса Российской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67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985 2 02 15002 10 0000 150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Дотации бюджетам сельских поселений на поддержку мер по обеспечению сб</w:t>
            </w:r>
            <w:r w:rsidRPr="008E7B85">
              <w:rPr>
                <w:sz w:val="22"/>
                <w:szCs w:val="22"/>
              </w:rPr>
              <w:t>а</w:t>
            </w:r>
            <w:r w:rsidRPr="008E7B85">
              <w:rPr>
                <w:sz w:val="22"/>
                <w:szCs w:val="22"/>
              </w:rPr>
              <w:t>лансированности бюджетов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Федерации; Закон Вол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 xml:space="preserve">годской области об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областном бюджете </w:t>
            </w:r>
          </w:p>
        </w:tc>
      </w:tr>
      <w:tr w:rsidR="0022175F" w:rsidRPr="00A91319" w:rsidTr="008E7B85">
        <w:trPr>
          <w:trHeight w:val="689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985 2 02 15009 10 0000 150 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Дотации бюджетам сельских поселений на частичную компенсацию дополн</w:t>
            </w:r>
            <w:r w:rsidRPr="008E7B85">
              <w:rPr>
                <w:sz w:val="22"/>
                <w:szCs w:val="22"/>
              </w:rPr>
              <w:t>и</w:t>
            </w:r>
            <w:r w:rsidRPr="008E7B85">
              <w:rPr>
                <w:sz w:val="22"/>
                <w:szCs w:val="22"/>
              </w:rPr>
              <w:t>тельных расходов на повышение оплаты труда работников бюджетной сферы и иные цели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Федерации; Закон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Вологодской области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об областном бюджете</w:t>
            </w:r>
          </w:p>
        </w:tc>
      </w:tr>
      <w:tr w:rsidR="0022175F" w:rsidRPr="00A91319" w:rsidTr="008E7B85">
        <w:trPr>
          <w:trHeight w:val="761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985 2 02 16001 10 0000 150 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Дотации бюджетам сельских поселений на выравнивание бюджетной обеспече</w:t>
            </w:r>
            <w:r w:rsidRPr="008E7B85">
              <w:rPr>
                <w:sz w:val="22"/>
                <w:szCs w:val="22"/>
              </w:rPr>
              <w:t>н</w:t>
            </w:r>
            <w:r w:rsidRPr="008E7B85">
              <w:rPr>
                <w:sz w:val="22"/>
                <w:szCs w:val="22"/>
              </w:rPr>
              <w:t>ности из бюджетов муниципальных ра</w:t>
            </w:r>
            <w:r w:rsidRPr="008E7B85">
              <w:rPr>
                <w:sz w:val="22"/>
                <w:szCs w:val="22"/>
              </w:rPr>
              <w:t>й</w:t>
            </w:r>
            <w:r w:rsidRPr="008E7B85">
              <w:rPr>
                <w:sz w:val="22"/>
                <w:szCs w:val="22"/>
              </w:rPr>
              <w:t>онов</w:t>
            </w:r>
          </w:p>
        </w:tc>
        <w:tc>
          <w:tcPr>
            <w:tcW w:w="2552" w:type="dxa"/>
          </w:tcPr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Федерации; Закон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Вологодской области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об областном бюджете</w:t>
            </w:r>
          </w:p>
        </w:tc>
      </w:tr>
      <w:tr w:rsidR="0022175F" w:rsidRPr="00A91319" w:rsidTr="008E7B85">
        <w:trPr>
          <w:trHeight w:val="1409"/>
        </w:trPr>
        <w:tc>
          <w:tcPr>
            <w:tcW w:w="2835" w:type="dxa"/>
            <w:noWrap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985 2 02 25467 10 0000 150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</w:t>
            </w:r>
            <w:r w:rsidRPr="008E7B85">
              <w:rPr>
                <w:sz w:val="22"/>
                <w:szCs w:val="22"/>
              </w:rPr>
              <w:t>с</w:t>
            </w:r>
            <w:r w:rsidRPr="008E7B85">
              <w:rPr>
                <w:sz w:val="22"/>
                <w:szCs w:val="22"/>
              </w:rPr>
              <w:t>лом жителей до 50 тысяч человек</w:t>
            </w:r>
          </w:p>
        </w:tc>
        <w:tc>
          <w:tcPr>
            <w:tcW w:w="2552" w:type="dxa"/>
          </w:tcPr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Федерации; Закон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Вологодской области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об областном бюджете</w:t>
            </w:r>
          </w:p>
        </w:tc>
      </w:tr>
      <w:tr w:rsidR="0022175F" w:rsidRPr="00A91319" w:rsidTr="008E7B85">
        <w:trPr>
          <w:trHeight w:val="339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985 2 02 29999 10 0000 150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552" w:type="dxa"/>
          </w:tcPr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Федерации; Закон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Вологодской области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об областном бюджете</w:t>
            </w:r>
          </w:p>
        </w:tc>
      </w:tr>
      <w:tr w:rsidR="0022175F" w:rsidRPr="00A91319" w:rsidTr="008E7B85">
        <w:trPr>
          <w:trHeight w:val="1403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985 2 02 35118 10 0000 150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Субвенции бюджетам сельских посел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ний на осуществление первичного вои</w:t>
            </w:r>
            <w:r w:rsidRPr="008E7B85">
              <w:rPr>
                <w:sz w:val="22"/>
                <w:szCs w:val="22"/>
              </w:rPr>
              <w:t>н</w:t>
            </w:r>
            <w:r w:rsidRPr="008E7B85">
              <w:rPr>
                <w:sz w:val="22"/>
                <w:szCs w:val="22"/>
              </w:rPr>
              <w:t>ского учета органами местного сам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>управления поселений, муниципальных и городских округов</w:t>
            </w:r>
          </w:p>
        </w:tc>
        <w:tc>
          <w:tcPr>
            <w:tcW w:w="2552" w:type="dxa"/>
          </w:tcPr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Федерации; Закон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Вологодской области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об областном бюджете</w:t>
            </w:r>
          </w:p>
        </w:tc>
      </w:tr>
      <w:tr w:rsidR="0022175F" w:rsidRPr="00A91319" w:rsidTr="008E7B85">
        <w:trPr>
          <w:trHeight w:val="67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985 2 02 36900 10 0000 150 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Единая субвенция бюджетам сельских поселений из бюджета субъекта Росси</w:t>
            </w:r>
            <w:r w:rsidRPr="008E7B85">
              <w:rPr>
                <w:sz w:val="22"/>
                <w:szCs w:val="22"/>
              </w:rPr>
              <w:t>й</w:t>
            </w:r>
            <w:r w:rsidRPr="008E7B85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Федерации; Закон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Вологодской области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об областном бюджете</w:t>
            </w:r>
          </w:p>
        </w:tc>
      </w:tr>
      <w:tr w:rsidR="0022175F" w:rsidRPr="00A91319" w:rsidTr="008E7B85">
        <w:trPr>
          <w:trHeight w:val="327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985 2 02 39999 10 0000 150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Федерации; Закон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Вологодской области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об областном бюджете</w:t>
            </w:r>
          </w:p>
        </w:tc>
      </w:tr>
      <w:tr w:rsidR="0022175F" w:rsidRPr="00A91319" w:rsidTr="008E7B85">
        <w:trPr>
          <w:trHeight w:val="1840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985 2 02 40014 10 0000 150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Межбюджетные трансферты, передава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ниями</w:t>
            </w:r>
          </w:p>
        </w:tc>
        <w:tc>
          <w:tcPr>
            <w:tcW w:w="2552" w:type="dxa"/>
          </w:tcPr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Федерации; решение Муниципального собр</w:t>
            </w:r>
            <w:r w:rsidRPr="008E7B85">
              <w:rPr>
                <w:sz w:val="22"/>
                <w:szCs w:val="22"/>
              </w:rPr>
              <w:t>а</w:t>
            </w:r>
            <w:r w:rsidRPr="008E7B85">
              <w:rPr>
                <w:sz w:val="22"/>
                <w:szCs w:val="22"/>
              </w:rPr>
              <w:t xml:space="preserve">ния Череповецкого 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муниципального района о бюджете района</w:t>
            </w:r>
          </w:p>
        </w:tc>
      </w:tr>
      <w:tr w:rsidR="0022175F" w:rsidRPr="00A91319" w:rsidTr="008E7B85">
        <w:trPr>
          <w:trHeight w:val="67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985 2 02 49999 10 0000 150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Прочие межбюджетные трансферты, п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редаваемые бюджетам сельских посел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ний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Федерации; Закон 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Вологодской области 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об областном бюджете</w:t>
            </w:r>
          </w:p>
        </w:tc>
      </w:tr>
      <w:tr w:rsidR="0022175F" w:rsidRPr="00A91319" w:rsidTr="008E7B85">
        <w:trPr>
          <w:trHeight w:val="67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985 2 04 05020 10 0000 150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Поступления от денежных пожертвов</w:t>
            </w:r>
            <w:r w:rsidRPr="008E7B85">
              <w:rPr>
                <w:sz w:val="22"/>
                <w:szCs w:val="22"/>
              </w:rPr>
              <w:t>а</w:t>
            </w:r>
            <w:r w:rsidRPr="008E7B85">
              <w:rPr>
                <w:sz w:val="22"/>
                <w:szCs w:val="22"/>
              </w:rPr>
              <w:t>ний, предоставляемых негосударстве</w:t>
            </w:r>
            <w:r w:rsidRPr="008E7B85">
              <w:rPr>
                <w:sz w:val="22"/>
                <w:szCs w:val="22"/>
              </w:rPr>
              <w:t>н</w:t>
            </w:r>
            <w:r w:rsidRPr="008E7B85">
              <w:rPr>
                <w:sz w:val="22"/>
                <w:szCs w:val="22"/>
              </w:rPr>
              <w:t>ными организациями получателям средств бюджетов сельских поселений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</w:p>
        </w:tc>
      </w:tr>
      <w:tr w:rsidR="0022175F" w:rsidRPr="00A91319" w:rsidTr="008E7B85">
        <w:trPr>
          <w:trHeight w:val="67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985 2 07 05020 10 0000 150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Поступления от денежных пожертвов</w:t>
            </w:r>
            <w:r w:rsidRPr="008E7B85">
              <w:rPr>
                <w:sz w:val="22"/>
                <w:szCs w:val="22"/>
              </w:rPr>
              <w:t>а</w:t>
            </w:r>
            <w:r w:rsidRPr="008E7B85">
              <w:rPr>
                <w:sz w:val="22"/>
                <w:szCs w:val="22"/>
              </w:rPr>
              <w:t>ний, предоставляемых физическими л</w:t>
            </w:r>
            <w:r w:rsidRPr="008E7B85">
              <w:rPr>
                <w:sz w:val="22"/>
                <w:szCs w:val="22"/>
              </w:rPr>
              <w:t>и</w:t>
            </w:r>
            <w:r w:rsidRPr="008E7B85">
              <w:rPr>
                <w:sz w:val="22"/>
                <w:szCs w:val="22"/>
              </w:rPr>
              <w:t>цами получателям средств бюджетов сельских поселений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</w:p>
        </w:tc>
      </w:tr>
      <w:tr w:rsidR="0022175F" w:rsidRPr="00A91319" w:rsidTr="008E7B85">
        <w:trPr>
          <w:trHeight w:val="67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985 2 07 05030 10 0000 150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ст.41 Бюджетного кодекса Российской</w:t>
            </w:r>
          </w:p>
          <w:p w:rsidR="0022175F" w:rsidRPr="008E7B85" w:rsidRDefault="0022175F" w:rsidP="002922C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Федерации</w:t>
            </w:r>
          </w:p>
        </w:tc>
      </w:tr>
      <w:tr w:rsidR="0022175F" w:rsidRPr="00A91319" w:rsidTr="008E7B85">
        <w:trPr>
          <w:trHeight w:val="831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985 2 08 05000 10 0000 150</w:t>
            </w:r>
          </w:p>
        </w:tc>
        <w:tc>
          <w:tcPr>
            <w:tcW w:w="4111" w:type="dxa"/>
          </w:tcPr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Перечисления из бюджетов сельских п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>селений (в бюджеты поселений) для ос</w:t>
            </w:r>
            <w:r w:rsidRPr="008E7B85">
              <w:rPr>
                <w:sz w:val="22"/>
                <w:szCs w:val="22"/>
              </w:rPr>
              <w:t>у</w:t>
            </w:r>
            <w:r w:rsidRPr="008E7B85">
              <w:rPr>
                <w:sz w:val="22"/>
                <w:szCs w:val="22"/>
              </w:rPr>
              <w:t>ществления возврата (зачета) излишне уплаченных или излишне взысканных сумм налогов, сборов и иных платежей, а также сумм процентов за несвоевреме</w:t>
            </w:r>
            <w:r w:rsidRPr="008E7B85">
              <w:rPr>
                <w:sz w:val="22"/>
                <w:szCs w:val="22"/>
              </w:rPr>
              <w:t>н</w:t>
            </w:r>
            <w:r w:rsidRPr="008E7B85">
              <w:rPr>
                <w:sz w:val="22"/>
                <w:szCs w:val="22"/>
              </w:rPr>
              <w:t>ное осуществление такого возврата и процентов, начисленных на излишне вз</w:t>
            </w:r>
            <w:r w:rsidRPr="008E7B85">
              <w:rPr>
                <w:sz w:val="22"/>
                <w:szCs w:val="22"/>
              </w:rPr>
              <w:t>ы</w:t>
            </w:r>
            <w:r w:rsidRPr="008E7B85">
              <w:rPr>
                <w:sz w:val="22"/>
                <w:szCs w:val="22"/>
              </w:rPr>
              <w:t>сканные суммы</w:t>
            </w:r>
          </w:p>
        </w:tc>
        <w:tc>
          <w:tcPr>
            <w:tcW w:w="2552" w:type="dxa"/>
          </w:tcPr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приказ Министерства финансов Российской Федерации «Об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утверждении Порядка учета Федеральным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казначейством поступ-лений в бюджетную си</w:t>
            </w:r>
            <w:r w:rsidRPr="008E7B85">
              <w:rPr>
                <w:sz w:val="22"/>
                <w:szCs w:val="22"/>
              </w:rPr>
              <w:t>с</w:t>
            </w:r>
            <w:r w:rsidRPr="008E7B85">
              <w:rPr>
                <w:sz w:val="22"/>
                <w:szCs w:val="22"/>
              </w:rPr>
              <w:t>тему Российской Фед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рации и их распредел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ния между бюджетами бюджетной системы Ро</w:t>
            </w:r>
            <w:r w:rsidRPr="008E7B85">
              <w:rPr>
                <w:sz w:val="22"/>
                <w:szCs w:val="22"/>
              </w:rPr>
              <w:t>с</w:t>
            </w:r>
            <w:r w:rsidRPr="008E7B85">
              <w:rPr>
                <w:sz w:val="22"/>
                <w:szCs w:val="22"/>
              </w:rPr>
              <w:t>сийской Федерации»</w:t>
            </w:r>
          </w:p>
        </w:tc>
      </w:tr>
      <w:tr w:rsidR="0022175F" w:rsidRPr="00A91319" w:rsidTr="008E7B85">
        <w:trPr>
          <w:trHeight w:val="67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985 2 08 10000 10 0000 150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Перечисления из бюджетов сельских поселений (в бюджеты сельских посел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ний)  для осуществления взыскания</w:t>
            </w:r>
          </w:p>
        </w:tc>
        <w:tc>
          <w:tcPr>
            <w:tcW w:w="2552" w:type="dxa"/>
          </w:tcPr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приказ Министерства финансов Российской Федерации «Об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утверждении Порядка учета Федеральным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казначейством поступ-лений в бюджетную си</w:t>
            </w:r>
            <w:r w:rsidRPr="008E7B85">
              <w:rPr>
                <w:sz w:val="22"/>
                <w:szCs w:val="22"/>
              </w:rPr>
              <w:t>с</w:t>
            </w:r>
            <w:r w:rsidRPr="008E7B85">
              <w:rPr>
                <w:sz w:val="22"/>
                <w:szCs w:val="22"/>
              </w:rPr>
              <w:t>тему Российской Фед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рации и их распредел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ния между бюджетами бюджетной системы Ро</w:t>
            </w:r>
            <w:r w:rsidRPr="008E7B85">
              <w:rPr>
                <w:sz w:val="22"/>
                <w:szCs w:val="22"/>
              </w:rPr>
              <w:t>с</w:t>
            </w:r>
            <w:r w:rsidRPr="008E7B85">
              <w:rPr>
                <w:sz w:val="22"/>
                <w:szCs w:val="22"/>
              </w:rPr>
              <w:t>сийской Федерации»</w:t>
            </w:r>
          </w:p>
        </w:tc>
      </w:tr>
      <w:tr w:rsidR="0022175F" w:rsidRPr="00A91319" w:rsidTr="008E7B85">
        <w:trPr>
          <w:trHeight w:val="67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985 2 18 05010 10 0000 150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552" w:type="dxa"/>
          </w:tcPr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 41, п. 5 ст. 242 Бюджетного кодекса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Российской Федерации;</w:t>
            </w:r>
          </w:p>
        </w:tc>
      </w:tr>
      <w:tr w:rsidR="0022175F" w:rsidRPr="00A91319" w:rsidTr="008E7B85">
        <w:trPr>
          <w:trHeight w:val="67"/>
        </w:trPr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985 2 18 60010 10 0000 150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Доходы бюджетов сельских поселений от возврата остатков субсидий, субве</w:t>
            </w:r>
            <w:r w:rsidRPr="008E7B85">
              <w:rPr>
                <w:sz w:val="22"/>
                <w:szCs w:val="22"/>
              </w:rPr>
              <w:t>н</w:t>
            </w:r>
            <w:r w:rsidRPr="008E7B85">
              <w:rPr>
                <w:sz w:val="22"/>
                <w:szCs w:val="22"/>
              </w:rPr>
              <w:t>ций и иных межбюджетных трансфе</w:t>
            </w:r>
            <w:r w:rsidRPr="008E7B85">
              <w:rPr>
                <w:sz w:val="22"/>
                <w:szCs w:val="22"/>
              </w:rPr>
              <w:t>р</w:t>
            </w:r>
            <w:r w:rsidRPr="008E7B85">
              <w:rPr>
                <w:sz w:val="22"/>
                <w:szCs w:val="22"/>
              </w:rPr>
              <w:t>тов, имеющих целевое назначение, пр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>шлых лет из бюджетов муниципальных районов</w:t>
            </w:r>
          </w:p>
        </w:tc>
        <w:tc>
          <w:tcPr>
            <w:tcW w:w="2552" w:type="dxa"/>
          </w:tcPr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 41, п. 5 ст. 242 Бюджетного кодекса</w:t>
            </w:r>
          </w:p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Российской Федерации;</w:t>
            </w:r>
          </w:p>
        </w:tc>
      </w:tr>
      <w:tr w:rsidR="0022175F" w:rsidRPr="00A91319" w:rsidTr="008E7B85">
        <w:trPr>
          <w:trHeight w:val="1144"/>
        </w:trPr>
        <w:tc>
          <w:tcPr>
            <w:tcW w:w="2835" w:type="dxa"/>
            <w:noWrap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985 2 19 35118 10 0000 150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Возврат остатков субвенций на осущес</w:t>
            </w:r>
            <w:r w:rsidRPr="008E7B85">
              <w:rPr>
                <w:sz w:val="22"/>
                <w:szCs w:val="22"/>
              </w:rPr>
              <w:t>т</w:t>
            </w:r>
            <w:r w:rsidRPr="008E7B85">
              <w:rPr>
                <w:sz w:val="22"/>
                <w:szCs w:val="22"/>
              </w:rPr>
              <w:t>вление первичного воинского учета о</w:t>
            </w:r>
            <w:r w:rsidRPr="008E7B85">
              <w:rPr>
                <w:sz w:val="22"/>
                <w:szCs w:val="22"/>
              </w:rPr>
              <w:t>р</w:t>
            </w:r>
            <w:r w:rsidRPr="008E7B85">
              <w:rPr>
                <w:sz w:val="22"/>
                <w:szCs w:val="22"/>
              </w:rPr>
              <w:t>ганами местного самоуправления пос</w:t>
            </w:r>
            <w:r w:rsidRPr="008E7B85">
              <w:rPr>
                <w:sz w:val="22"/>
                <w:szCs w:val="22"/>
              </w:rPr>
              <w:t>е</w:t>
            </w:r>
            <w:r w:rsidRPr="008E7B85">
              <w:rPr>
                <w:sz w:val="22"/>
                <w:szCs w:val="22"/>
              </w:rPr>
              <w:t>ления, муниципальных и городских о</w:t>
            </w:r>
            <w:r w:rsidRPr="008E7B85">
              <w:rPr>
                <w:sz w:val="22"/>
                <w:szCs w:val="22"/>
              </w:rPr>
              <w:t>к</w:t>
            </w:r>
            <w:r w:rsidRPr="008E7B85">
              <w:rPr>
                <w:sz w:val="22"/>
                <w:szCs w:val="22"/>
              </w:rPr>
              <w:t>ругов из бюджетов сельских поселений</w:t>
            </w:r>
          </w:p>
        </w:tc>
        <w:tc>
          <w:tcPr>
            <w:tcW w:w="2552" w:type="dxa"/>
          </w:tcPr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 41, п. 5 ст. 242 Бюджетного кодекса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Российской Федерации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</w:p>
        </w:tc>
      </w:tr>
      <w:tr w:rsidR="0022175F" w:rsidRPr="00A91319" w:rsidTr="008E7B85">
        <w:trPr>
          <w:trHeight w:val="67"/>
        </w:trPr>
        <w:tc>
          <w:tcPr>
            <w:tcW w:w="2835" w:type="dxa"/>
            <w:noWrap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985 2 19 60010 10 0000 150</w:t>
            </w:r>
          </w:p>
        </w:tc>
        <w:tc>
          <w:tcPr>
            <w:tcW w:w="4111" w:type="dxa"/>
          </w:tcPr>
          <w:p w:rsidR="0022175F" w:rsidRPr="008E7B85" w:rsidRDefault="0022175F" w:rsidP="00A2122E">
            <w:pPr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Возврат прочих остатков субсидий, су</w:t>
            </w:r>
            <w:r w:rsidRPr="008E7B85">
              <w:rPr>
                <w:sz w:val="22"/>
                <w:szCs w:val="22"/>
              </w:rPr>
              <w:t>б</w:t>
            </w:r>
            <w:r w:rsidRPr="008E7B85">
              <w:rPr>
                <w:sz w:val="22"/>
                <w:szCs w:val="22"/>
              </w:rPr>
              <w:t>венций и иных межбюджетных тран</w:t>
            </w:r>
            <w:r w:rsidRPr="008E7B85">
              <w:rPr>
                <w:sz w:val="22"/>
                <w:szCs w:val="22"/>
              </w:rPr>
              <w:t>с</w:t>
            </w:r>
            <w:r w:rsidRPr="008E7B85">
              <w:rPr>
                <w:sz w:val="22"/>
                <w:szCs w:val="22"/>
              </w:rPr>
              <w:t>фертов, имеющих целевое назначение, прошлых лет из бюджетов сельских п</w:t>
            </w:r>
            <w:r w:rsidRPr="008E7B85">
              <w:rPr>
                <w:sz w:val="22"/>
                <w:szCs w:val="22"/>
              </w:rPr>
              <w:t>о</w:t>
            </w:r>
            <w:r w:rsidRPr="008E7B85">
              <w:rPr>
                <w:sz w:val="22"/>
                <w:szCs w:val="22"/>
              </w:rPr>
              <w:t>селений</w:t>
            </w:r>
          </w:p>
        </w:tc>
        <w:tc>
          <w:tcPr>
            <w:tcW w:w="2552" w:type="dxa"/>
          </w:tcPr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п. 4 ст. 41, п. 5 ст. 242 Бюджетного кодекса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Российской Федерации; приказ Департамента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финансов Вологодской области от 04.12.2020 № 101 «Об утверждении порядка взыскания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неиспользованных оста</w:t>
            </w:r>
            <w:r w:rsidRPr="008E7B85">
              <w:rPr>
                <w:sz w:val="22"/>
                <w:szCs w:val="22"/>
              </w:rPr>
              <w:t>т</w:t>
            </w:r>
            <w:r w:rsidRPr="008E7B85">
              <w:rPr>
                <w:sz w:val="22"/>
                <w:szCs w:val="22"/>
              </w:rPr>
              <w:t>ков межбюджетных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трансфертов, полученных в форме субсидий,</w:t>
            </w:r>
          </w:p>
          <w:p w:rsidR="0022175F" w:rsidRPr="008E7B85" w:rsidRDefault="0022175F" w:rsidP="008E7B85">
            <w:pPr>
              <w:ind w:right="-108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субвенций и иных меж-бюджетных трансфертов, имеющих целевое назна-чение, предоставленных из областного бюджета»</w:t>
            </w:r>
          </w:p>
        </w:tc>
      </w:tr>
      <w:tr w:rsidR="0022175F" w:rsidRPr="00CD3122" w:rsidTr="008E7B85"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8E7B85">
              <w:rPr>
                <w:sz w:val="21"/>
                <w:szCs w:val="21"/>
              </w:rPr>
              <w:t xml:space="preserve">985 01 05 02 01 10 0000 510 </w:t>
            </w:r>
          </w:p>
        </w:tc>
        <w:tc>
          <w:tcPr>
            <w:tcW w:w="4111" w:type="dxa"/>
          </w:tcPr>
          <w:p w:rsidR="0022175F" w:rsidRPr="008E7B85" w:rsidRDefault="0022175F" w:rsidP="008E7B85">
            <w:pPr>
              <w:ind w:right="-187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Увеличение прочих остатков денежных </w:t>
            </w:r>
          </w:p>
          <w:p w:rsidR="0022175F" w:rsidRPr="008E7B85" w:rsidRDefault="0022175F" w:rsidP="008E7B85">
            <w:pPr>
              <w:ind w:right="-187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средств бюджетов сельских поселений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rStyle w:val="fontstyle01"/>
                <w:color w:val="auto"/>
                <w:sz w:val="22"/>
                <w:szCs w:val="22"/>
              </w:rPr>
              <w:t>ст. 96 Бюджетного к</w:t>
            </w:r>
            <w:r w:rsidRPr="008E7B85">
              <w:rPr>
                <w:rStyle w:val="fontstyle01"/>
                <w:color w:val="auto"/>
                <w:sz w:val="22"/>
                <w:szCs w:val="22"/>
              </w:rPr>
              <w:t>о</w:t>
            </w:r>
            <w:r w:rsidRPr="008E7B85">
              <w:rPr>
                <w:rStyle w:val="fontstyle01"/>
                <w:color w:val="auto"/>
                <w:sz w:val="22"/>
                <w:szCs w:val="22"/>
              </w:rPr>
              <w:t>декса Российской</w:t>
            </w:r>
            <w:r w:rsidRPr="008E7B85">
              <w:rPr>
                <w:sz w:val="22"/>
                <w:szCs w:val="22"/>
              </w:rPr>
              <w:br/>
            </w:r>
            <w:r w:rsidRPr="008E7B85">
              <w:rPr>
                <w:rStyle w:val="fontstyle01"/>
                <w:color w:val="auto"/>
                <w:sz w:val="22"/>
                <w:szCs w:val="22"/>
              </w:rPr>
              <w:t>Федерации</w:t>
            </w:r>
          </w:p>
        </w:tc>
      </w:tr>
      <w:tr w:rsidR="0022175F" w:rsidRPr="00CD3122" w:rsidTr="008E7B85">
        <w:tc>
          <w:tcPr>
            <w:tcW w:w="2835" w:type="dxa"/>
          </w:tcPr>
          <w:p w:rsidR="0022175F" w:rsidRPr="008E7B85" w:rsidRDefault="0022175F" w:rsidP="008E7B8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8E7B85">
              <w:rPr>
                <w:sz w:val="21"/>
                <w:szCs w:val="21"/>
              </w:rPr>
              <w:t xml:space="preserve">985 01 05 02 01 10 0000 610 </w:t>
            </w:r>
          </w:p>
        </w:tc>
        <w:tc>
          <w:tcPr>
            <w:tcW w:w="4111" w:type="dxa"/>
          </w:tcPr>
          <w:p w:rsidR="0022175F" w:rsidRPr="008E7B85" w:rsidRDefault="0022175F" w:rsidP="008E7B85">
            <w:pPr>
              <w:ind w:right="-187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 xml:space="preserve">Уменьшение прочих остатков денежных </w:t>
            </w:r>
          </w:p>
          <w:p w:rsidR="0022175F" w:rsidRPr="008E7B85" w:rsidRDefault="0022175F" w:rsidP="008E7B85">
            <w:pPr>
              <w:ind w:right="-187"/>
              <w:rPr>
                <w:sz w:val="22"/>
                <w:szCs w:val="22"/>
              </w:rPr>
            </w:pPr>
            <w:r w:rsidRPr="008E7B85">
              <w:rPr>
                <w:sz w:val="22"/>
                <w:szCs w:val="22"/>
              </w:rPr>
              <w:t>средств бюджетов сельских поселений</w:t>
            </w:r>
          </w:p>
        </w:tc>
        <w:tc>
          <w:tcPr>
            <w:tcW w:w="2552" w:type="dxa"/>
          </w:tcPr>
          <w:p w:rsidR="0022175F" w:rsidRPr="008E7B85" w:rsidRDefault="0022175F" w:rsidP="00F47423">
            <w:pPr>
              <w:rPr>
                <w:sz w:val="22"/>
                <w:szCs w:val="22"/>
              </w:rPr>
            </w:pPr>
            <w:r w:rsidRPr="008E7B85">
              <w:rPr>
                <w:rStyle w:val="fontstyle01"/>
                <w:color w:val="auto"/>
                <w:sz w:val="22"/>
                <w:szCs w:val="22"/>
              </w:rPr>
              <w:t>ст. 96 Бюджетного к</w:t>
            </w:r>
            <w:r w:rsidRPr="008E7B85">
              <w:rPr>
                <w:rStyle w:val="fontstyle01"/>
                <w:color w:val="auto"/>
                <w:sz w:val="22"/>
                <w:szCs w:val="22"/>
              </w:rPr>
              <w:t>о</w:t>
            </w:r>
            <w:r w:rsidRPr="008E7B85">
              <w:rPr>
                <w:rStyle w:val="fontstyle01"/>
                <w:color w:val="auto"/>
                <w:sz w:val="22"/>
                <w:szCs w:val="22"/>
              </w:rPr>
              <w:t>декса Российской</w:t>
            </w:r>
            <w:r w:rsidRPr="008E7B85">
              <w:rPr>
                <w:sz w:val="22"/>
                <w:szCs w:val="22"/>
              </w:rPr>
              <w:br/>
            </w:r>
            <w:r w:rsidRPr="008E7B85">
              <w:rPr>
                <w:rStyle w:val="fontstyle01"/>
                <w:color w:val="auto"/>
                <w:sz w:val="22"/>
                <w:szCs w:val="22"/>
              </w:rPr>
              <w:t>Федерации</w:t>
            </w:r>
          </w:p>
        </w:tc>
      </w:tr>
    </w:tbl>
    <w:p w:rsidR="0022175F" w:rsidRDefault="0022175F" w:rsidP="00127ABE">
      <w:pPr>
        <w:shd w:val="clear" w:color="auto" w:fill="FFFFFF"/>
        <w:tabs>
          <w:tab w:val="left" w:pos="1265"/>
        </w:tabs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sectPr w:rsidR="0022175F" w:rsidSect="005D776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706B"/>
    <w:multiLevelType w:val="hybridMultilevel"/>
    <w:tmpl w:val="51A2182C"/>
    <w:lvl w:ilvl="0" w:tplc="F3E8C7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0A3C41"/>
    <w:multiLevelType w:val="hybridMultilevel"/>
    <w:tmpl w:val="1896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BF8"/>
    <w:rsid w:val="00035DDB"/>
    <w:rsid w:val="00051E09"/>
    <w:rsid w:val="00057DC1"/>
    <w:rsid w:val="000915B1"/>
    <w:rsid w:val="000B368E"/>
    <w:rsid w:val="000B3B9C"/>
    <w:rsid w:val="00114A4D"/>
    <w:rsid w:val="00127ABE"/>
    <w:rsid w:val="00153C29"/>
    <w:rsid w:val="0017373D"/>
    <w:rsid w:val="001951D0"/>
    <w:rsid w:val="001B0503"/>
    <w:rsid w:val="001D6C74"/>
    <w:rsid w:val="001D76F7"/>
    <w:rsid w:val="0022175F"/>
    <w:rsid w:val="00245FA9"/>
    <w:rsid w:val="00255AD3"/>
    <w:rsid w:val="00256015"/>
    <w:rsid w:val="00261B5C"/>
    <w:rsid w:val="00282322"/>
    <w:rsid w:val="00283B5E"/>
    <w:rsid w:val="002922CE"/>
    <w:rsid w:val="00321B88"/>
    <w:rsid w:val="00333E29"/>
    <w:rsid w:val="00351F84"/>
    <w:rsid w:val="0037017F"/>
    <w:rsid w:val="0038416E"/>
    <w:rsid w:val="00386857"/>
    <w:rsid w:val="003A383B"/>
    <w:rsid w:val="003D1C99"/>
    <w:rsid w:val="003D529D"/>
    <w:rsid w:val="003F1973"/>
    <w:rsid w:val="004126F4"/>
    <w:rsid w:val="004263E1"/>
    <w:rsid w:val="00430AF5"/>
    <w:rsid w:val="00441DDD"/>
    <w:rsid w:val="00454933"/>
    <w:rsid w:val="004644C0"/>
    <w:rsid w:val="00474592"/>
    <w:rsid w:val="00476125"/>
    <w:rsid w:val="004B1D30"/>
    <w:rsid w:val="004B1F8E"/>
    <w:rsid w:val="004B206D"/>
    <w:rsid w:val="004D0529"/>
    <w:rsid w:val="004D6EF0"/>
    <w:rsid w:val="004E2273"/>
    <w:rsid w:val="004F7513"/>
    <w:rsid w:val="00522A19"/>
    <w:rsid w:val="00540619"/>
    <w:rsid w:val="005501F9"/>
    <w:rsid w:val="005771A8"/>
    <w:rsid w:val="0058550E"/>
    <w:rsid w:val="00597175"/>
    <w:rsid w:val="005A58E0"/>
    <w:rsid w:val="005D7763"/>
    <w:rsid w:val="005F298C"/>
    <w:rsid w:val="005F5AD3"/>
    <w:rsid w:val="00606964"/>
    <w:rsid w:val="00690A2B"/>
    <w:rsid w:val="00692AB3"/>
    <w:rsid w:val="00693865"/>
    <w:rsid w:val="006A1DC0"/>
    <w:rsid w:val="006B26F9"/>
    <w:rsid w:val="006B2C2E"/>
    <w:rsid w:val="0073097B"/>
    <w:rsid w:val="007338B8"/>
    <w:rsid w:val="00752E69"/>
    <w:rsid w:val="00774D1C"/>
    <w:rsid w:val="00780C14"/>
    <w:rsid w:val="00793605"/>
    <w:rsid w:val="007B04AF"/>
    <w:rsid w:val="007B415F"/>
    <w:rsid w:val="007D6B8F"/>
    <w:rsid w:val="00803A17"/>
    <w:rsid w:val="00806DC3"/>
    <w:rsid w:val="00810AE1"/>
    <w:rsid w:val="008644CA"/>
    <w:rsid w:val="008668EE"/>
    <w:rsid w:val="008C2A68"/>
    <w:rsid w:val="008E0161"/>
    <w:rsid w:val="008E7B85"/>
    <w:rsid w:val="009172B7"/>
    <w:rsid w:val="00926B3A"/>
    <w:rsid w:val="00934C7C"/>
    <w:rsid w:val="00950691"/>
    <w:rsid w:val="009550AA"/>
    <w:rsid w:val="0099060E"/>
    <w:rsid w:val="009E2A58"/>
    <w:rsid w:val="009F46F4"/>
    <w:rsid w:val="00A165FE"/>
    <w:rsid w:val="00A2122E"/>
    <w:rsid w:val="00A23C3F"/>
    <w:rsid w:val="00A2573B"/>
    <w:rsid w:val="00A45461"/>
    <w:rsid w:val="00A8104C"/>
    <w:rsid w:val="00A83892"/>
    <w:rsid w:val="00A91319"/>
    <w:rsid w:val="00AA3D7B"/>
    <w:rsid w:val="00AA3FA1"/>
    <w:rsid w:val="00AB18C3"/>
    <w:rsid w:val="00AF32D2"/>
    <w:rsid w:val="00AF3FA0"/>
    <w:rsid w:val="00B020DB"/>
    <w:rsid w:val="00B162FE"/>
    <w:rsid w:val="00B277C1"/>
    <w:rsid w:val="00B428F7"/>
    <w:rsid w:val="00B53F1C"/>
    <w:rsid w:val="00B64338"/>
    <w:rsid w:val="00B80669"/>
    <w:rsid w:val="00B956B4"/>
    <w:rsid w:val="00BA1928"/>
    <w:rsid w:val="00BB5714"/>
    <w:rsid w:val="00BC5925"/>
    <w:rsid w:val="00BC6A39"/>
    <w:rsid w:val="00BD4069"/>
    <w:rsid w:val="00BF4342"/>
    <w:rsid w:val="00C42F7C"/>
    <w:rsid w:val="00C53D64"/>
    <w:rsid w:val="00C60A0F"/>
    <w:rsid w:val="00C87D99"/>
    <w:rsid w:val="00C95D8B"/>
    <w:rsid w:val="00CA1043"/>
    <w:rsid w:val="00CA1495"/>
    <w:rsid w:val="00CB3239"/>
    <w:rsid w:val="00CD3122"/>
    <w:rsid w:val="00D52CEB"/>
    <w:rsid w:val="00D65043"/>
    <w:rsid w:val="00D767D2"/>
    <w:rsid w:val="00D877D2"/>
    <w:rsid w:val="00D87832"/>
    <w:rsid w:val="00DC4061"/>
    <w:rsid w:val="00DC7569"/>
    <w:rsid w:val="00E1074D"/>
    <w:rsid w:val="00E81C5C"/>
    <w:rsid w:val="00E86E31"/>
    <w:rsid w:val="00E95DF9"/>
    <w:rsid w:val="00EB56E8"/>
    <w:rsid w:val="00ED6919"/>
    <w:rsid w:val="00F00AB4"/>
    <w:rsid w:val="00F06B56"/>
    <w:rsid w:val="00F11607"/>
    <w:rsid w:val="00F11DD2"/>
    <w:rsid w:val="00F24E4C"/>
    <w:rsid w:val="00F35329"/>
    <w:rsid w:val="00F47423"/>
    <w:rsid w:val="00F5527D"/>
    <w:rsid w:val="00F91BF8"/>
    <w:rsid w:val="00FB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1DDD"/>
    <w:pPr>
      <w:ind w:left="720"/>
      <w:contextualSpacing/>
    </w:pPr>
  </w:style>
  <w:style w:type="character" w:customStyle="1" w:styleId="fontstyle01">
    <w:name w:val="fontstyle01"/>
    <w:basedOn w:val="DefaultParagraphFont"/>
    <w:uiPriority w:val="99"/>
    <w:rsid w:val="00CD3122"/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D31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F11D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</TotalTime>
  <Pages>7</Pages>
  <Words>2119</Words>
  <Characters>12083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Lavrov</cp:lastModifiedBy>
  <cp:revision>106</cp:revision>
  <cp:lastPrinted>2023-12-07T05:42:00Z</cp:lastPrinted>
  <dcterms:created xsi:type="dcterms:W3CDTF">2015-01-29T06:32:00Z</dcterms:created>
  <dcterms:modified xsi:type="dcterms:W3CDTF">2023-12-07T05:43:00Z</dcterms:modified>
</cp:coreProperties>
</file>