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5" w:rsidRDefault="00547875" w:rsidP="007A1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7875" w:rsidRDefault="00547875" w:rsidP="00927D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47875" w:rsidRPr="008D5067" w:rsidRDefault="00547875" w:rsidP="00927D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067">
        <w:rPr>
          <w:rFonts w:ascii="Times New Roman" w:hAnsi="Times New Roman"/>
          <w:b/>
          <w:bCs/>
          <w:sz w:val="28"/>
          <w:szCs w:val="28"/>
          <w:lang w:eastAsia="ru-RU"/>
        </w:rPr>
        <w:t>СОВЕТ  КЛИМОВСКОГО СЕЛЬСКОГО ПОСЕЛЕНИЯ</w:t>
      </w:r>
    </w:p>
    <w:p w:rsidR="00547875" w:rsidRPr="008D5067" w:rsidRDefault="00547875" w:rsidP="00927D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7875" w:rsidRPr="008D5067" w:rsidRDefault="00547875" w:rsidP="00927D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067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547875" w:rsidRPr="008D5067" w:rsidRDefault="00547875" w:rsidP="00927D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7875" w:rsidRPr="00927D79" w:rsidRDefault="00547875" w:rsidP="00927D79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/>
          <w:sz w:val="28"/>
          <w:szCs w:val="28"/>
          <w:lang w:eastAsia="ru-RU"/>
        </w:rPr>
      </w:pPr>
      <w:r>
        <w:rPr>
          <w:rFonts w:ascii="Times New Roman" w:eastAsia="font303" w:hAnsi="Times New Roman"/>
          <w:sz w:val="28"/>
          <w:szCs w:val="28"/>
          <w:lang w:eastAsia="ru-RU"/>
        </w:rPr>
        <w:t>от 12.12.2023</w:t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</w:r>
      <w:r>
        <w:rPr>
          <w:rFonts w:ascii="Times New Roman" w:eastAsia="font303" w:hAnsi="Times New Roman"/>
          <w:sz w:val="28"/>
          <w:szCs w:val="28"/>
          <w:lang w:eastAsia="ru-RU"/>
        </w:rPr>
        <w:tab/>
        <w:t xml:space="preserve">    № 15</w:t>
      </w:r>
    </w:p>
    <w:p w:rsidR="00547875" w:rsidRPr="00927D79" w:rsidRDefault="00547875" w:rsidP="00927D79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/>
          <w:sz w:val="28"/>
          <w:szCs w:val="28"/>
          <w:lang w:eastAsia="ru-RU"/>
        </w:rPr>
      </w:pPr>
      <w:r>
        <w:rPr>
          <w:rFonts w:ascii="Times New Roman" w:eastAsia="font303" w:hAnsi="Times New Roman"/>
          <w:sz w:val="28"/>
          <w:szCs w:val="28"/>
          <w:lang w:eastAsia="ru-RU"/>
        </w:rPr>
        <w:t>д. Климовское</w:t>
      </w:r>
    </w:p>
    <w:p w:rsidR="00547875" w:rsidRPr="00927D79" w:rsidRDefault="00547875" w:rsidP="00927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7875" w:rsidRPr="007A126D" w:rsidRDefault="00547875" w:rsidP="00CA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875" w:rsidRPr="008D5067" w:rsidRDefault="00547875" w:rsidP="000D2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5067">
        <w:rPr>
          <w:rFonts w:ascii="Times New Roman" w:hAnsi="Times New Roman"/>
          <w:b/>
          <w:sz w:val="28"/>
          <w:szCs w:val="28"/>
        </w:rPr>
        <w:t>О внесении изменений в</w:t>
      </w:r>
      <w:bookmarkStart w:id="0" w:name="_GoBack"/>
      <w:bookmarkEnd w:id="0"/>
      <w:r w:rsidRPr="008D5067">
        <w:rPr>
          <w:rFonts w:ascii="Times New Roman" w:hAnsi="Times New Roman"/>
          <w:b/>
          <w:sz w:val="28"/>
          <w:szCs w:val="28"/>
        </w:rPr>
        <w:t xml:space="preserve"> решение Совета Климовского</w:t>
      </w:r>
    </w:p>
    <w:p w:rsidR="00547875" w:rsidRPr="008D5067" w:rsidRDefault="00547875" w:rsidP="0077304D">
      <w:pPr>
        <w:pStyle w:val="ConsPlusTitle"/>
        <w:ind w:right="3797"/>
        <w:jc w:val="both"/>
        <w:rPr>
          <w:rFonts w:ascii="Times New Roman" w:hAnsi="Times New Roman" w:cs="Times New Roman"/>
          <w:sz w:val="28"/>
          <w:szCs w:val="28"/>
        </w:rPr>
      </w:pPr>
      <w:r w:rsidRPr="008D5067">
        <w:rPr>
          <w:rFonts w:ascii="Times New Roman" w:hAnsi="Times New Roman"/>
          <w:sz w:val="28"/>
          <w:szCs w:val="28"/>
        </w:rPr>
        <w:t>сельского поселения от 27.11.2015 № 97 «</w:t>
      </w:r>
      <w:r w:rsidRPr="008D5067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Pr="008D5067">
        <w:rPr>
          <w:rFonts w:ascii="Times New Roman" w:hAnsi="Times New Roman"/>
          <w:sz w:val="28"/>
          <w:szCs w:val="28"/>
        </w:rPr>
        <w:t>»</w:t>
      </w:r>
    </w:p>
    <w:p w:rsidR="00547875" w:rsidRPr="007A126D" w:rsidRDefault="00547875" w:rsidP="00CA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875" w:rsidRDefault="00547875" w:rsidP="0077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FE742C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главой 32 «Налог на имущество физических лиц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Уставом Климовского сельского поселения</w:t>
      </w:r>
    </w:p>
    <w:p w:rsidR="00547875" w:rsidRDefault="00547875" w:rsidP="0077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47875" w:rsidRPr="00FE742C" w:rsidRDefault="00547875" w:rsidP="00FE74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FE742C">
        <w:rPr>
          <w:rFonts w:ascii="Times New Roman" w:hAnsi="Times New Roman"/>
          <w:bCs/>
          <w:sz w:val="28"/>
          <w:szCs w:val="28"/>
        </w:rPr>
        <w:t xml:space="preserve"> Совет </w:t>
      </w:r>
      <w:r>
        <w:rPr>
          <w:rFonts w:ascii="Times New Roman" w:hAnsi="Times New Roman"/>
          <w:bCs/>
          <w:sz w:val="28"/>
          <w:szCs w:val="28"/>
        </w:rPr>
        <w:t xml:space="preserve">Климовского </w:t>
      </w:r>
      <w:r w:rsidRPr="00FE742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547875" w:rsidRPr="00FE742C" w:rsidRDefault="00547875" w:rsidP="00FE74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47875" w:rsidRPr="007A126D" w:rsidRDefault="00547875" w:rsidP="00CA3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ab/>
        <w:t>РЕШИЛ:</w:t>
      </w:r>
    </w:p>
    <w:p w:rsidR="00547875" w:rsidRPr="008B33F8" w:rsidRDefault="00547875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 xml:space="preserve">1. Внести в решение Совета </w:t>
      </w:r>
      <w:r>
        <w:rPr>
          <w:rFonts w:ascii="Times New Roman" w:hAnsi="Times New Roman"/>
          <w:bCs/>
          <w:sz w:val="28"/>
          <w:szCs w:val="28"/>
        </w:rPr>
        <w:t>Климовского</w:t>
      </w:r>
      <w:r w:rsidRPr="007A126D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27.11.2015</w:t>
      </w:r>
      <w:r w:rsidRPr="00F251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95 </w:t>
      </w:r>
      <w:r w:rsidRPr="00591C0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налоге на имущество физических лиц» (далее – Решение) </w:t>
      </w:r>
      <w:r w:rsidRPr="008B33F8">
        <w:rPr>
          <w:rFonts w:ascii="Times New Roman" w:hAnsi="Times New Roman"/>
          <w:sz w:val="28"/>
          <w:szCs w:val="28"/>
        </w:rPr>
        <w:t>следующее изменение:</w:t>
      </w:r>
    </w:p>
    <w:p w:rsidR="00547875" w:rsidRDefault="00547875" w:rsidP="00591C01">
      <w:pPr>
        <w:pStyle w:val="ConsPlusNormal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547875" w:rsidRDefault="00547875" w:rsidP="00374840">
      <w:pPr>
        <w:pStyle w:val="ConsPlusNormal"/>
        <w:numPr>
          <w:ilvl w:val="1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Дополнить Решение подпунктом 5 пункта 3 следующего содержания: </w:t>
      </w:r>
    </w:p>
    <w:p w:rsidR="00547875" w:rsidRPr="008D5067" w:rsidRDefault="00547875" w:rsidP="00B857C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D5067">
        <w:rPr>
          <w:rFonts w:ascii="Times New Roman" w:hAnsi="Times New Roman"/>
          <w:b/>
          <w:bCs/>
          <w:sz w:val="28"/>
          <w:szCs w:val="28"/>
        </w:rPr>
        <w:t xml:space="preserve">«5. </w:t>
      </w:r>
      <w:r w:rsidRPr="008D5067">
        <w:rPr>
          <w:rFonts w:ascii="Times New Roman" w:hAnsi="Times New Roman"/>
          <w:b/>
          <w:sz w:val="28"/>
          <w:szCs w:val="28"/>
          <w:lang w:eastAsia="ru-RU"/>
        </w:rPr>
        <w:t>Применение установленных налоговых льгот осуществляется на основании и в порядке определенном пунктом 6 статьи 407 Налогового кодекса Российской Федерации.».</w:t>
      </w:r>
    </w:p>
    <w:p w:rsidR="00547875" w:rsidRPr="004A143C" w:rsidRDefault="00547875" w:rsidP="0037484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47875" w:rsidRDefault="00547875" w:rsidP="003748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7875" w:rsidRPr="008A3580" w:rsidRDefault="00547875" w:rsidP="004A143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580">
        <w:rPr>
          <w:rFonts w:ascii="Times New Roman" w:hAnsi="Times New Roman" w:cs="Times New Roman"/>
          <w:sz w:val="28"/>
          <w:szCs w:val="28"/>
        </w:rPr>
        <w:t xml:space="preserve">Решение подлежит опубликованию в информационном </w:t>
      </w:r>
      <w:r>
        <w:rPr>
          <w:rFonts w:ascii="Times New Roman" w:hAnsi="Times New Roman" w:cs="Times New Roman"/>
          <w:sz w:val="28"/>
          <w:szCs w:val="28"/>
        </w:rPr>
        <w:t>бюллетене «Климовский вестник»</w:t>
      </w:r>
      <w:r w:rsidRPr="008A358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Pr="008A35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875" w:rsidRDefault="00547875" w:rsidP="0059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75" w:rsidRPr="007A126D" w:rsidRDefault="00547875" w:rsidP="0059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75" w:rsidRPr="007A126D" w:rsidRDefault="00547875" w:rsidP="00CA3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75" w:rsidRDefault="00547875" w:rsidP="00CA3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875" w:rsidRDefault="00547875" w:rsidP="00CA3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Климовского сельского</w:t>
      </w:r>
    </w:p>
    <w:p w:rsidR="00547875" w:rsidRPr="007A126D" w:rsidRDefault="00547875" w:rsidP="00CA3AF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A126D">
        <w:rPr>
          <w:rFonts w:ascii="Times New Roman" w:hAnsi="Times New Roman"/>
          <w:sz w:val="28"/>
          <w:szCs w:val="28"/>
        </w:rPr>
        <w:t>поселения</w:t>
      </w:r>
      <w:r w:rsidRPr="007A126D">
        <w:rPr>
          <w:rFonts w:ascii="Times New Roman" w:hAnsi="Times New Roman"/>
          <w:sz w:val="28"/>
          <w:szCs w:val="28"/>
        </w:rPr>
        <w:tab/>
      </w:r>
      <w:r w:rsidRPr="007A126D">
        <w:rPr>
          <w:rFonts w:ascii="Times New Roman" w:hAnsi="Times New Roman"/>
          <w:sz w:val="28"/>
          <w:szCs w:val="28"/>
        </w:rPr>
        <w:tab/>
      </w:r>
      <w:r w:rsidRPr="007A12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А.Ю. Лавров</w:t>
      </w:r>
    </w:p>
    <w:p w:rsidR="00547875" w:rsidRPr="007A126D" w:rsidRDefault="00547875">
      <w:pPr>
        <w:rPr>
          <w:rFonts w:ascii="Times New Roman" w:hAnsi="Times New Roman"/>
          <w:sz w:val="28"/>
          <w:szCs w:val="28"/>
        </w:rPr>
      </w:pPr>
    </w:p>
    <w:sectPr w:rsidR="00547875" w:rsidRPr="007A126D" w:rsidSect="00927D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57673"/>
    <w:multiLevelType w:val="multilevel"/>
    <w:tmpl w:val="A21A351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cs="Times New Roman" w:hint="default"/>
      </w:rPr>
    </w:lvl>
  </w:abstractNum>
  <w:abstractNum w:abstractNumId="1">
    <w:nsid w:val="71A879EB"/>
    <w:multiLevelType w:val="multilevel"/>
    <w:tmpl w:val="A21A351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6B"/>
    <w:rsid w:val="00002F4C"/>
    <w:rsid w:val="00017FBD"/>
    <w:rsid w:val="00021A24"/>
    <w:rsid w:val="00057023"/>
    <w:rsid w:val="000D21E2"/>
    <w:rsid w:val="000D7BF6"/>
    <w:rsid w:val="00124383"/>
    <w:rsid w:val="0014126A"/>
    <w:rsid w:val="0016575B"/>
    <w:rsid w:val="00207100"/>
    <w:rsid w:val="002537B2"/>
    <w:rsid w:val="0036124C"/>
    <w:rsid w:val="00374840"/>
    <w:rsid w:val="003864B4"/>
    <w:rsid w:val="003C33C9"/>
    <w:rsid w:val="003D644B"/>
    <w:rsid w:val="003E2B7B"/>
    <w:rsid w:val="00411FF2"/>
    <w:rsid w:val="0041328F"/>
    <w:rsid w:val="004638C0"/>
    <w:rsid w:val="00475557"/>
    <w:rsid w:val="004A143C"/>
    <w:rsid w:val="004D3047"/>
    <w:rsid w:val="004D52B8"/>
    <w:rsid w:val="00547875"/>
    <w:rsid w:val="00591C01"/>
    <w:rsid w:val="005E26D8"/>
    <w:rsid w:val="00615C02"/>
    <w:rsid w:val="00633CD6"/>
    <w:rsid w:val="006467E2"/>
    <w:rsid w:val="00647344"/>
    <w:rsid w:val="006B53F8"/>
    <w:rsid w:val="006C6409"/>
    <w:rsid w:val="006D25F2"/>
    <w:rsid w:val="006E386B"/>
    <w:rsid w:val="00742F81"/>
    <w:rsid w:val="0077304D"/>
    <w:rsid w:val="007A126D"/>
    <w:rsid w:val="007A1C37"/>
    <w:rsid w:val="007B2366"/>
    <w:rsid w:val="007E6792"/>
    <w:rsid w:val="00861241"/>
    <w:rsid w:val="008A3580"/>
    <w:rsid w:val="008B0EDA"/>
    <w:rsid w:val="008B33F8"/>
    <w:rsid w:val="008D5067"/>
    <w:rsid w:val="008E1B76"/>
    <w:rsid w:val="008E1D4A"/>
    <w:rsid w:val="009028C2"/>
    <w:rsid w:val="00927D79"/>
    <w:rsid w:val="00957935"/>
    <w:rsid w:val="00970D98"/>
    <w:rsid w:val="00973E7C"/>
    <w:rsid w:val="00983F66"/>
    <w:rsid w:val="009A02C7"/>
    <w:rsid w:val="009B1F6D"/>
    <w:rsid w:val="009F6D72"/>
    <w:rsid w:val="00AA44A5"/>
    <w:rsid w:val="00AB67CD"/>
    <w:rsid w:val="00B36C4D"/>
    <w:rsid w:val="00B4481B"/>
    <w:rsid w:val="00B857CF"/>
    <w:rsid w:val="00B87580"/>
    <w:rsid w:val="00BB25B2"/>
    <w:rsid w:val="00BD2C18"/>
    <w:rsid w:val="00C05EE8"/>
    <w:rsid w:val="00C75FF8"/>
    <w:rsid w:val="00C803E7"/>
    <w:rsid w:val="00CA16DD"/>
    <w:rsid w:val="00CA3AF3"/>
    <w:rsid w:val="00CA47B0"/>
    <w:rsid w:val="00CD0B82"/>
    <w:rsid w:val="00CD5E60"/>
    <w:rsid w:val="00CF13CB"/>
    <w:rsid w:val="00DB4986"/>
    <w:rsid w:val="00DC1AE6"/>
    <w:rsid w:val="00E00C25"/>
    <w:rsid w:val="00E1300E"/>
    <w:rsid w:val="00E9509E"/>
    <w:rsid w:val="00F23DD8"/>
    <w:rsid w:val="00F25139"/>
    <w:rsid w:val="00F33A40"/>
    <w:rsid w:val="00F67BDE"/>
    <w:rsid w:val="00F81A73"/>
    <w:rsid w:val="00FA06D0"/>
    <w:rsid w:val="00FA73B1"/>
    <w:rsid w:val="00FE742C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02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467E2"/>
    <w:rPr>
      <w:rFonts w:cs="Times New Roman"/>
      <w:color w:val="0000FF"/>
      <w:u w:val="single"/>
    </w:rPr>
  </w:style>
  <w:style w:type="character" w:customStyle="1" w:styleId="1">
    <w:name w:val="Стиль1 Знак"/>
    <w:basedOn w:val="DefaultParagraphFont"/>
    <w:link w:val="10"/>
    <w:uiPriority w:val="99"/>
    <w:locked/>
    <w:rsid w:val="006467E2"/>
    <w:rPr>
      <w:rFonts w:eastAsia="Times New Roman" w:cs="Times New Roman"/>
    </w:rPr>
  </w:style>
  <w:style w:type="paragraph" w:customStyle="1" w:styleId="10">
    <w:name w:val="Стиль1"/>
    <w:basedOn w:val="Normal"/>
    <w:link w:val="1"/>
    <w:uiPriority w:val="99"/>
    <w:rsid w:val="006467E2"/>
    <w:pPr>
      <w:spacing w:after="0" w:line="240" w:lineRule="auto"/>
      <w:ind w:firstLine="709"/>
      <w:jc w:val="both"/>
    </w:pPr>
    <w:rPr>
      <w:rFonts w:eastAsia="Times New Roman"/>
    </w:rPr>
  </w:style>
  <w:style w:type="table" w:styleId="TableGrid">
    <w:name w:val="Table Grid"/>
    <w:basedOn w:val="TableNormal"/>
    <w:uiPriority w:val="99"/>
    <w:rsid w:val="006467E2"/>
    <w:rPr>
      <w:rFonts w:ascii="Times New Roman" w:hAnsi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30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91C0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182</Words>
  <Characters>1043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Lavrov</cp:lastModifiedBy>
  <cp:revision>16</cp:revision>
  <cp:lastPrinted>2023-12-13T05:44:00Z</cp:lastPrinted>
  <dcterms:created xsi:type="dcterms:W3CDTF">2023-07-24T08:18:00Z</dcterms:created>
  <dcterms:modified xsi:type="dcterms:W3CDTF">2023-12-13T05:44:00Z</dcterms:modified>
</cp:coreProperties>
</file>