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6" w:rsidRPr="00783626" w:rsidRDefault="00844866" w:rsidP="00783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КЛИМОВСКОГО</w:t>
      </w:r>
      <w:r w:rsidRPr="0078362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44866" w:rsidRPr="00783626" w:rsidRDefault="00844866" w:rsidP="00783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866" w:rsidRPr="00783626" w:rsidRDefault="00844866" w:rsidP="00783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626">
        <w:rPr>
          <w:rFonts w:ascii="Times New Roman" w:hAnsi="Times New Roman"/>
          <w:b/>
          <w:sz w:val="28"/>
          <w:szCs w:val="28"/>
        </w:rPr>
        <w:t>РЕШЕНИЕ</w:t>
      </w:r>
    </w:p>
    <w:p w:rsidR="00844866" w:rsidRPr="00783626" w:rsidRDefault="00844866" w:rsidP="00783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866" w:rsidRPr="00783626" w:rsidRDefault="00844866" w:rsidP="00914C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8362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</w:t>
      </w:r>
    </w:p>
    <w:p w:rsidR="00844866" w:rsidRPr="00783626" w:rsidRDefault="00844866" w:rsidP="00DD31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Климовское</w:t>
      </w:r>
    </w:p>
    <w:p w:rsidR="00844866" w:rsidRPr="009135B9" w:rsidRDefault="00844866" w:rsidP="009135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866" w:rsidRPr="00A06474" w:rsidRDefault="00844866" w:rsidP="00914CE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6474">
        <w:rPr>
          <w:rFonts w:ascii="Times New Roman" w:hAnsi="Times New Roman" w:cs="Times New Roman"/>
          <w:sz w:val="28"/>
          <w:szCs w:val="28"/>
        </w:rPr>
        <w:t>орядка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06474">
        <w:rPr>
          <w:rFonts w:ascii="Times New Roman" w:hAnsi="Times New Roman" w:cs="Times New Roman"/>
          <w:sz w:val="28"/>
          <w:szCs w:val="28"/>
        </w:rPr>
        <w:t xml:space="preserve"> применении к главе </w:t>
      </w:r>
      <w:r>
        <w:rPr>
          <w:rFonts w:ascii="Times New Roman" w:hAnsi="Times New Roman" w:cs="Times New Roman"/>
          <w:sz w:val="28"/>
          <w:szCs w:val="28"/>
        </w:rPr>
        <w:t xml:space="preserve">Климовского сельского </w:t>
      </w:r>
      <w:r w:rsidRPr="00A06474">
        <w:rPr>
          <w:rFonts w:ascii="Times New Roman" w:hAnsi="Times New Roman" w:cs="Times New Roman"/>
          <w:sz w:val="28"/>
          <w:szCs w:val="28"/>
        </w:rPr>
        <w:t xml:space="preserve">поселения, депутату </w:t>
      </w:r>
    </w:p>
    <w:p w:rsidR="00844866" w:rsidRPr="00A06474" w:rsidRDefault="00844866" w:rsidP="00914CE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Климовского</w:t>
      </w:r>
      <w:r w:rsidRPr="00783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06474">
        <w:rPr>
          <w:rFonts w:ascii="Times New Roman" w:hAnsi="Times New Roman" w:cs="Times New Roman"/>
          <w:sz w:val="28"/>
          <w:szCs w:val="28"/>
        </w:rPr>
        <w:t>мер ответственности</w:t>
      </w:r>
    </w:p>
    <w:p w:rsidR="00844866" w:rsidRPr="00A06474" w:rsidRDefault="00844866" w:rsidP="0091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4866" w:rsidRPr="009135B9" w:rsidRDefault="00844866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9135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35B9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135B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9135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35B9">
        <w:rPr>
          <w:rFonts w:ascii="Times New Roman" w:hAnsi="Times New Roman" w:cs="Times New Roman"/>
          <w:sz w:val="28"/>
          <w:szCs w:val="28"/>
        </w:rPr>
        <w:t xml:space="preserve"> Вологодской области от 09.07.2009 </w:t>
      </w:r>
      <w:r>
        <w:rPr>
          <w:rFonts w:ascii="Times New Roman" w:hAnsi="Times New Roman" w:cs="Times New Roman"/>
          <w:sz w:val="28"/>
          <w:szCs w:val="28"/>
        </w:rPr>
        <w:t xml:space="preserve">          №</w:t>
      </w:r>
      <w:r w:rsidRPr="009135B9">
        <w:rPr>
          <w:rFonts w:ascii="Times New Roman" w:hAnsi="Times New Roman" w:cs="Times New Roman"/>
          <w:sz w:val="28"/>
          <w:szCs w:val="28"/>
        </w:rPr>
        <w:t xml:space="preserve"> 2054-ОЗ «О противодействии коррупции в Вологодской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4866" w:rsidRPr="009135B9" w:rsidRDefault="00844866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B9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Климовского</w:t>
      </w:r>
      <w:r w:rsidRPr="009135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44866" w:rsidRPr="009135B9" w:rsidRDefault="00844866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866" w:rsidRPr="009135B9" w:rsidRDefault="00844866" w:rsidP="00913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5B9">
        <w:rPr>
          <w:rFonts w:ascii="Times New Roman" w:hAnsi="Times New Roman" w:cs="Times New Roman"/>
          <w:sz w:val="28"/>
          <w:szCs w:val="28"/>
        </w:rPr>
        <w:t>РЕШИЛ:</w:t>
      </w:r>
    </w:p>
    <w:p w:rsidR="00844866" w:rsidRPr="009135B9" w:rsidRDefault="00844866" w:rsidP="00913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866" w:rsidRPr="00A06474" w:rsidRDefault="00844866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B9">
        <w:rPr>
          <w:rFonts w:ascii="Times New Roman" w:hAnsi="Times New Roman" w:cs="Times New Roman"/>
          <w:sz w:val="28"/>
          <w:szCs w:val="28"/>
        </w:rPr>
        <w:t>1.</w:t>
      </w:r>
      <w:r w:rsidRPr="009135B9">
        <w:rPr>
          <w:rFonts w:ascii="Times New Roman" w:hAnsi="Times New Roman" w:cs="Times New Roman"/>
          <w:sz w:val="28"/>
          <w:szCs w:val="28"/>
        </w:rPr>
        <w:tab/>
        <w:t xml:space="preserve">Утвердить прилагаемый </w:t>
      </w:r>
      <w:hyperlink w:anchor="P30">
        <w:r w:rsidRPr="009135B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135B9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главе поселения, депутату Совета мер ответственности</w:t>
      </w:r>
      <w:r w:rsidRPr="00A06474">
        <w:rPr>
          <w:rFonts w:ascii="Times New Roman" w:hAnsi="Times New Roman" w:cs="Times New Roman"/>
          <w:sz w:val="28"/>
          <w:szCs w:val="28"/>
        </w:rPr>
        <w:t>.</w:t>
      </w:r>
    </w:p>
    <w:p w:rsidR="00844866" w:rsidRPr="00A06474" w:rsidRDefault="00844866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A0647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844866" w:rsidRDefault="00844866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4866" w:rsidRDefault="00844866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4866" w:rsidRDefault="00844866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4866" w:rsidRPr="00A06474" w:rsidRDefault="00844866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4866" w:rsidRDefault="00844866" w:rsidP="009135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4866" w:rsidRPr="00A06474" w:rsidRDefault="00844866" w:rsidP="009135B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Климовского сельского </w:t>
      </w:r>
      <w:r w:rsidRPr="00A0647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А.Ю. Лавров</w:t>
      </w:r>
    </w:p>
    <w:p w:rsidR="00844866" w:rsidRDefault="0084486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44866" w:rsidRPr="009135B9" w:rsidRDefault="00844866" w:rsidP="00A06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9135B9">
        <w:rPr>
          <w:rFonts w:ascii="Times New Roman" w:hAnsi="Times New Roman" w:cs="Times New Roman"/>
          <w:sz w:val="24"/>
          <w:szCs w:val="28"/>
        </w:rPr>
        <w:t>Утвержден</w:t>
      </w:r>
    </w:p>
    <w:p w:rsidR="00844866" w:rsidRPr="009135B9" w:rsidRDefault="00844866" w:rsidP="00A064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135B9">
        <w:rPr>
          <w:rFonts w:ascii="Times New Roman" w:hAnsi="Times New Roman" w:cs="Times New Roman"/>
          <w:sz w:val="24"/>
          <w:szCs w:val="28"/>
        </w:rPr>
        <w:t>решением Совета</w:t>
      </w:r>
    </w:p>
    <w:p w:rsidR="00844866" w:rsidRPr="009135B9" w:rsidRDefault="00844866" w:rsidP="00A064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Климовского</w:t>
      </w:r>
      <w:r w:rsidRPr="009135B9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844866" w:rsidRPr="009135B9" w:rsidRDefault="00844866" w:rsidP="00A064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135B9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12.12.2023</w:t>
      </w:r>
      <w:r w:rsidRPr="009135B9">
        <w:rPr>
          <w:rFonts w:ascii="Times New Roman" w:hAnsi="Times New Roman" w:cs="Times New Roman"/>
          <w:sz w:val="24"/>
          <w:szCs w:val="28"/>
        </w:rPr>
        <w:t xml:space="preserve">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19</w:t>
      </w:r>
    </w:p>
    <w:p w:rsidR="00844866" w:rsidRPr="00A06474" w:rsidRDefault="00844866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4866" w:rsidRPr="00A06474" w:rsidRDefault="00844866" w:rsidP="00A0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A06474">
        <w:rPr>
          <w:rFonts w:ascii="Times New Roman" w:hAnsi="Times New Roman" w:cs="Times New Roman"/>
          <w:sz w:val="28"/>
          <w:szCs w:val="28"/>
        </w:rPr>
        <w:t>ПОРЯДОК</w:t>
      </w:r>
    </w:p>
    <w:p w:rsidR="00844866" w:rsidRPr="00A06474" w:rsidRDefault="00844866" w:rsidP="00A0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ГЛАВЕ </w:t>
      </w:r>
      <w:r>
        <w:rPr>
          <w:rFonts w:ascii="Times New Roman" w:hAnsi="Times New Roman" w:cs="Times New Roman"/>
          <w:sz w:val="28"/>
          <w:szCs w:val="28"/>
        </w:rPr>
        <w:t xml:space="preserve">КЛИМОВСКОГО </w:t>
      </w:r>
      <w:r w:rsidRPr="00A0647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844866" w:rsidRPr="00A06474" w:rsidRDefault="00844866" w:rsidP="00A0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ДЕПУТАТУ СОВЕТА </w:t>
      </w:r>
      <w:r>
        <w:rPr>
          <w:rFonts w:ascii="Times New Roman" w:hAnsi="Times New Roman" w:cs="Times New Roman"/>
          <w:sz w:val="28"/>
          <w:szCs w:val="28"/>
        </w:rPr>
        <w:t>КЛИМОВСКОГО</w:t>
      </w:r>
      <w:r w:rsidRPr="00A06474">
        <w:rPr>
          <w:rFonts w:ascii="Times New Roman" w:hAnsi="Times New Roman" w:cs="Times New Roman"/>
          <w:sz w:val="28"/>
          <w:szCs w:val="28"/>
        </w:rPr>
        <w:t xml:space="preserve"> СЕЛЬСКОГО ПОСЕЛЕНИЯ МЕР ОТВЕТСТВЕННОСТИ</w:t>
      </w:r>
    </w:p>
    <w:p w:rsidR="00844866" w:rsidRPr="00A06474" w:rsidRDefault="00844866" w:rsidP="00A0647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44866" w:rsidRPr="00672599" w:rsidRDefault="00844866" w:rsidP="0067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59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672599">
        <w:rPr>
          <w:rFonts w:ascii="Times New Roman" w:hAnsi="Times New Roman"/>
          <w:sz w:val="28"/>
          <w:szCs w:val="28"/>
        </w:rPr>
        <w:t xml:space="preserve">К главе </w:t>
      </w:r>
      <w:r>
        <w:rPr>
          <w:rFonts w:ascii="Times New Roman" w:hAnsi="Times New Roman"/>
          <w:sz w:val="28"/>
          <w:szCs w:val="28"/>
        </w:rPr>
        <w:t>Климовского</w:t>
      </w:r>
      <w:r w:rsidRPr="00672599">
        <w:rPr>
          <w:rFonts w:ascii="Times New Roman" w:hAnsi="Times New Roman"/>
          <w:sz w:val="28"/>
          <w:szCs w:val="28"/>
        </w:rPr>
        <w:t xml:space="preserve"> сельского поселения (далее - глава поселения), депутату Совета </w:t>
      </w:r>
      <w:r>
        <w:rPr>
          <w:rFonts w:ascii="Times New Roman" w:hAnsi="Times New Roman"/>
          <w:sz w:val="28"/>
          <w:szCs w:val="28"/>
        </w:rPr>
        <w:t>Климовского</w:t>
      </w:r>
      <w:r w:rsidRPr="00672599">
        <w:rPr>
          <w:rFonts w:ascii="Times New Roman" w:hAnsi="Times New Roman"/>
          <w:sz w:val="28"/>
          <w:szCs w:val="28"/>
        </w:rPr>
        <w:t xml:space="preserve"> сельского поселения (далее соответственно - депутат, Совет),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</w:t>
      </w:r>
      <w:hyperlink r:id="rId7">
        <w:r w:rsidRPr="00672599">
          <w:rPr>
            <w:rFonts w:ascii="Times New Roman" w:hAnsi="Times New Roman"/>
            <w:color w:val="0000FF"/>
            <w:sz w:val="28"/>
            <w:szCs w:val="28"/>
          </w:rPr>
          <w:t>ч. 7.3-1 ст. 40</w:t>
        </w:r>
      </w:hyperlink>
      <w:r w:rsidRPr="00672599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(далее - меры ответственности):</w:t>
      </w:r>
    </w:p>
    <w:p w:rsidR="00844866" w:rsidRPr="00672599" w:rsidRDefault="00844866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25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672599">
        <w:rPr>
          <w:rFonts w:ascii="Times New Roman" w:hAnsi="Times New Roman"/>
          <w:sz w:val="28"/>
          <w:szCs w:val="28"/>
        </w:rPr>
        <w:t>предупреждение;</w:t>
      </w:r>
    </w:p>
    <w:p w:rsidR="00844866" w:rsidRPr="00672599" w:rsidRDefault="00844866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25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672599">
        <w:rPr>
          <w:rFonts w:ascii="Times New Roman" w:hAnsi="Times New Roman"/>
          <w:sz w:val="28"/>
          <w:szCs w:val="28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44866" w:rsidRPr="00672599" w:rsidRDefault="00844866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25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672599">
        <w:rPr>
          <w:rFonts w:ascii="Times New Roman" w:hAnsi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44866" w:rsidRPr="00672599" w:rsidRDefault="00844866" w:rsidP="0091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5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672599">
        <w:rPr>
          <w:rFonts w:ascii="Times New Roman" w:hAnsi="Times New Roman"/>
          <w:sz w:val="28"/>
          <w:szCs w:val="28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44866" w:rsidRPr="00672599" w:rsidRDefault="00844866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25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672599">
        <w:rPr>
          <w:rFonts w:ascii="Times New Roman" w:hAnsi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844866" w:rsidRPr="00A06474" w:rsidRDefault="00844866" w:rsidP="00913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672599">
        <w:rPr>
          <w:rFonts w:ascii="Times New Roman" w:hAnsi="Times New Roman" w:cs="Times New Roman"/>
          <w:sz w:val="28"/>
          <w:szCs w:val="28"/>
        </w:rPr>
        <w:t>Основанием для применения меры ответственности в отношении главы поселения, депутата служит</w:t>
      </w:r>
      <w:r w:rsidRPr="00A06474">
        <w:rPr>
          <w:rFonts w:ascii="Times New Roman" w:hAnsi="Times New Roman" w:cs="Times New Roman"/>
          <w:sz w:val="28"/>
          <w:szCs w:val="28"/>
        </w:rPr>
        <w:t xml:space="preserve"> </w:t>
      </w:r>
      <w:r w:rsidRPr="006943DD">
        <w:rPr>
          <w:rFonts w:ascii="Times New Roman" w:hAnsi="Times New Roman" w:cs="Times New Roman"/>
          <w:sz w:val="28"/>
          <w:szCs w:val="28"/>
        </w:rPr>
        <w:t>заявление Губернатора</w:t>
      </w:r>
      <w:r w:rsidRPr="00A06474">
        <w:rPr>
          <w:rFonts w:ascii="Times New Roman" w:hAnsi="Times New Roman" w:cs="Times New Roman"/>
          <w:sz w:val="28"/>
          <w:szCs w:val="28"/>
        </w:rPr>
        <w:t xml:space="preserve"> Вологодской области (далее – заявление Губернатора).</w:t>
      </w:r>
    </w:p>
    <w:p w:rsidR="00844866" w:rsidRDefault="00844866" w:rsidP="001D53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A0647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A06474">
        <w:rPr>
          <w:rFonts w:ascii="Times New Roman" w:hAnsi="Times New Roman" w:cs="Times New Roman"/>
          <w:b w:val="0"/>
          <w:sz w:val="28"/>
          <w:szCs w:val="28"/>
        </w:rPr>
        <w:t>Поступившее в Совет заявление Губернатора о применении в отношении главы поселения, депутата мер ответственности направляется для предварительного рассмотрения</w:t>
      </w:r>
      <w:r w:rsidRPr="00A06474">
        <w:rPr>
          <w:rFonts w:ascii="Times New Roman" w:hAnsi="Times New Roman" w:cs="Times New Roman"/>
          <w:sz w:val="28"/>
          <w:szCs w:val="28"/>
        </w:rPr>
        <w:t xml:space="preserve"> </w:t>
      </w:r>
      <w:r w:rsidRPr="00A0647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комиссию Совета Климовского</w:t>
      </w:r>
    </w:p>
    <w:p w:rsidR="00844866" w:rsidRPr="00A06474" w:rsidRDefault="00844866" w:rsidP="001D53C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 контролю за соблюдением лицами, замещающими муниципальные должности, ограничений, запретов и обязанностей, установленных законодательством российской федерации в сфере противодействия коррупции (далее - комиссия).</w:t>
      </w:r>
    </w:p>
    <w:p w:rsidR="00844866" w:rsidRPr="00A06474" w:rsidRDefault="00844866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64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06474">
        <w:rPr>
          <w:rFonts w:ascii="Times New Roman" w:hAnsi="Times New Roman" w:cs="Times New Roman"/>
          <w:sz w:val="28"/>
          <w:szCs w:val="28"/>
        </w:rPr>
        <w:t>Председатель комиссии (заместитель председателя комиссии):</w:t>
      </w:r>
    </w:p>
    <w:p w:rsidR="00844866" w:rsidRPr="00A06474" w:rsidRDefault="00844866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06474">
        <w:rPr>
          <w:rFonts w:ascii="Times New Roman" w:hAnsi="Times New Roman" w:cs="Times New Roman"/>
          <w:sz w:val="28"/>
          <w:szCs w:val="28"/>
        </w:rPr>
        <w:t xml:space="preserve">уведомляет главу </w:t>
      </w:r>
      <w:r>
        <w:rPr>
          <w:rFonts w:ascii="Times New Roman" w:hAnsi="Times New Roman" w:cs="Times New Roman"/>
          <w:sz w:val="28"/>
          <w:szCs w:val="28"/>
        </w:rPr>
        <w:t>поселения, депутата</w:t>
      </w:r>
      <w:r w:rsidRPr="00A06474">
        <w:rPr>
          <w:rFonts w:ascii="Times New Roman" w:hAnsi="Times New Roman" w:cs="Times New Roman"/>
          <w:sz w:val="28"/>
          <w:szCs w:val="28"/>
        </w:rPr>
        <w:t>, в отношении которых поступило заявление, о содержании заявления, дате, времени и месте рассмотрения его комиссией;</w:t>
      </w:r>
    </w:p>
    <w:p w:rsidR="00844866" w:rsidRPr="00A06474" w:rsidRDefault="00844866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06474">
        <w:rPr>
          <w:rFonts w:ascii="Times New Roman" w:hAnsi="Times New Roman" w:cs="Times New Roman"/>
          <w:sz w:val="28"/>
          <w:szCs w:val="28"/>
        </w:rPr>
        <w:t>предлагает указанным лицам до заседания комиссии дать письменные пояснения по существу выявленных нарушений.</w:t>
      </w:r>
    </w:p>
    <w:p w:rsidR="00844866" w:rsidRPr="00A06474" w:rsidRDefault="00844866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064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06474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заявления комиссией принимается решение рекомендательного характера о применении меры ответственности либо решение об отказе в применении меры ответственности.</w:t>
      </w:r>
    </w:p>
    <w:p w:rsidR="00844866" w:rsidRPr="00A06474" w:rsidRDefault="00844866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поселения, депутат</w:t>
      </w:r>
      <w:r w:rsidRPr="00A06474">
        <w:rPr>
          <w:rFonts w:ascii="Times New Roman" w:hAnsi="Times New Roman" w:cs="Times New Roman"/>
          <w:sz w:val="28"/>
          <w:szCs w:val="28"/>
        </w:rPr>
        <w:t>, в отношении которых поступило заявление, участия в голосовании комиссии по указанному вопросу не принимают.</w:t>
      </w:r>
    </w:p>
    <w:p w:rsidR="00844866" w:rsidRPr="00A06474" w:rsidRDefault="00844866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доводится до сведения депутатов </w:t>
      </w:r>
      <w:r>
        <w:rPr>
          <w:rFonts w:ascii="Times New Roman" w:hAnsi="Times New Roman" w:cs="Times New Roman"/>
          <w:sz w:val="28"/>
          <w:szCs w:val="28"/>
        </w:rPr>
        <w:t>Совета до заседания Совета</w:t>
      </w:r>
      <w:r w:rsidRPr="00A06474">
        <w:rPr>
          <w:rFonts w:ascii="Times New Roman" w:hAnsi="Times New Roman" w:cs="Times New Roman"/>
          <w:sz w:val="28"/>
          <w:szCs w:val="28"/>
        </w:rPr>
        <w:t>, на котором планируется рассмотрение заявления.</w:t>
      </w:r>
    </w:p>
    <w:p w:rsidR="00844866" w:rsidRPr="00A06474" w:rsidRDefault="00844866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Глава поселения</w:t>
      </w:r>
      <w:r w:rsidRPr="00A06474">
        <w:rPr>
          <w:rFonts w:ascii="Times New Roman" w:hAnsi="Times New Roman" w:cs="Times New Roman"/>
          <w:sz w:val="28"/>
          <w:szCs w:val="28"/>
        </w:rPr>
        <w:t>, депутат</w:t>
      </w:r>
      <w:r>
        <w:rPr>
          <w:rFonts w:ascii="Times New Roman" w:hAnsi="Times New Roman" w:cs="Times New Roman"/>
          <w:sz w:val="28"/>
          <w:szCs w:val="28"/>
        </w:rPr>
        <w:t xml:space="preserve"> уведомляю</w:t>
      </w:r>
      <w:r w:rsidRPr="00A06474">
        <w:rPr>
          <w:rFonts w:ascii="Times New Roman" w:hAnsi="Times New Roman" w:cs="Times New Roman"/>
          <w:sz w:val="28"/>
          <w:szCs w:val="28"/>
        </w:rPr>
        <w:t xml:space="preserve">тся в письменной форме о рассмотрении заявления не менее чем за пять рабочих дней </w:t>
      </w:r>
      <w:r>
        <w:rPr>
          <w:rFonts w:ascii="Times New Roman" w:hAnsi="Times New Roman" w:cs="Times New Roman"/>
          <w:sz w:val="28"/>
          <w:szCs w:val="28"/>
        </w:rPr>
        <w:t>до даты заседания Совета</w:t>
      </w:r>
      <w:r w:rsidRPr="00A06474">
        <w:rPr>
          <w:rFonts w:ascii="Times New Roman" w:hAnsi="Times New Roman" w:cs="Times New Roman"/>
          <w:sz w:val="28"/>
          <w:szCs w:val="28"/>
        </w:rPr>
        <w:t>, на котором планируется его рассмотрение.</w:t>
      </w:r>
    </w:p>
    <w:p w:rsidR="00844866" w:rsidRPr="00A06474" w:rsidRDefault="00844866" w:rsidP="00DC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064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Заявление рассматривается не позднее трех месяцев со дня его поступления на открытом заседании Совета. </w:t>
      </w:r>
      <w:r w:rsidRPr="00A06474">
        <w:rPr>
          <w:rFonts w:ascii="Times New Roman" w:hAnsi="Times New Roman"/>
          <w:sz w:val="28"/>
          <w:szCs w:val="28"/>
        </w:rPr>
        <w:t>По результатам рассмотрения принимается решение о применении меры ответственности либо решение об отказе в применении меры ответственности.</w:t>
      </w:r>
    </w:p>
    <w:p w:rsidR="00844866" w:rsidRPr="00A06474" w:rsidRDefault="00844866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06474">
        <w:rPr>
          <w:rFonts w:ascii="Times New Roman" w:hAnsi="Times New Roman" w:cs="Times New Roman"/>
          <w:sz w:val="28"/>
          <w:szCs w:val="28"/>
        </w:rPr>
        <w:t>, депутат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6474">
        <w:rPr>
          <w:rFonts w:ascii="Times New Roman" w:hAnsi="Times New Roman" w:cs="Times New Roman"/>
          <w:sz w:val="28"/>
          <w:szCs w:val="28"/>
        </w:rPr>
        <w:t xml:space="preserve"> в отношении которых поступило заявление, участия в голосовании по указанному вопросу не принимают.</w:t>
      </w:r>
    </w:p>
    <w:p w:rsidR="00844866" w:rsidRPr="00A06474" w:rsidRDefault="00844866" w:rsidP="00DC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r w:rsidRPr="00A06474">
        <w:rPr>
          <w:rFonts w:ascii="Times New Roman" w:hAnsi="Times New Roman"/>
          <w:sz w:val="28"/>
          <w:szCs w:val="28"/>
        </w:rPr>
        <w:t xml:space="preserve">За предоставление </w:t>
      </w:r>
      <w:r>
        <w:rPr>
          <w:rFonts w:ascii="Times New Roman" w:hAnsi="Times New Roman"/>
          <w:sz w:val="28"/>
          <w:szCs w:val="28"/>
        </w:rPr>
        <w:t xml:space="preserve">недостоверных или неполных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A06474">
        <w:rPr>
          <w:rFonts w:ascii="Times New Roman" w:hAnsi="Times New Roman"/>
          <w:sz w:val="28"/>
          <w:szCs w:val="28"/>
        </w:rPr>
        <w:t>за отчетный период может быть применена только одна мера ответственности.</w:t>
      </w:r>
    </w:p>
    <w:p w:rsidR="00844866" w:rsidRDefault="00844866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064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06474">
        <w:rPr>
          <w:rFonts w:ascii="Times New Roman" w:hAnsi="Times New Roman" w:cs="Times New Roman"/>
          <w:sz w:val="28"/>
          <w:szCs w:val="28"/>
        </w:rPr>
        <w:t xml:space="preserve">Решение о применении меры ответственности должно содержать указание на коррупционное правонарушение, положения нормативных правовых актов, которые нарушены главой </w:t>
      </w:r>
      <w:r>
        <w:rPr>
          <w:rFonts w:ascii="Times New Roman" w:hAnsi="Times New Roman" w:cs="Times New Roman"/>
          <w:sz w:val="28"/>
          <w:szCs w:val="28"/>
        </w:rPr>
        <w:t>поселения, депутатом</w:t>
      </w:r>
      <w:r w:rsidRPr="00A06474">
        <w:rPr>
          <w:rFonts w:ascii="Times New Roman" w:hAnsi="Times New Roman" w:cs="Times New Roman"/>
          <w:sz w:val="28"/>
          <w:szCs w:val="28"/>
        </w:rPr>
        <w:t>, право на обжалование решения в порядке, установленном законодательством Российской Федерации.</w:t>
      </w:r>
    </w:p>
    <w:p w:rsidR="00844866" w:rsidRDefault="00844866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599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72599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844866" w:rsidRDefault="00844866" w:rsidP="00DC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11.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Решение принимается с учетом требований п. 7.5 ч. 7 ст. 40 </w:t>
      </w:r>
      <w:r>
        <w:rPr>
          <w:rFonts w:ascii="Times New Roman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844866" w:rsidRPr="00A06474" w:rsidRDefault="00844866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064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06474">
        <w:rPr>
          <w:rFonts w:ascii="Times New Roman" w:hAnsi="Times New Roman" w:cs="Times New Roman"/>
          <w:sz w:val="28"/>
          <w:szCs w:val="28"/>
        </w:rPr>
        <w:t>Информация о принятом решении о применении меры ответственности подлежит официальному опубликованию (обнародованию) в порядке, предусмотренном для опубликования (обнародования) муниципальных правовых актов. Информация о принятом решении о применении меры ответственности должна содержать указание на фамилию, имя, отчество, должность лица, в отношении которого вынесено решение, вид коррупционного правонарушения, примененную меру ответственности, орган, принявший решение о применении меры ответственности.</w:t>
      </w:r>
    </w:p>
    <w:p w:rsidR="00844866" w:rsidRPr="00A06474" w:rsidRDefault="00844866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064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06474">
        <w:rPr>
          <w:rFonts w:ascii="Times New Roman" w:hAnsi="Times New Roman" w:cs="Times New Roman"/>
          <w:sz w:val="28"/>
          <w:szCs w:val="28"/>
        </w:rPr>
        <w:t xml:space="preserve">Копия решения о применении меры ответственности или копия решения об отказе в применении меры ответственности вручается главе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06474">
        <w:rPr>
          <w:rFonts w:ascii="Times New Roman" w:hAnsi="Times New Roman" w:cs="Times New Roman"/>
          <w:sz w:val="28"/>
          <w:szCs w:val="28"/>
        </w:rPr>
        <w:t>, депутату под подпись либо направляется почтовым отправлением с уведомлением о вручении в течение пяти рабочих дней со дня принятия соответствующего решения.</w:t>
      </w:r>
    </w:p>
    <w:p w:rsidR="00844866" w:rsidRPr="00A06474" w:rsidRDefault="00844866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Копия решения о применении меры ответственности или копия решения об отказе в применении меры ответственности к главе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06474">
        <w:rPr>
          <w:rFonts w:ascii="Times New Roman" w:hAnsi="Times New Roman" w:cs="Times New Roman"/>
          <w:sz w:val="28"/>
          <w:szCs w:val="28"/>
        </w:rPr>
        <w:t>, депутату направляется Губернатору Вологодской области в течение пяти рабочих дней со дня принятия соответствующего решения.</w:t>
      </w:r>
    </w:p>
    <w:p w:rsidR="00844866" w:rsidRPr="00A06474" w:rsidRDefault="00844866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64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06474">
        <w:rPr>
          <w:rFonts w:ascii="Times New Roman" w:hAnsi="Times New Roman" w:cs="Times New Roman"/>
          <w:sz w:val="28"/>
          <w:szCs w:val="28"/>
        </w:rPr>
        <w:t xml:space="preserve">Меры ответственности, предусмотренные </w:t>
      </w:r>
      <w:hyperlink r:id="rId8">
        <w:r w:rsidRPr="00752AD2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Pr="00752AD2">
        <w:rPr>
          <w:rFonts w:ascii="Times New Roman" w:hAnsi="Times New Roman" w:cs="Times New Roman"/>
          <w:sz w:val="28"/>
          <w:szCs w:val="28"/>
        </w:rPr>
        <w:t xml:space="preserve"> </w:t>
      </w:r>
      <w:r w:rsidRPr="00A06474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064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A06474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A064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06474">
        <w:rPr>
          <w:rFonts w:ascii="Times New Roman" w:hAnsi="Times New Roman" w:cs="Times New Roman"/>
          <w:sz w:val="28"/>
          <w:szCs w:val="28"/>
        </w:rPr>
        <w:t xml:space="preserve">, применяются не позднее шести месяцев со дня поступления 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A06474">
        <w:rPr>
          <w:rFonts w:ascii="Times New Roman" w:hAnsi="Times New Roman" w:cs="Times New Roman"/>
          <w:sz w:val="28"/>
          <w:szCs w:val="28"/>
        </w:rPr>
        <w:t xml:space="preserve"> заявления о применении меры ответственности и не позднее трех лет со дня совершения главой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06474">
        <w:rPr>
          <w:rFonts w:ascii="Times New Roman" w:hAnsi="Times New Roman" w:cs="Times New Roman"/>
          <w:sz w:val="28"/>
          <w:szCs w:val="28"/>
        </w:rPr>
        <w:t>, депутатом коррупционного правонарушения.</w:t>
      </w:r>
    </w:p>
    <w:p w:rsidR="00844866" w:rsidRPr="00A06474" w:rsidRDefault="00844866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4866" w:rsidRPr="00A06474" w:rsidRDefault="00844866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44866" w:rsidRPr="00A06474" w:rsidSect="0020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7718"/>
    <w:multiLevelType w:val="hybridMultilevel"/>
    <w:tmpl w:val="00D8D0FC"/>
    <w:lvl w:ilvl="0" w:tplc="D514F00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F11"/>
    <w:rsid w:val="00116B3B"/>
    <w:rsid w:val="001176CD"/>
    <w:rsid w:val="001D53CE"/>
    <w:rsid w:val="00206563"/>
    <w:rsid w:val="002A6990"/>
    <w:rsid w:val="002D32ED"/>
    <w:rsid w:val="00340C72"/>
    <w:rsid w:val="003F025D"/>
    <w:rsid w:val="003F3B73"/>
    <w:rsid w:val="004E1C27"/>
    <w:rsid w:val="004F7191"/>
    <w:rsid w:val="00640750"/>
    <w:rsid w:val="00672599"/>
    <w:rsid w:val="006943DD"/>
    <w:rsid w:val="006C5DCB"/>
    <w:rsid w:val="00752AD2"/>
    <w:rsid w:val="00754F11"/>
    <w:rsid w:val="00783626"/>
    <w:rsid w:val="00844866"/>
    <w:rsid w:val="009135B9"/>
    <w:rsid w:val="00914CE5"/>
    <w:rsid w:val="00A06474"/>
    <w:rsid w:val="00A73047"/>
    <w:rsid w:val="00B65A9D"/>
    <w:rsid w:val="00CF4008"/>
    <w:rsid w:val="00D337D0"/>
    <w:rsid w:val="00DC65EF"/>
    <w:rsid w:val="00DD3190"/>
    <w:rsid w:val="00DE4C86"/>
    <w:rsid w:val="00E0044B"/>
    <w:rsid w:val="00E26C17"/>
    <w:rsid w:val="00E3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4F1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754F11"/>
    <w:pPr>
      <w:widowControl w:val="0"/>
      <w:autoSpaceDE w:val="0"/>
      <w:autoSpaceDN w:val="0"/>
    </w:pPr>
    <w:rPr>
      <w:rFonts w:eastAsia="Times New Roman" w:cs="Calibri"/>
      <w:b/>
    </w:rPr>
  </w:style>
  <w:style w:type="paragraph" w:customStyle="1" w:styleId="ConsPlusTitlePage">
    <w:name w:val="ConsPlusTitlePage"/>
    <w:uiPriority w:val="99"/>
    <w:rsid w:val="00754F11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styleId="ListParagraph">
    <w:name w:val="List Paragraph"/>
    <w:basedOn w:val="Normal"/>
    <w:uiPriority w:val="99"/>
    <w:qFormat/>
    <w:rsid w:val="00672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00568548E94BA34EEC6554140BC297EE6B7AE5736FAE2B31DC03BA64D49F61ABFF67231C4848A76663D21D05EFF4113AF28AECCN3l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00568548E94BA34EEC6554140BC297EE6B7AE5736FAE2B31DC03BA64D49F61ABFF67231C4848A76663D21D05EFF4113AF28AECCN3l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700568548E94BA34EEC643422CE22D7FE8E8A45230F8B4E648C66CF91D4FA35AFFF02E7A8082DF2722692ED75CB5105FE427AEC72375D6D02EE979N6lDF" TargetMode="External"/><Relationship Id="rId5" Type="http://schemas.openxmlformats.org/officeDocument/2006/relationships/hyperlink" Target="consultantplus://offline/ref=85700568548E94BA34EEC6554140BC297EE6B7AE5736FAE2B31DC03BA64D49F61ABFF67231C2848A76663D21D05EFF4113AF28AECCN3lE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4</Pages>
  <Words>1175</Words>
  <Characters>6701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Lavrov</cp:lastModifiedBy>
  <cp:revision>15</cp:revision>
  <cp:lastPrinted>2023-12-13T05:52:00Z</cp:lastPrinted>
  <dcterms:created xsi:type="dcterms:W3CDTF">2023-08-09T05:37:00Z</dcterms:created>
  <dcterms:modified xsi:type="dcterms:W3CDTF">2023-12-13T05:53:00Z</dcterms:modified>
</cp:coreProperties>
</file>