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57" w:rsidRPr="00C8140D" w:rsidRDefault="00A55957" w:rsidP="00AA62C9">
      <w:pPr>
        <w:pStyle w:val="1"/>
        <w:ind w:firstLine="0"/>
        <w:jc w:val="right"/>
        <w:rPr>
          <w:b/>
          <w:szCs w:val="26"/>
        </w:rPr>
      </w:pPr>
    </w:p>
    <w:p w:rsidR="00A55957" w:rsidRPr="00A70456" w:rsidRDefault="00A55957" w:rsidP="005F34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0456">
        <w:rPr>
          <w:rFonts w:ascii="Times New Roman" w:hAnsi="Times New Roman"/>
          <w:b/>
          <w:sz w:val="28"/>
          <w:szCs w:val="28"/>
          <w:lang w:eastAsia="ru-RU"/>
        </w:rPr>
        <w:t>СОВЕТ КЛИМОВСКОГО СЕЛЬСКОГО ПОСЕЛЕНИЯ</w:t>
      </w:r>
    </w:p>
    <w:p w:rsidR="00A55957" w:rsidRPr="00A70456" w:rsidRDefault="00A55957" w:rsidP="005F3480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5957" w:rsidRPr="00A70456" w:rsidRDefault="00A55957" w:rsidP="005F3480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0456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A55957" w:rsidRDefault="00A55957" w:rsidP="005F34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19.12.2023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№ 26</w:t>
      </w:r>
    </w:p>
    <w:p w:rsidR="00A55957" w:rsidRDefault="00A55957" w:rsidP="005F3480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д.Климовсое</w:t>
      </w:r>
    </w:p>
    <w:p w:rsidR="00A55957" w:rsidRPr="00C8140D" w:rsidRDefault="00A55957" w:rsidP="00AA62C9">
      <w:pPr>
        <w:pStyle w:val="1"/>
        <w:ind w:firstLine="0"/>
        <w:rPr>
          <w:szCs w:val="26"/>
        </w:rPr>
      </w:pPr>
    </w:p>
    <w:p w:rsidR="00A55957" w:rsidRPr="00A70456" w:rsidRDefault="00A55957" w:rsidP="00A70456">
      <w:pPr>
        <w:pStyle w:val="1"/>
        <w:ind w:right="-144" w:firstLine="0"/>
        <w:jc w:val="left"/>
        <w:rPr>
          <w:b/>
          <w:szCs w:val="26"/>
        </w:rPr>
      </w:pPr>
      <w:r w:rsidRPr="00A70456">
        <w:rPr>
          <w:b/>
          <w:szCs w:val="26"/>
        </w:rPr>
        <w:t>Об утверждении Плана (программы) приватизации</w:t>
      </w:r>
    </w:p>
    <w:p w:rsidR="00A55957" w:rsidRPr="00A70456" w:rsidRDefault="00A55957" w:rsidP="00A70456">
      <w:pPr>
        <w:pStyle w:val="1"/>
        <w:ind w:right="-144" w:firstLine="0"/>
        <w:jc w:val="left"/>
        <w:rPr>
          <w:b/>
          <w:szCs w:val="26"/>
        </w:rPr>
      </w:pPr>
      <w:r w:rsidRPr="00A70456">
        <w:rPr>
          <w:b/>
          <w:szCs w:val="26"/>
        </w:rPr>
        <w:t>муниципального имущества на 2024 год</w:t>
      </w:r>
    </w:p>
    <w:p w:rsidR="00A55957" w:rsidRPr="00C8140D" w:rsidRDefault="00A55957" w:rsidP="00AA62C9">
      <w:pPr>
        <w:pStyle w:val="1"/>
        <w:ind w:right="4536" w:firstLine="0"/>
        <w:rPr>
          <w:szCs w:val="26"/>
        </w:rPr>
      </w:pPr>
    </w:p>
    <w:p w:rsidR="00A55957" w:rsidRPr="00C8140D" w:rsidRDefault="00A55957" w:rsidP="00A7045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8140D">
        <w:rPr>
          <w:rFonts w:ascii="Times New Roman" w:hAnsi="Times New Roman"/>
          <w:sz w:val="26"/>
          <w:szCs w:val="26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21.12.2001 № 178-ФЗ «О приватизации государственного и муниципального имущества»,  Положением  о приватизации муниципального имущества </w:t>
      </w:r>
      <w:r>
        <w:rPr>
          <w:rFonts w:ascii="Times New Roman" w:hAnsi="Times New Roman"/>
          <w:sz w:val="26"/>
          <w:szCs w:val="26"/>
        </w:rPr>
        <w:t>Климовского</w:t>
      </w:r>
      <w:r w:rsidRPr="00C8140D">
        <w:rPr>
          <w:rFonts w:ascii="Times New Roman" w:hAnsi="Times New Roman"/>
          <w:sz w:val="26"/>
          <w:szCs w:val="26"/>
        </w:rPr>
        <w:t xml:space="preserve"> сельского поселения, утвержденным решением Совета </w:t>
      </w:r>
      <w:r>
        <w:rPr>
          <w:rFonts w:ascii="Times New Roman" w:hAnsi="Times New Roman"/>
          <w:sz w:val="26"/>
          <w:szCs w:val="26"/>
        </w:rPr>
        <w:t>Климовского</w:t>
      </w:r>
      <w:r w:rsidRPr="00C8140D">
        <w:rPr>
          <w:rFonts w:ascii="Times New Roman" w:hAnsi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</w:rPr>
        <w:t>от 06.06.2019 № 65</w:t>
      </w:r>
      <w:r w:rsidRPr="00C8140D">
        <w:rPr>
          <w:rFonts w:ascii="Times New Roman" w:hAnsi="Times New Roman"/>
          <w:sz w:val="26"/>
          <w:szCs w:val="26"/>
        </w:rPr>
        <w:t xml:space="preserve"> , Уставом </w:t>
      </w:r>
      <w:r>
        <w:rPr>
          <w:rFonts w:ascii="Times New Roman" w:hAnsi="Times New Roman"/>
          <w:sz w:val="26"/>
          <w:szCs w:val="26"/>
        </w:rPr>
        <w:t>Климовского</w:t>
      </w:r>
      <w:r w:rsidRPr="00C8140D">
        <w:rPr>
          <w:rFonts w:ascii="Times New Roman" w:hAnsi="Times New Roman"/>
          <w:sz w:val="26"/>
          <w:szCs w:val="26"/>
        </w:rPr>
        <w:t xml:space="preserve"> сельского поселения, </w:t>
      </w:r>
    </w:p>
    <w:p w:rsidR="00A55957" w:rsidRPr="00C8140D" w:rsidRDefault="00A55957" w:rsidP="00A7045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8140D">
        <w:rPr>
          <w:rFonts w:ascii="Times New Roman" w:hAnsi="Times New Roman"/>
          <w:sz w:val="26"/>
          <w:szCs w:val="26"/>
        </w:rPr>
        <w:tab/>
        <w:t xml:space="preserve">Совет </w:t>
      </w:r>
      <w:r>
        <w:rPr>
          <w:rFonts w:ascii="Times New Roman" w:hAnsi="Times New Roman"/>
          <w:sz w:val="26"/>
          <w:szCs w:val="26"/>
        </w:rPr>
        <w:t>Климовского</w:t>
      </w:r>
      <w:r w:rsidRPr="00C8140D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A55957" w:rsidRPr="00C8140D" w:rsidRDefault="00A55957" w:rsidP="005F285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C8140D">
        <w:rPr>
          <w:rFonts w:ascii="Times New Roman" w:hAnsi="Times New Roman"/>
          <w:sz w:val="26"/>
          <w:szCs w:val="26"/>
        </w:rPr>
        <w:t xml:space="preserve">РЕШИЛ: </w:t>
      </w:r>
    </w:p>
    <w:p w:rsidR="00A55957" w:rsidRPr="00C8140D" w:rsidRDefault="00A55957" w:rsidP="00A7045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8140D">
        <w:rPr>
          <w:rFonts w:ascii="Times New Roman" w:hAnsi="Times New Roman"/>
          <w:sz w:val="26"/>
          <w:szCs w:val="26"/>
        </w:rPr>
        <w:tab/>
        <w:t xml:space="preserve">1. Утвердить прилагаемый План (программу) приватизации муниципального имущества </w:t>
      </w:r>
      <w:r>
        <w:rPr>
          <w:rFonts w:ascii="Times New Roman" w:hAnsi="Times New Roman"/>
          <w:sz w:val="26"/>
          <w:szCs w:val="26"/>
        </w:rPr>
        <w:t>Климовского сельского поселения на 2024</w:t>
      </w:r>
      <w:r w:rsidRPr="00C8140D">
        <w:rPr>
          <w:rFonts w:ascii="Times New Roman" w:hAnsi="Times New Roman"/>
          <w:sz w:val="26"/>
          <w:szCs w:val="26"/>
        </w:rPr>
        <w:t xml:space="preserve"> год. </w:t>
      </w:r>
    </w:p>
    <w:p w:rsidR="00A55957" w:rsidRPr="00C8140D" w:rsidRDefault="00A55957" w:rsidP="00A7045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8140D">
        <w:rPr>
          <w:rFonts w:ascii="Times New Roman" w:hAnsi="Times New Roman"/>
          <w:sz w:val="26"/>
          <w:szCs w:val="26"/>
        </w:rPr>
        <w:tab/>
        <w:t>2.  Настоящее решение подлежит опубликованию в информационном бюллетене «</w:t>
      </w:r>
      <w:r>
        <w:rPr>
          <w:rFonts w:ascii="Times New Roman" w:hAnsi="Times New Roman"/>
          <w:sz w:val="26"/>
          <w:szCs w:val="26"/>
        </w:rPr>
        <w:t>Климовский</w:t>
      </w:r>
      <w:r w:rsidRPr="00C8140D">
        <w:rPr>
          <w:rFonts w:ascii="Times New Roman" w:hAnsi="Times New Roman"/>
          <w:sz w:val="26"/>
          <w:szCs w:val="26"/>
        </w:rPr>
        <w:t xml:space="preserve"> вестник»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A55957" w:rsidRPr="00C8140D" w:rsidRDefault="00A55957" w:rsidP="005F2858">
      <w:pPr>
        <w:rPr>
          <w:sz w:val="26"/>
          <w:szCs w:val="26"/>
        </w:rPr>
      </w:pPr>
    </w:p>
    <w:p w:rsidR="00A55957" w:rsidRPr="00C8140D" w:rsidRDefault="00A55957" w:rsidP="005F2858">
      <w:pPr>
        <w:rPr>
          <w:sz w:val="26"/>
          <w:szCs w:val="26"/>
        </w:rPr>
      </w:pPr>
    </w:p>
    <w:p w:rsidR="00A55957" w:rsidRDefault="00A55957" w:rsidP="005F2858">
      <w:pPr>
        <w:rPr>
          <w:rFonts w:ascii="Times New Roman" w:hAnsi="Times New Roman"/>
          <w:sz w:val="26"/>
          <w:szCs w:val="26"/>
        </w:rPr>
      </w:pPr>
    </w:p>
    <w:p w:rsidR="00A55957" w:rsidRDefault="00A55957" w:rsidP="005F2858">
      <w:pPr>
        <w:rPr>
          <w:rFonts w:ascii="Times New Roman" w:hAnsi="Times New Roman"/>
          <w:sz w:val="26"/>
          <w:szCs w:val="26"/>
        </w:rPr>
      </w:pPr>
    </w:p>
    <w:p w:rsidR="00A55957" w:rsidRPr="00C8140D" w:rsidRDefault="00A55957" w:rsidP="005F2858">
      <w:pPr>
        <w:rPr>
          <w:rFonts w:ascii="Times New Roman" w:hAnsi="Times New Roman"/>
          <w:sz w:val="26"/>
          <w:szCs w:val="26"/>
        </w:rPr>
      </w:pPr>
      <w:r w:rsidRPr="00C8140D">
        <w:rPr>
          <w:rFonts w:ascii="Times New Roman" w:hAnsi="Times New Roman"/>
          <w:sz w:val="26"/>
          <w:szCs w:val="26"/>
        </w:rPr>
        <w:t xml:space="preserve">Глава поселения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140D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C8140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Pr="00C8140D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А.Ю. Лавров</w:t>
      </w:r>
      <w:r w:rsidRPr="00C8140D">
        <w:rPr>
          <w:rFonts w:ascii="Times New Roman" w:hAnsi="Times New Roman"/>
          <w:sz w:val="26"/>
          <w:szCs w:val="26"/>
        </w:rPr>
        <w:t xml:space="preserve">     </w:t>
      </w:r>
    </w:p>
    <w:p w:rsidR="00A55957" w:rsidRPr="00C8140D" w:rsidRDefault="00A55957" w:rsidP="005F2858">
      <w:pPr>
        <w:ind w:firstLine="708"/>
        <w:rPr>
          <w:sz w:val="26"/>
          <w:szCs w:val="26"/>
        </w:rPr>
      </w:pPr>
    </w:p>
    <w:p w:rsidR="00A55957" w:rsidRDefault="00A55957" w:rsidP="005F2858">
      <w:pPr>
        <w:rPr>
          <w:sz w:val="28"/>
          <w:szCs w:val="28"/>
        </w:rPr>
      </w:pPr>
    </w:p>
    <w:p w:rsidR="00A55957" w:rsidRDefault="00A55957" w:rsidP="005F2858">
      <w:pPr>
        <w:rPr>
          <w:sz w:val="28"/>
          <w:szCs w:val="28"/>
        </w:rPr>
      </w:pPr>
    </w:p>
    <w:p w:rsidR="00A55957" w:rsidRDefault="00A55957" w:rsidP="005F2858">
      <w:pPr>
        <w:rPr>
          <w:sz w:val="28"/>
          <w:szCs w:val="28"/>
        </w:rPr>
      </w:pPr>
    </w:p>
    <w:p w:rsidR="00A55957" w:rsidRDefault="00A55957" w:rsidP="005F2858">
      <w:pPr>
        <w:rPr>
          <w:sz w:val="28"/>
          <w:szCs w:val="28"/>
        </w:rPr>
      </w:pPr>
    </w:p>
    <w:p w:rsidR="00A55957" w:rsidRDefault="00A559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55957" w:rsidRPr="002F0E0A" w:rsidRDefault="00A55957" w:rsidP="002F0E0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2F0E0A">
        <w:rPr>
          <w:rFonts w:ascii="Times New Roman" w:hAnsi="Times New Roman"/>
          <w:sz w:val="24"/>
          <w:szCs w:val="24"/>
        </w:rPr>
        <w:t xml:space="preserve">УТВЕРЖДЕН </w:t>
      </w:r>
    </w:p>
    <w:p w:rsidR="00A55957" w:rsidRDefault="00A55957" w:rsidP="002F0E0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A55957" w:rsidRPr="002F0E0A" w:rsidRDefault="00A55957" w:rsidP="002F0E0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Климовского </w:t>
      </w:r>
      <w:r w:rsidRPr="002F0E0A">
        <w:rPr>
          <w:rFonts w:ascii="Times New Roman" w:hAnsi="Times New Roman"/>
          <w:sz w:val="24"/>
          <w:szCs w:val="24"/>
        </w:rPr>
        <w:t xml:space="preserve"> сельского  поселения </w:t>
      </w:r>
    </w:p>
    <w:p w:rsidR="00A55957" w:rsidRPr="002F0E0A" w:rsidRDefault="00A55957" w:rsidP="002F0E0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F0E0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19.12.2023 </w:t>
      </w:r>
      <w:r w:rsidRPr="002F0E0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26</w:t>
      </w:r>
      <w:r w:rsidRPr="002F0E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A55957" w:rsidRPr="00485848" w:rsidRDefault="00A55957" w:rsidP="00C8140D">
      <w:pPr>
        <w:tabs>
          <w:tab w:val="left" w:pos="6510"/>
          <w:tab w:val="right" w:pos="8739"/>
        </w:tabs>
        <w:jc w:val="right"/>
        <w:rPr>
          <w:sz w:val="28"/>
          <w:szCs w:val="28"/>
        </w:rPr>
      </w:pPr>
      <w:r w:rsidRPr="00485848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</w:p>
    <w:p w:rsidR="00A55957" w:rsidRPr="00EE23F3" w:rsidRDefault="00A55957" w:rsidP="00286ED3">
      <w:pPr>
        <w:spacing w:after="0" w:line="240" w:lineRule="auto"/>
        <w:ind w:right="20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EE23F3">
        <w:rPr>
          <w:bCs/>
          <w:sz w:val="26"/>
          <w:szCs w:val="26"/>
        </w:rPr>
        <w:t xml:space="preserve"> </w:t>
      </w:r>
      <w:r w:rsidRPr="00EE23F3">
        <w:rPr>
          <w:rFonts w:ascii="Times New Roman" w:hAnsi="Times New Roman"/>
          <w:bCs/>
          <w:sz w:val="26"/>
          <w:szCs w:val="26"/>
        </w:rPr>
        <w:t>ПЛАН (ПРОГРАММА)</w:t>
      </w:r>
    </w:p>
    <w:p w:rsidR="00A55957" w:rsidRPr="00EE23F3" w:rsidRDefault="00A55957" w:rsidP="00286ED3">
      <w:pPr>
        <w:spacing w:after="0" w:line="240" w:lineRule="auto"/>
        <w:ind w:right="20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EE23F3">
        <w:rPr>
          <w:rFonts w:ascii="Times New Roman" w:hAnsi="Times New Roman"/>
          <w:bCs/>
          <w:sz w:val="26"/>
          <w:szCs w:val="26"/>
        </w:rPr>
        <w:t xml:space="preserve">ПРИВАТИЗАЦИИ МУНИЦИПАЛЬНОГО ИМУЩЕСТВА </w:t>
      </w:r>
    </w:p>
    <w:p w:rsidR="00A55957" w:rsidRPr="00EE23F3" w:rsidRDefault="00A55957" w:rsidP="00286ED3">
      <w:pPr>
        <w:spacing w:after="0" w:line="240" w:lineRule="auto"/>
        <w:ind w:right="20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EE23F3">
        <w:rPr>
          <w:rFonts w:ascii="Times New Roman" w:hAnsi="Times New Roman"/>
          <w:bCs/>
          <w:sz w:val="26"/>
          <w:szCs w:val="26"/>
        </w:rPr>
        <w:t xml:space="preserve">КЛИМОВСКОГО СЕЛЬСКОГО ПОСЕЛЕНИЯ НА 2024 ГОД </w:t>
      </w:r>
    </w:p>
    <w:p w:rsidR="00A55957" w:rsidRPr="00C8140D" w:rsidRDefault="00A55957" w:rsidP="00286ED3">
      <w:pPr>
        <w:spacing w:after="0" w:line="240" w:lineRule="auto"/>
        <w:ind w:right="2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55957" w:rsidRPr="00C8140D" w:rsidRDefault="00A55957" w:rsidP="00286ED3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8140D">
        <w:rPr>
          <w:rFonts w:ascii="Times New Roman" w:hAnsi="Times New Roman"/>
          <w:sz w:val="26"/>
          <w:szCs w:val="26"/>
        </w:rPr>
        <w:t>1. Общие положения</w:t>
      </w:r>
    </w:p>
    <w:p w:rsidR="00A55957" w:rsidRPr="00C8140D" w:rsidRDefault="00A55957" w:rsidP="00286E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8140D">
        <w:rPr>
          <w:rFonts w:ascii="Times New Roman" w:hAnsi="Times New Roman"/>
          <w:sz w:val="26"/>
          <w:szCs w:val="26"/>
        </w:rPr>
        <w:t xml:space="preserve">1.1.  План (программа) приватизации </w:t>
      </w:r>
      <w:r>
        <w:rPr>
          <w:rFonts w:ascii="Times New Roman" w:hAnsi="Times New Roman"/>
          <w:sz w:val="26"/>
          <w:szCs w:val="26"/>
        </w:rPr>
        <w:t>муниципального имущества на 2024</w:t>
      </w:r>
      <w:r w:rsidRPr="00C8140D">
        <w:rPr>
          <w:rFonts w:ascii="Times New Roman" w:hAnsi="Times New Roman"/>
          <w:sz w:val="26"/>
          <w:szCs w:val="26"/>
        </w:rPr>
        <w:t>год (далее - План) разработан в соответствии с Федеральным законом от 21 декабря 2001 года № 178-ФЗ «О приватизации государственного и муниципального имущества».</w:t>
      </w:r>
    </w:p>
    <w:p w:rsidR="00A55957" w:rsidRPr="00C8140D" w:rsidRDefault="00A55957" w:rsidP="00286E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8140D">
        <w:rPr>
          <w:rFonts w:ascii="Times New Roman" w:hAnsi="Times New Roman"/>
          <w:sz w:val="26"/>
          <w:szCs w:val="26"/>
        </w:rPr>
        <w:t>1.2. Основной целью Плана является реализация имущества в сроки, установленные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A55957" w:rsidRPr="00C8140D" w:rsidRDefault="00A55957" w:rsidP="00286E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8140D">
        <w:rPr>
          <w:rFonts w:ascii="Times New Roman" w:hAnsi="Times New Roman"/>
          <w:sz w:val="26"/>
          <w:szCs w:val="26"/>
        </w:rPr>
        <w:t>1.3. Основными задачами приватизации муниципального имущества являются оптимизация структуры муниципальной собственности, формирование неналоговых доходов местного бюджета.</w:t>
      </w:r>
    </w:p>
    <w:p w:rsidR="00A55957" w:rsidRPr="00C8140D" w:rsidRDefault="00A55957" w:rsidP="00286ED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55957" w:rsidRPr="00C8140D" w:rsidRDefault="00A55957" w:rsidP="00286ED3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8140D">
        <w:rPr>
          <w:rFonts w:ascii="Times New Roman" w:hAnsi="Times New Roman"/>
          <w:sz w:val="26"/>
          <w:szCs w:val="26"/>
        </w:rPr>
        <w:t>2. Объекты муниципальной собственности, подлежащие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C8140D">
        <w:rPr>
          <w:rFonts w:ascii="Times New Roman" w:hAnsi="Times New Roman"/>
          <w:sz w:val="26"/>
          <w:szCs w:val="26"/>
        </w:rPr>
        <w:t>приватизации</w:t>
      </w:r>
    </w:p>
    <w:p w:rsidR="00A55957" w:rsidRPr="00C8140D" w:rsidRDefault="00A55957" w:rsidP="00286ED3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C8140D">
        <w:rPr>
          <w:rFonts w:ascii="Times New Roman" w:hAnsi="Times New Roman"/>
          <w:sz w:val="26"/>
          <w:szCs w:val="26"/>
        </w:rPr>
        <w:t xml:space="preserve"> Перечень объектов муниципальной собственности, подлежащих приватизации представлен в приложении к настоящему решению.</w:t>
      </w:r>
    </w:p>
    <w:p w:rsidR="00A55957" w:rsidRDefault="00A55957" w:rsidP="00286ED3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</w:rPr>
      </w:pPr>
    </w:p>
    <w:p w:rsidR="00A55957" w:rsidRPr="00C8140D" w:rsidRDefault="00A55957" w:rsidP="00286ED3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</w:rPr>
      </w:pPr>
      <w:r w:rsidRPr="00C8140D">
        <w:rPr>
          <w:rFonts w:ascii="Times New Roman" w:hAnsi="Times New Roman"/>
          <w:sz w:val="26"/>
          <w:szCs w:val="26"/>
        </w:rPr>
        <w:t xml:space="preserve">3. Способы приватизации муниципального имущества </w:t>
      </w:r>
    </w:p>
    <w:p w:rsidR="00A55957" w:rsidRPr="00C8140D" w:rsidRDefault="00A55957" w:rsidP="00286ED3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C8140D">
        <w:rPr>
          <w:rFonts w:ascii="Times New Roman" w:hAnsi="Times New Roman"/>
          <w:sz w:val="26"/>
          <w:szCs w:val="26"/>
        </w:rPr>
        <w:t xml:space="preserve"> Перечень способов приватизации муниципального имущества определяется в соответствии с действующим законодательством. Определение способа приватизации конкретного объекта муниципальной собственности осуществляется Администрацией </w:t>
      </w:r>
      <w:r>
        <w:rPr>
          <w:rFonts w:ascii="Times New Roman" w:hAnsi="Times New Roman"/>
          <w:sz w:val="26"/>
          <w:szCs w:val="26"/>
        </w:rPr>
        <w:t>Климовского</w:t>
      </w:r>
      <w:r w:rsidRPr="00C8140D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55957" w:rsidRDefault="00A55957" w:rsidP="00286ED3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</w:rPr>
      </w:pPr>
    </w:p>
    <w:p w:rsidR="00A55957" w:rsidRDefault="00A55957" w:rsidP="00286ED3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</w:rPr>
      </w:pPr>
      <w:r w:rsidRPr="00C8140D">
        <w:rPr>
          <w:rFonts w:ascii="Times New Roman" w:hAnsi="Times New Roman"/>
          <w:sz w:val="26"/>
          <w:szCs w:val="26"/>
        </w:rPr>
        <w:t xml:space="preserve">4. Прогноз поступлений в бюджет </w:t>
      </w:r>
      <w:r>
        <w:rPr>
          <w:rFonts w:ascii="Times New Roman" w:hAnsi="Times New Roman"/>
          <w:sz w:val="26"/>
          <w:szCs w:val="26"/>
        </w:rPr>
        <w:t>Климовского</w:t>
      </w:r>
      <w:r w:rsidRPr="00C8140D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A55957" w:rsidRPr="00C8140D" w:rsidRDefault="00A55957" w:rsidP="00286ED3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</w:rPr>
      </w:pPr>
      <w:r w:rsidRPr="00C8140D">
        <w:rPr>
          <w:rFonts w:ascii="Times New Roman" w:hAnsi="Times New Roman"/>
          <w:sz w:val="26"/>
          <w:szCs w:val="26"/>
        </w:rPr>
        <w:t xml:space="preserve">от приватизации муниципального имущества </w:t>
      </w:r>
    </w:p>
    <w:p w:rsidR="00A55957" w:rsidRPr="00C8140D" w:rsidRDefault="00A55957" w:rsidP="00286E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8140D">
        <w:rPr>
          <w:rFonts w:ascii="Times New Roman" w:hAnsi="Times New Roman"/>
          <w:sz w:val="26"/>
          <w:szCs w:val="26"/>
        </w:rPr>
        <w:t xml:space="preserve">Поступление в бюджет </w:t>
      </w:r>
      <w:r>
        <w:rPr>
          <w:rFonts w:ascii="Times New Roman" w:hAnsi="Times New Roman"/>
          <w:sz w:val="26"/>
          <w:szCs w:val="26"/>
        </w:rPr>
        <w:t>Климовского</w:t>
      </w:r>
      <w:r w:rsidRPr="00C8140D">
        <w:rPr>
          <w:rFonts w:ascii="Times New Roman" w:hAnsi="Times New Roman"/>
          <w:sz w:val="26"/>
          <w:szCs w:val="26"/>
        </w:rPr>
        <w:t xml:space="preserve"> сельского поселения доходов от приватизации объектов муниципальной собственности, предложенных к приватизации в</w:t>
      </w:r>
      <w:r>
        <w:rPr>
          <w:rFonts w:ascii="Times New Roman" w:hAnsi="Times New Roman"/>
          <w:sz w:val="26"/>
          <w:szCs w:val="26"/>
        </w:rPr>
        <w:t xml:space="preserve"> 2024</w:t>
      </w:r>
      <w:r w:rsidRPr="00C8140D">
        <w:rPr>
          <w:rFonts w:ascii="Times New Roman" w:hAnsi="Times New Roman"/>
          <w:sz w:val="26"/>
          <w:szCs w:val="26"/>
        </w:rPr>
        <w:t xml:space="preserve"> году</w:t>
      </w:r>
      <w:r>
        <w:rPr>
          <w:rFonts w:ascii="Times New Roman" w:hAnsi="Times New Roman"/>
          <w:sz w:val="26"/>
          <w:szCs w:val="26"/>
        </w:rPr>
        <w:t>,</w:t>
      </w:r>
      <w:r w:rsidRPr="00C8140D">
        <w:rPr>
          <w:rFonts w:ascii="Times New Roman" w:hAnsi="Times New Roman"/>
          <w:sz w:val="26"/>
          <w:szCs w:val="26"/>
        </w:rPr>
        <w:t xml:space="preserve"> прогнозирует</w:t>
      </w:r>
      <w:r>
        <w:rPr>
          <w:rFonts w:ascii="Times New Roman" w:hAnsi="Times New Roman"/>
          <w:sz w:val="26"/>
          <w:szCs w:val="26"/>
        </w:rPr>
        <w:t>ся ориентировочно в сумме 635 000,00</w:t>
      </w:r>
      <w:r w:rsidRPr="00C8140D">
        <w:rPr>
          <w:rFonts w:ascii="Times New Roman" w:hAnsi="Times New Roman"/>
          <w:sz w:val="26"/>
          <w:szCs w:val="26"/>
        </w:rPr>
        <w:t xml:space="preserve"> рублей. </w:t>
      </w:r>
    </w:p>
    <w:p w:rsidR="00A55957" w:rsidRPr="00C8140D" w:rsidRDefault="00A55957" w:rsidP="00286E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8140D">
        <w:rPr>
          <w:rFonts w:ascii="Times New Roman" w:hAnsi="Times New Roman"/>
          <w:sz w:val="26"/>
          <w:szCs w:val="26"/>
        </w:rPr>
        <w:t xml:space="preserve">Начальная цена объектов муниципальной собственности будет установлена по результатам независимой оценки рыночной стоимости имущества, а цена продажи – по результатам торгов.  </w:t>
      </w:r>
    </w:p>
    <w:p w:rsidR="00A55957" w:rsidRPr="00C8140D" w:rsidRDefault="00A55957" w:rsidP="00286E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A55957" w:rsidRPr="00C8140D" w:rsidRDefault="00A55957" w:rsidP="00286ED3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8140D">
        <w:rPr>
          <w:rFonts w:ascii="Times New Roman" w:hAnsi="Times New Roman"/>
          <w:sz w:val="26"/>
          <w:szCs w:val="26"/>
        </w:rPr>
        <w:t>5. Источники средств, для приобретения приватизируемого имущества</w:t>
      </w:r>
    </w:p>
    <w:p w:rsidR="00A55957" w:rsidRPr="00C8140D" w:rsidRDefault="00A55957" w:rsidP="00286ED3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C8140D">
        <w:rPr>
          <w:rFonts w:ascii="Times New Roman" w:hAnsi="Times New Roman"/>
          <w:sz w:val="26"/>
          <w:szCs w:val="26"/>
        </w:rPr>
        <w:t xml:space="preserve"> Для приобретения приватизируемого имущества используются собственные и заемные средства граждан и юридических лиц. В порядке, установленном законодательством РФ, источником средств для приобретения приватизируемого имущества могут выступать иностранные инвестиции. </w:t>
      </w:r>
    </w:p>
    <w:p w:rsidR="00A55957" w:rsidRDefault="00A55957" w:rsidP="00286ED3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</w:rPr>
      </w:pPr>
    </w:p>
    <w:p w:rsidR="00A55957" w:rsidRDefault="00A55957" w:rsidP="00286ED3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</w:rPr>
      </w:pPr>
    </w:p>
    <w:p w:rsidR="00A55957" w:rsidRDefault="00A55957" w:rsidP="00286ED3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</w:rPr>
      </w:pPr>
    </w:p>
    <w:p w:rsidR="00A55957" w:rsidRPr="00C8140D" w:rsidRDefault="00A55957" w:rsidP="00286ED3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</w:rPr>
      </w:pPr>
      <w:r w:rsidRPr="00C8140D">
        <w:rPr>
          <w:rFonts w:ascii="Times New Roman" w:hAnsi="Times New Roman"/>
          <w:sz w:val="26"/>
          <w:szCs w:val="26"/>
        </w:rPr>
        <w:t>6. Заключительные положения</w:t>
      </w:r>
    </w:p>
    <w:p w:rsidR="00A55957" w:rsidRPr="00C8140D" w:rsidRDefault="00A55957" w:rsidP="00286ED3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C8140D">
        <w:rPr>
          <w:rFonts w:ascii="Times New Roman" w:hAnsi="Times New Roman"/>
          <w:sz w:val="26"/>
          <w:szCs w:val="26"/>
        </w:rPr>
        <w:t xml:space="preserve"> Условия и порядок проведения приватизации муниципального имущества, не установленные в настоящей Программе, определяются в соответствии с законодательством РФ.</w:t>
      </w:r>
    </w:p>
    <w:p w:rsidR="00A55957" w:rsidRDefault="00A55957" w:rsidP="00286ED3">
      <w:pPr>
        <w:spacing w:after="0" w:line="240" w:lineRule="auto"/>
        <w:ind w:left="5387"/>
        <w:contextualSpacing/>
        <w:jc w:val="both"/>
        <w:rPr>
          <w:sz w:val="28"/>
          <w:szCs w:val="28"/>
        </w:rPr>
      </w:pPr>
    </w:p>
    <w:p w:rsidR="00A55957" w:rsidRPr="002F0E0A" w:rsidRDefault="00A55957" w:rsidP="00286ED3">
      <w:pPr>
        <w:spacing w:after="0"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2F0E0A">
        <w:rPr>
          <w:rFonts w:ascii="Times New Roman" w:hAnsi="Times New Roman"/>
          <w:sz w:val="24"/>
          <w:szCs w:val="24"/>
        </w:rPr>
        <w:t xml:space="preserve">Приложение </w:t>
      </w:r>
    </w:p>
    <w:p w:rsidR="00A55957" w:rsidRPr="002F0E0A" w:rsidRDefault="00A55957" w:rsidP="00286ED3">
      <w:pPr>
        <w:spacing w:after="0"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2F0E0A">
        <w:rPr>
          <w:rFonts w:ascii="Times New Roman" w:hAnsi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/>
          <w:sz w:val="24"/>
          <w:szCs w:val="24"/>
        </w:rPr>
        <w:t xml:space="preserve">Климовского </w:t>
      </w:r>
      <w:r w:rsidRPr="002F0E0A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A55957" w:rsidRPr="002F0E0A" w:rsidRDefault="00A55957" w:rsidP="00286ED3">
      <w:pPr>
        <w:spacing w:after="0"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2F0E0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19.12.2023 </w:t>
      </w:r>
      <w:r w:rsidRPr="002F0E0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26</w:t>
      </w:r>
    </w:p>
    <w:p w:rsidR="00A55957" w:rsidRDefault="00A55957" w:rsidP="00286ED3">
      <w:pPr>
        <w:spacing w:line="240" w:lineRule="auto"/>
        <w:ind w:firstLine="708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A55957" w:rsidRPr="002F0E0A" w:rsidRDefault="00A55957" w:rsidP="00286ED3">
      <w:pPr>
        <w:spacing w:line="240" w:lineRule="auto"/>
        <w:ind w:firstLine="708"/>
        <w:contextualSpacing/>
        <w:jc w:val="right"/>
        <w:rPr>
          <w:rFonts w:ascii="Times New Roman" w:hAnsi="Times New Roman"/>
          <w:sz w:val="24"/>
          <w:szCs w:val="24"/>
        </w:rPr>
      </w:pPr>
    </w:p>
    <w:p w:rsidR="00A55957" w:rsidRPr="002F0E0A" w:rsidRDefault="00A55957" w:rsidP="00286ED3">
      <w:pPr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F0E0A">
        <w:rPr>
          <w:rFonts w:ascii="Times New Roman" w:hAnsi="Times New Roman"/>
          <w:b/>
          <w:sz w:val="24"/>
          <w:szCs w:val="24"/>
        </w:rPr>
        <w:t>Перечень объектов муниципальной собственности, подлежащих приватизации</w:t>
      </w:r>
      <w:r>
        <w:rPr>
          <w:rFonts w:ascii="Times New Roman" w:hAnsi="Times New Roman"/>
          <w:b/>
          <w:sz w:val="24"/>
          <w:szCs w:val="24"/>
        </w:rPr>
        <w:t xml:space="preserve"> в 2024</w:t>
      </w:r>
      <w:r w:rsidRPr="002F0E0A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A55957" w:rsidRPr="002F0E0A" w:rsidRDefault="00A55957" w:rsidP="005F2858">
      <w:pPr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844"/>
        <w:gridCol w:w="2267"/>
        <w:gridCol w:w="1275"/>
        <w:gridCol w:w="1701"/>
        <w:gridCol w:w="1702"/>
      </w:tblGrid>
      <w:tr w:rsidR="00A55957" w:rsidRPr="00C10501" w:rsidTr="00CE5111">
        <w:tc>
          <w:tcPr>
            <w:tcW w:w="567" w:type="dxa"/>
          </w:tcPr>
          <w:p w:rsidR="00A55957" w:rsidRPr="002F0E0A" w:rsidRDefault="00A55957" w:rsidP="0061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E0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4" w:type="dxa"/>
          </w:tcPr>
          <w:p w:rsidR="00A55957" w:rsidRPr="002F0E0A" w:rsidRDefault="00A55957" w:rsidP="0061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E0A">
              <w:rPr>
                <w:rFonts w:ascii="Times New Roman" w:hAnsi="Times New Roman"/>
                <w:sz w:val="24"/>
                <w:szCs w:val="24"/>
              </w:rPr>
              <w:t>Наименование приватизируемого объекта</w:t>
            </w:r>
          </w:p>
        </w:tc>
        <w:tc>
          <w:tcPr>
            <w:tcW w:w="2267" w:type="dxa"/>
          </w:tcPr>
          <w:p w:rsidR="00A55957" w:rsidRPr="002F0E0A" w:rsidRDefault="00A55957" w:rsidP="00A04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E0A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275" w:type="dxa"/>
          </w:tcPr>
          <w:p w:rsidR="00A55957" w:rsidRPr="002F0E0A" w:rsidRDefault="00A55957" w:rsidP="0061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E0A">
              <w:rPr>
                <w:rFonts w:ascii="Times New Roman" w:hAnsi="Times New Roman"/>
                <w:sz w:val="24"/>
                <w:szCs w:val="24"/>
              </w:rPr>
              <w:t>Площадь объекта</w:t>
            </w:r>
          </w:p>
        </w:tc>
        <w:tc>
          <w:tcPr>
            <w:tcW w:w="1701" w:type="dxa"/>
          </w:tcPr>
          <w:p w:rsidR="00A55957" w:rsidRPr="002F0E0A" w:rsidRDefault="00A55957" w:rsidP="0061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E0A">
              <w:rPr>
                <w:rFonts w:ascii="Times New Roman" w:hAnsi="Times New Roman"/>
                <w:sz w:val="24"/>
                <w:szCs w:val="24"/>
              </w:rPr>
              <w:t>Рекомендуе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0E0A">
              <w:rPr>
                <w:rFonts w:ascii="Times New Roman" w:hAnsi="Times New Roman"/>
                <w:sz w:val="24"/>
                <w:szCs w:val="24"/>
              </w:rPr>
              <w:t>мый способ приватизации</w:t>
            </w:r>
          </w:p>
        </w:tc>
        <w:tc>
          <w:tcPr>
            <w:tcW w:w="1702" w:type="dxa"/>
          </w:tcPr>
          <w:p w:rsidR="00A55957" w:rsidRPr="002F0E0A" w:rsidRDefault="00A55957" w:rsidP="0061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E0A">
              <w:rPr>
                <w:rFonts w:ascii="Times New Roman" w:hAnsi="Times New Roman"/>
                <w:sz w:val="24"/>
                <w:szCs w:val="24"/>
              </w:rPr>
              <w:t>Предполагае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0E0A">
              <w:rPr>
                <w:rFonts w:ascii="Times New Roman" w:hAnsi="Times New Roman"/>
                <w:sz w:val="24"/>
                <w:szCs w:val="24"/>
              </w:rPr>
              <w:t xml:space="preserve">мый срок приватизации </w:t>
            </w:r>
          </w:p>
        </w:tc>
      </w:tr>
      <w:tr w:rsidR="00A55957" w:rsidRPr="00C10501" w:rsidTr="00CE5111">
        <w:trPr>
          <w:trHeight w:val="1048"/>
        </w:trPr>
        <w:tc>
          <w:tcPr>
            <w:tcW w:w="567" w:type="dxa"/>
          </w:tcPr>
          <w:p w:rsidR="00A55957" w:rsidRPr="002F0E0A" w:rsidRDefault="00A55957" w:rsidP="00611B64">
            <w:pPr>
              <w:rPr>
                <w:rFonts w:ascii="Times New Roman" w:hAnsi="Times New Roman"/>
                <w:sz w:val="24"/>
                <w:szCs w:val="24"/>
              </w:rPr>
            </w:pPr>
            <w:r w:rsidRPr="002F0E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:rsidR="00A55957" w:rsidRDefault="00A55957" w:rsidP="00611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A55957" w:rsidRPr="002F0E0A" w:rsidRDefault="00A55957" w:rsidP="00611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A55957" w:rsidRDefault="00A55957" w:rsidP="00684967">
            <w:pPr>
              <w:spacing w:line="240" w:lineRule="auto"/>
              <w:ind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0E0A">
              <w:rPr>
                <w:rFonts w:ascii="Times New Roman" w:hAnsi="Times New Roman"/>
                <w:sz w:val="24"/>
                <w:szCs w:val="24"/>
              </w:rPr>
              <w:t>Череповецкий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Гаврино, </w:t>
            </w:r>
          </w:p>
          <w:p w:rsidR="00A55957" w:rsidRPr="002F0E0A" w:rsidRDefault="00A55957" w:rsidP="00684967">
            <w:pPr>
              <w:spacing w:line="240" w:lineRule="auto"/>
              <w:ind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кад. № 35:22:0106001:45</w:t>
            </w:r>
          </w:p>
        </w:tc>
        <w:tc>
          <w:tcPr>
            <w:tcW w:w="1275" w:type="dxa"/>
            <w:shd w:val="clear" w:color="auto" w:fill="FFFFFF"/>
          </w:tcPr>
          <w:p w:rsidR="00A55957" w:rsidRPr="00C10501" w:rsidRDefault="00A55957" w:rsidP="0011348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0501">
              <w:rPr>
                <w:rFonts w:ascii="Times New Roman" w:hAnsi="Times New Roman"/>
                <w:sz w:val="24"/>
                <w:szCs w:val="24"/>
                <w:highlight w:val="yellow"/>
              </w:rPr>
              <w:t>____м²</w:t>
            </w:r>
          </w:p>
          <w:p w:rsidR="00A55957" w:rsidRPr="00684967" w:rsidRDefault="00A55957" w:rsidP="00611B6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A55957" w:rsidRPr="002F0E0A" w:rsidRDefault="00A55957" w:rsidP="00611B64">
            <w:pPr>
              <w:rPr>
                <w:rFonts w:ascii="Times New Roman" w:hAnsi="Times New Roman"/>
                <w:sz w:val="24"/>
                <w:szCs w:val="24"/>
              </w:rPr>
            </w:pPr>
            <w:r w:rsidRPr="002F0E0A">
              <w:rPr>
                <w:rFonts w:ascii="Times New Roman" w:hAnsi="Times New Roman"/>
                <w:sz w:val="24"/>
                <w:szCs w:val="24"/>
              </w:rPr>
              <w:t>Аукцион/ посредством публичного предложения</w:t>
            </w:r>
          </w:p>
        </w:tc>
        <w:tc>
          <w:tcPr>
            <w:tcW w:w="1702" w:type="dxa"/>
          </w:tcPr>
          <w:p w:rsidR="00A55957" w:rsidRPr="002F0E0A" w:rsidRDefault="00A55957" w:rsidP="00611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2024</w:t>
            </w:r>
            <w:r w:rsidRPr="002F0E0A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</w:tr>
      <w:tr w:rsidR="00A55957" w:rsidRPr="00C10501" w:rsidTr="00CE5111">
        <w:trPr>
          <w:trHeight w:val="1535"/>
        </w:trPr>
        <w:tc>
          <w:tcPr>
            <w:tcW w:w="567" w:type="dxa"/>
          </w:tcPr>
          <w:p w:rsidR="00A55957" w:rsidRPr="002F0E0A" w:rsidRDefault="00A55957" w:rsidP="0025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55957" w:rsidRDefault="00A55957" w:rsidP="0025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A55957" w:rsidRDefault="00A55957" w:rsidP="00251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A55957" w:rsidRDefault="00A55957" w:rsidP="00684967">
            <w:pPr>
              <w:spacing w:line="240" w:lineRule="auto"/>
              <w:ind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0E0A">
              <w:rPr>
                <w:rFonts w:ascii="Times New Roman" w:hAnsi="Times New Roman"/>
                <w:sz w:val="24"/>
                <w:szCs w:val="24"/>
              </w:rPr>
              <w:t>Череповецкий район,</w:t>
            </w:r>
            <w:r w:rsidRPr="002F0E0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Климовское, </w:t>
            </w:r>
          </w:p>
          <w:p w:rsidR="00A55957" w:rsidRPr="002F0E0A" w:rsidRDefault="00A55957" w:rsidP="00684967">
            <w:pPr>
              <w:spacing w:line="240" w:lineRule="auto"/>
              <w:ind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кад. № 35:22:0106002:801</w:t>
            </w:r>
          </w:p>
        </w:tc>
        <w:tc>
          <w:tcPr>
            <w:tcW w:w="1275" w:type="dxa"/>
            <w:shd w:val="clear" w:color="auto" w:fill="FFFFFF"/>
          </w:tcPr>
          <w:p w:rsidR="00A55957" w:rsidRPr="00C10501" w:rsidRDefault="00A55957" w:rsidP="00251CC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0501">
              <w:rPr>
                <w:rFonts w:ascii="Times New Roman" w:hAnsi="Times New Roman"/>
                <w:sz w:val="24"/>
                <w:szCs w:val="24"/>
                <w:highlight w:val="yellow"/>
              </w:rPr>
              <w:t>____м²</w:t>
            </w:r>
          </w:p>
          <w:p w:rsidR="00A55957" w:rsidRPr="00C10501" w:rsidRDefault="00A55957" w:rsidP="00251CCF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A55957" w:rsidRPr="002F0E0A" w:rsidRDefault="00A55957" w:rsidP="00251CCF">
            <w:pPr>
              <w:rPr>
                <w:rFonts w:ascii="Times New Roman" w:hAnsi="Times New Roman"/>
                <w:sz w:val="24"/>
                <w:szCs w:val="24"/>
              </w:rPr>
            </w:pPr>
            <w:r w:rsidRPr="002F0E0A">
              <w:rPr>
                <w:rFonts w:ascii="Times New Roman" w:hAnsi="Times New Roman"/>
                <w:sz w:val="24"/>
                <w:szCs w:val="24"/>
              </w:rPr>
              <w:t>Аукцион/ посредством публичного предложения</w:t>
            </w:r>
          </w:p>
        </w:tc>
        <w:tc>
          <w:tcPr>
            <w:tcW w:w="1702" w:type="dxa"/>
          </w:tcPr>
          <w:p w:rsidR="00A55957" w:rsidRDefault="00A55957" w:rsidP="0025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2024</w:t>
            </w:r>
            <w:r w:rsidRPr="002F0E0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55957" w:rsidRPr="00C10501" w:rsidTr="00CE5111">
        <w:trPr>
          <w:trHeight w:val="1543"/>
        </w:trPr>
        <w:tc>
          <w:tcPr>
            <w:tcW w:w="567" w:type="dxa"/>
          </w:tcPr>
          <w:p w:rsidR="00A55957" w:rsidRDefault="00A55957" w:rsidP="00810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A55957" w:rsidRDefault="00A55957" w:rsidP="00810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A55957" w:rsidRDefault="00A55957" w:rsidP="00810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A55957" w:rsidRDefault="00A55957" w:rsidP="00684967">
            <w:pPr>
              <w:spacing w:line="240" w:lineRule="auto"/>
              <w:ind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0E0A">
              <w:rPr>
                <w:rFonts w:ascii="Times New Roman" w:hAnsi="Times New Roman"/>
                <w:sz w:val="24"/>
                <w:szCs w:val="24"/>
              </w:rPr>
              <w:t>Череповецкий район,</w:t>
            </w:r>
            <w:r w:rsidRPr="002F0E0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Климовское, </w:t>
            </w:r>
          </w:p>
          <w:p w:rsidR="00A55957" w:rsidRPr="002F0E0A" w:rsidRDefault="00A55957" w:rsidP="00684967">
            <w:pPr>
              <w:spacing w:line="240" w:lineRule="auto"/>
              <w:ind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кад. № 35:22:0106002:842</w:t>
            </w:r>
          </w:p>
        </w:tc>
        <w:tc>
          <w:tcPr>
            <w:tcW w:w="1275" w:type="dxa"/>
            <w:shd w:val="clear" w:color="auto" w:fill="FFFFFF"/>
          </w:tcPr>
          <w:p w:rsidR="00A55957" w:rsidRPr="00C10501" w:rsidRDefault="00A55957" w:rsidP="008103D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0501">
              <w:rPr>
                <w:rFonts w:ascii="Times New Roman" w:hAnsi="Times New Roman"/>
                <w:sz w:val="24"/>
                <w:szCs w:val="24"/>
                <w:highlight w:val="yellow"/>
              </w:rPr>
              <w:t>____м²</w:t>
            </w:r>
          </w:p>
          <w:p w:rsidR="00A55957" w:rsidRPr="00C10501" w:rsidRDefault="00A55957" w:rsidP="008103D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A55957" w:rsidRPr="002F0E0A" w:rsidRDefault="00A55957" w:rsidP="008103D8">
            <w:pPr>
              <w:rPr>
                <w:rFonts w:ascii="Times New Roman" w:hAnsi="Times New Roman"/>
                <w:sz w:val="24"/>
                <w:szCs w:val="24"/>
              </w:rPr>
            </w:pPr>
            <w:r w:rsidRPr="002F0E0A">
              <w:rPr>
                <w:rFonts w:ascii="Times New Roman" w:hAnsi="Times New Roman"/>
                <w:sz w:val="24"/>
                <w:szCs w:val="24"/>
              </w:rPr>
              <w:t>Аукцион/ посредством публичного предложения</w:t>
            </w:r>
          </w:p>
        </w:tc>
        <w:tc>
          <w:tcPr>
            <w:tcW w:w="1702" w:type="dxa"/>
          </w:tcPr>
          <w:p w:rsidR="00A55957" w:rsidRDefault="00A55957" w:rsidP="00810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2024</w:t>
            </w:r>
            <w:r w:rsidRPr="002F0E0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A55957" w:rsidRPr="00402448" w:rsidRDefault="00A55957" w:rsidP="00AA62C9">
      <w:pPr>
        <w:pStyle w:val="1"/>
        <w:ind w:firstLine="0"/>
        <w:rPr>
          <w:sz w:val="28"/>
          <w:szCs w:val="28"/>
        </w:rPr>
      </w:pPr>
    </w:p>
    <w:p w:rsidR="00A55957" w:rsidRPr="00402448" w:rsidRDefault="00A55957" w:rsidP="00252BD4">
      <w:pPr>
        <w:pStyle w:val="ConsPlusNormal"/>
        <w:tabs>
          <w:tab w:val="left" w:pos="709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5957" w:rsidRPr="00402448" w:rsidRDefault="00A55957" w:rsidP="00252BD4">
      <w:pPr>
        <w:pStyle w:val="ConsPlusNormal"/>
        <w:tabs>
          <w:tab w:val="left" w:pos="709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5957" w:rsidRPr="00402448" w:rsidRDefault="00A55957" w:rsidP="00252BD4">
      <w:pPr>
        <w:pStyle w:val="1"/>
        <w:ind w:left="720" w:firstLine="0"/>
        <w:rPr>
          <w:sz w:val="28"/>
          <w:szCs w:val="28"/>
        </w:rPr>
      </w:pPr>
    </w:p>
    <w:sectPr w:rsidR="00A55957" w:rsidRPr="00402448" w:rsidSect="009638C1">
      <w:pgSz w:w="11906" w:h="16838"/>
      <w:pgMar w:top="56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4A70"/>
    <w:multiLevelType w:val="multilevel"/>
    <w:tmpl w:val="BDC4BE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">
    <w:nsid w:val="036C7EC8"/>
    <w:multiLevelType w:val="hybridMultilevel"/>
    <w:tmpl w:val="360E0638"/>
    <w:lvl w:ilvl="0" w:tplc="B6B016E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98C3EF2"/>
    <w:multiLevelType w:val="hybridMultilevel"/>
    <w:tmpl w:val="D71A9F9A"/>
    <w:lvl w:ilvl="0" w:tplc="C918362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1295D15"/>
    <w:multiLevelType w:val="hybridMultilevel"/>
    <w:tmpl w:val="2AA42328"/>
    <w:lvl w:ilvl="0" w:tplc="A3044C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7FF7514"/>
    <w:multiLevelType w:val="multilevel"/>
    <w:tmpl w:val="F2A09272"/>
    <w:lvl w:ilvl="0">
      <w:start w:val="4"/>
      <w:numFmt w:val="decimal"/>
      <w:lvlText w:val="%1."/>
      <w:lvlJc w:val="left"/>
      <w:rPr>
        <w:rFonts w:cs="Times New Roman" w:hint="default"/>
      </w:rPr>
    </w:lvl>
    <w:lvl w:ilvl="1">
      <w:start w:val="2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5">
    <w:nsid w:val="3E724C97"/>
    <w:multiLevelType w:val="multilevel"/>
    <w:tmpl w:val="FE909DF2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499928CE"/>
    <w:multiLevelType w:val="multilevel"/>
    <w:tmpl w:val="08DC1E7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7">
    <w:nsid w:val="627A2061"/>
    <w:multiLevelType w:val="multilevel"/>
    <w:tmpl w:val="B0261952"/>
    <w:lvl w:ilvl="0">
      <w:start w:val="2"/>
      <w:numFmt w:val="decimal"/>
      <w:lvlText w:val="%1."/>
      <w:lvlJc w:val="left"/>
      <w:pPr>
        <w:ind w:left="855" w:hanging="85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855" w:hanging="855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64EC76BB"/>
    <w:multiLevelType w:val="multilevel"/>
    <w:tmpl w:val="8BD8818A"/>
    <w:lvl w:ilvl="0">
      <w:start w:val="4"/>
      <w:numFmt w:val="decimal"/>
      <w:lvlText w:val="%1."/>
      <w:lvlJc w:val="left"/>
      <w:pPr>
        <w:ind w:left="870" w:hanging="870"/>
      </w:pPr>
      <w:rPr>
        <w:rFonts w:ascii="Calibri" w:hAnsi="Calibri" w:cs="Times New Roman" w:hint="default"/>
        <w:color w:val="auto"/>
        <w:sz w:val="22"/>
      </w:rPr>
    </w:lvl>
    <w:lvl w:ilvl="1">
      <w:start w:val="6"/>
      <w:numFmt w:val="decimal"/>
      <w:lvlText w:val="%1.%2."/>
      <w:lvlJc w:val="left"/>
      <w:pPr>
        <w:ind w:left="870" w:hanging="870"/>
      </w:pPr>
      <w:rPr>
        <w:rFonts w:ascii="Calibri" w:hAnsi="Calibri" w:cs="Times New Roman" w:hint="default"/>
        <w:color w:val="auto"/>
        <w:sz w:val="22"/>
      </w:rPr>
    </w:lvl>
    <w:lvl w:ilvl="2">
      <w:start w:val="14"/>
      <w:numFmt w:val="decimal"/>
      <w:lvlText w:val="%1.%2.%3."/>
      <w:lvlJc w:val="left"/>
      <w:pPr>
        <w:ind w:left="870" w:hanging="870"/>
      </w:pPr>
      <w:rPr>
        <w:rFonts w:ascii="Calibri" w:hAnsi="Calibri" w:cs="Times New Roman" w:hint="default"/>
        <w:color w:val="auto"/>
        <w:sz w:val="22"/>
      </w:rPr>
    </w:lvl>
    <w:lvl w:ilvl="3">
      <w:start w:val="20"/>
      <w:numFmt w:val="decimal"/>
      <w:lvlText w:val="%1.%2.%3.%4."/>
      <w:lvlJc w:val="left"/>
      <w:pPr>
        <w:ind w:left="1080" w:hanging="1080"/>
      </w:pPr>
      <w:rPr>
        <w:rFonts w:ascii="Calibri" w:hAnsi="Calibr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color w:val="auto"/>
        <w:sz w:val="22"/>
      </w:rPr>
    </w:lvl>
  </w:abstractNum>
  <w:abstractNum w:abstractNumId="9">
    <w:nsid w:val="678D68C3"/>
    <w:multiLevelType w:val="multilevel"/>
    <w:tmpl w:val="5564414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0">
    <w:nsid w:val="7F065A6C"/>
    <w:multiLevelType w:val="multilevel"/>
    <w:tmpl w:val="BDC4BE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0F3"/>
    <w:rsid w:val="0000089B"/>
    <w:rsid w:val="00033476"/>
    <w:rsid w:val="000375BE"/>
    <w:rsid w:val="000B094F"/>
    <w:rsid w:val="000D1729"/>
    <w:rsid w:val="000D6777"/>
    <w:rsid w:val="000E4CFB"/>
    <w:rsid w:val="00113485"/>
    <w:rsid w:val="00113BE0"/>
    <w:rsid w:val="00114CF3"/>
    <w:rsid w:val="00125341"/>
    <w:rsid w:val="00144CDE"/>
    <w:rsid w:val="00150C67"/>
    <w:rsid w:val="00171E05"/>
    <w:rsid w:val="001E7F6A"/>
    <w:rsid w:val="00217602"/>
    <w:rsid w:val="00225EDC"/>
    <w:rsid w:val="00251CCF"/>
    <w:rsid w:val="00252BD4"/>
    <w:rsid w:val="0025798B"/>
    <w:rsid w:val="00263EAC"/>
    <w:rsid w:val="00286ED3"/>
    <w:rsid w:val="002871ED"/>
    <w:rsid w:val="00292C1A"/>
    <w:rsid w:val="002A6EC4"/>
    <w:rsid w:val="002B1BE1"/>
    <w:rsid w:val="002D1127"/>
    <w:rsid w:val="002F0E0A"/>
    <w:rsid w:val="0030250C"/>
    <w:rsid w:val="00306504"/>
    <w:rsid w:val="00350EE5"/>
    <w:rsid w:val="00361C99"/>
    <w:rsid w:val="00364959"/>
    <w:rsid w:val="00390086"/>
    <w:rsid w:val="003A212D"/>
    <w:rsid w:val="003D2A3E"/>
    <w:rsid w:val="00400970"/>
    <w:rsid w:val="00402448"/>
    <w:rsid w:val="00417AF2"/>
    <w:rsid w:val="004271C5"/>
    <w:rsid w:val="004371C6"/>
    <w:rsid w:val="0045704E"/>
    <w:rsid w:val="00473B4E"/>
    <w:rsid w:val="00485043"/>
    <w:rsid w:val="00485848"/>
    <w:rsid w:val="004B1E04"/>
    <w:rsid w:val="004D6093"/>
    <w:rsid w:val="004F19AB"/>
    <w:rsid w:val="004F2F7C"/>
    <w:rsid w:val="004F30F3"/>
    <w:rsid w:val="004F4B2F"/>
    <w:rsid w:val="004F7C12"/>
    <w:rsid w:val="0052308F"/>
    <w:rsid w:val="0053664D"/>
    <w:rsid w:val="005506A1"/>
    <w:rsid w:val="00550A4F"/>
    <w:rsid w:val="005C57C0"/>
    <w:rsid w:val="005D172A"/>
    <w:rsid w:val="005F2858"/>
    <w:rsid w:val="005F3480"/>
    <w:rsid w:val="005F4C0A"/>
    <w:rsid w:val="005F4DA2"/>
    <w:rsid w:val="00611B64"/>
    <w:rsid w:val="00613342"/>
    <w:rsid w:val="0064580D"/>
    <w:rsid w:val="00650208"/>
    <w:rsid w:val="00652230"/>
    <w:rsid w:val="006604B6"/>
    <w:rsid w:val="00661CF1"/>
    <w:rsid w:val="00684967"/>
    <w:rsid w:val="006B1E95"/>
    <w:rsid w:val="006B3129"/>
    <w:rsid w:val="006D1925"/>
    <w:rsid w:val="006E578C"/>
    <w:rsid w:val="007772E8"/>
    <w:rsid w:val="00787381"/>
    <w:rsid w:val="007A49D1"/>
    <w:rsid w:val="007B73BE"/>
    <w:rsid w:val="007E4957"/>
    <w:rsid w:val="008103D8"/>
    <w:rsid w:val="008217F1"/>
    <w:rsid w:val="008218BA"/>
    <w:rsid w:val="00833AC5"/>
    <w:rsid w:val="00894D28"/>
    <w:rsid w:val="008A2DC3"/>
    <w:rsid w:val="008B7631"/>
    <w:rsid w:val="008C690F"/>
    <w:rsid w:val="008F1ED7"/>
    <w:rsid w:val="009233B3"/>
    <w:rsid w:val="00924F78"/>
    <w:rsid w:val="009272E1"/>
    <w:rsid w:val="009277D1"/>
    <w:rsid w:val="009420A5"/>
    <w:rsid w:val="009638C1"/>
    <w:rsid w:val="00975A8C"/>
    <w:rsid w:val="009A072D"/>
    <w:rsid w:val="009D60F3"/>
    <w:rsid w:val="00A04208"/>
    <w:rsid w:val="00A25E52"/>
    <w:rsid w:val="00A41E2E"/>
    <w:rsid w:val="00A431B5"/>
    <w:rsid w:val="00A52209"/>
    <w:rsid w:val="00A55957"/>
    <w:rsid w:val="00A606C2"/>
    <w:rsid w:val="00A70456"/>
    <w:rsid w:val="00AA1425"/>
    <w:rsid w:val="00AA15D9"/>
    <w:rsid w:val="00AA62C9"/>
    <w:rsid w:val="00AD27AC"/>
    <w:rsid w:val="00AD76E8"/>
    <w:rsid w:val="00B1153A"/>
    <w:rsid w:val="00B14F80"/>
    <w:rsid w:val="00B279D9"/>
    <w:rsid w:val="00B31A03"/>
    <w:rsid w:val="00B408D3"/>
    <w:rsid w:val="00B67624"/>
    <w:rsid w:val="00B91664"/>
    <w:rsid w:val="00BF0002"/>
    <w:rsid w:val="00BF124E"/>
    <w:rsid w:val="00C10501"/>
    <w:rsid w:val="00C55D75"/>
    <w:rsid w:val="00C61070"/>
    <w:rsid w:val="00C71F6F"/>
    <w:rsid w:val="00C8140D"/>
    <w:rsid w:val="00CA06C3"/>
    <w:rsid w:val="00CA1AEF"/>
    <w:rsid w:val="00CD6746"/>
    <w:rsid w:val="00CE5111"/>
    <w:rsid w:val="00D247B6"/>
    <w:rsid w:val="00D45E9F"/>
    <w:rsid w:val="00D5281B"/>
    <w:rsid w:val="00D66868"/>
    <w:rsid w:val="00DA5C63"/>
    <w:rsid w:val="00DE289C"/>
    <w:rsid w:val="00E02D48"/>
    <w:rsid w:val="00E054B7"/>
    <w:rsid w:val="00E3513C"/>
    <w:rsid w:val="00E63EE8"/>
    <w:rsid w:val="00E744A5"/>
    <w:rsid w:val="00E952F0"/>
    <w:rsid w:val="00EE23F3"/>
    <w:rsid w:val="00EF12E6"/>
    <w:rsid w:val="00EF5854"/>
    <w:rsid w:val="00F1601E"/>
    <w:rsid w:val="00F25C25"/>
    <w:rsid w:val="00F45FCD"/>
    <w:rsid w:val="00F771FF"/>
    <w:rsid w:val="00F9449E"/>
    <w:rsid w:val="00FE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52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3485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3485"/>
    <w:rPr>
      <w:rFonts w:ascii="Calibri Light" w:hAnsi="Calibri Light" w:cs="Times New Roman"/>
      <w:b/>
      <w:bCs/>
      <w:color w:val="5B9BD5"/>
      <w:sz w:val="26"/>
      <w:szCs w:val="26"/>
    </w:rPr>
  </w:style>
  <w:style w:type="paragraph" w:customStyle="1" w:styleId="1">
    <w:name w:val="Стиль1"/>
    <w:basedOn w:val="Normal"/>
    <w:link w:val="10"/>
    <w:uiPriority w:val="99"/>
    <w:rsid w:val="008218BA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0">
    <w:name w:val="Стиль1 Знак"/>
    <w:basedOn w:val="DefaultParagraphFont"/>
    <w:link w:val="1"/>
    <w:uiPriority w:val="99"/>
    <w:locked/>
    <w:rsid w:val="008218BA"/>
    <w:rPr>
      <w:rFonts w:ascii="Times New Roman" w:hAnsi="Times New Roman" w:cs="Times New Roman"/>
      <w:sz w:val="26"/>
    </w:rPr>
  </w:style>
  <w:style w:type="paragraph" w:styleId="ListParagraph">
    <w:name w:val="List Paragraph"/>
    <w:basedOn w:val="Normal"/>
    <w:uiPriority w:val="99"/>
    <w:qFormat/>
    <w:rsid w:val="00AA62C9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A62C9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A62C9"/>
    <w:rPr>
      <w:rFonts w:ascii="Arial" w:hAnsi="Arial"/>
      <w:sz w:val="22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660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04B6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Normal"/>
    <w:uiPriority w:val="99"/>
    <w:rsid w:val="00E3513C"/>
    <w:pPr>
      <w:ind w:left="720"/>
    </w:pPr>
    <w:rPr>
      <w:rFonts w:eastAsia="Times New Roman"/>
    </w:rPr>
  </w:style>
  <w:style w:type="paragraph" w:customStyle="1" w:styleId="2">
    <w:name w:val="Абзац списка2"/>
    <w:basedOn w:val="Normal"/>
    <w:uiPriority w:val="99"/>
    <w:rsid w:val="00A431B5"/>
    <w:pPr>
      <w:ind w:left="720"/>
    </w:pPr>
    <w:rPr>
      <w:rFonts w:eastAsia="Times New Roman"/>
    </w:rPr>
  </w:style>
  <w:style w:type="paragraph" w:styleId="NoSpacing">
    <w:name w:val="No Spacing"/>
    <w:uiPriority w:val="99"/>
    <w:qFormat/>
    <w:rsid w:val="0030250C"/>
    <w:rPr>
      <w:lang w:eastAsia="en-US"/>
    </w:rPr>
  </w:style>
  <w:style w:type="paragraph" w:customStyle="1" w:styleId="3">
    <w:name w:val="Абзац списка3"/>
    <w:basedOn w:val="Normal"/>
    <w:uiPriority w:val="99"/>
    <w:rsid w:val="00E952F0"/>
    <w:pPr>
      <w:ind w:left="720"/>
    </w:pPr>
    <w:rPr>
      <w:rFonts w:eastAsia="Times New Roman"/>
    </w:rPr>
  </w:style>
  <w:style w:type="paragraph" w:customStyle="1" w:styleId="4">
    <w:name w:val="Абзац списка4"/>
    <w:basedOn w:val="Normal"/>
    <w:uiPriority w:val="99"/>
    <w:rsid w:val="005D172A"/>
    <w:pPr>
      <w:ind w:left="720"/>
    </w:pPr>
    <w:rPr>
      <w:rFonts w:eastAsia="Times New Roman"/>
    </w:rPr>
  </w:style>
  <w:style w:type="paragraph" w:customStyle="1" w:styleId="Default">
    <w:name w:val="Default"/>
    <w:uiPriority w:val="99"/>
    <w:rsid w:val="0052308F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490</TotalTime>
  <Pages>3</Pages>
  <Words>682</Words>
  <Characters>3893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Александра Владимировна</dc:creator>
  <cp:keywords/>
  <dc:description/>
  <cp:lastModifiedBy>Lavrov</cp:lastModifiedBy>
  <cp:revision>125</cp:revision>
  <cp:lastPrinted>2023-12-20T09:44:00Z</cp:lastPrinted>
  <dcterms:created xsi:type="dcterms:W3CDTF">2018-08-27T08:23:00Z</dcterms:created>
  <dcterms:modified xsi:type="dcterms:W3CDTF">2023-12-20T09:46:00Z</dcterms:modified>
</cp:coreProperties>
</file>