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D0" w:rsidRDefault="003513D0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КЛИМОВСКОГО СЕЛЬСКОГО ПОСЕЛЕНИЯ</w:t>
      </w:r>
    </w:p>
    <w:p w:rsidR="003513D0" w:rsidRDefault="003513D0" w:rsidP="006248B8">
      <w:pPr>
        <w:rPr>
          <w:b/>
          <w:bCs/>
          <w:color w:val="000000"/>
          <w:sz w:val="28"/>
          <w:szCs w:val="28"/>
        </w:rPr>
      </w:pPr>
    </w:p>
    <w:p w:rsidR="003513D0" w:rsidRDefault="003513D0" w:rsidP="006248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3513D0" w:rsidRDefault="003513D0" w:rsidP="006248B8">
      <w:pPr>
        <w:rPr>
          <w:b/>
          <w:bCs/>
          <w:color w:val="000000"/>
          <w:sz w:val="28"/>
          <w:szCs w:val="28"/>
        </w:rPr>
      </w:pPr>
    </w:p>
    <w:p w:rsidR="003513D0" w:rsidRDefault="003513D0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3513D0" w:rsidRDefault="003513D0" w:rsidP="005F7892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от 21.03.2024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 34</w:t>
      </w:r>
    </w:p>
    <w:p w:rsidR="003513D0" w:rsidRPr="000F2BAD" w:rsidRDefault="003513D0" w:rsidP="005F7892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д. Климовское</w:t>
      </w:r>
    </w:p>
    <w:p w:rsidR="003513D0" w:rsidRDefault="003513D0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3513D0" w:rsidRPr="000F2BAD" w:rsidRDefault="003513D0" w:rsidP="005F789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6"/>
          <w:szCs w:val="26"/>
        </w:rPr>
      </w:pPr>
      <w:r w:rsidRPr="000F2BAD">
        <w:rPr>
          <w:b/>
          <w:color w:val="000000"/>
          <w:sz w:val="26"/>
          <w:szCs w:val="26"/>
        </w:rPr>
        <w:t>Об утверждении индикаторов риска нарушения обязательных требований, проверяемых в рамках осуществления муниципального  контроля в сфере благоустройства</w:t>
      </w:r>
    </w:p>
    <w:p w:rsidR="003513D0" w:rsidRDefault="003513D0" w:rsidP="006248B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3513D0" w:rsidRDefault="003513D0" w:rsidP="008922DC">
      <w:pPr>
        <w:pStyle w:val="NormalWeb"/>
        <w:spacing w:before="0" w:beforeAutospacing="0" w:after="0" w:afterAutospacing="0" w:line="360" w:lineRule="auto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</w:t>
      </w:r>
      <w:r>
        <w:rPr>
          <w:color w:val="000000"/>
          <w:sz w:val="26"/>
          <w:szCs w:val="26"/>
        </w:rPr>
        <w:t xml:space="preserve"> Устава Климовского сельского поселения Череповецкого</w:t>
      </w:r>
      <w:r w:rsidRPr="0041141B">
        <w:rPr>
          <w:color w:val="000000"/>
          <w:sz w:val="26"/>
          <w:szCs w:val="26"/>
        </w:rPr>
        <w:t xml:space="preserve"> муниципального района, Совет </w:t>
      </w:r>
      <w:r>
        <w:rPr>
          <w:color w:val="000000"/>
          <w:sz w:val="26"/>
          <w:szCs w:val="26"/>
        </w:rPr>
        <w:t xml:space="preserve">Климовского </w:t>
      </w:r>
      <w:r w:rsidRPr="0041141B">
        <w:rPr>
          <w:color w:val="000000"/>
          <w:sz w:val="26"/>
          <w:szCs w:val="26"/>
        </w:rPr>
        <w:t>сельского поселения,</w:t>
      </w:r>
    </w:p>
    <w:p w:rsidR="003513D0" w:rsidRPr="0041141B" w:rsidRDefault="003513D0" w:rsidP="00CE215A">
      <w:pPr>
        <w:pStyle w:val="NormalWeb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:rsidR="003513D0" w:rsidRPr="0041141B" w:rsidRDefault="003513D0" w:rsidP="00CE215A">
      <w:pPr>
        <w:pStyle w:val="NormalWeb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41141B">
        <w:rPr>
          <w:b/>
          <w:bCs/>
          <w:color w:val="000000"/>
          <w:sz w:val="26"/>
          <w:szCs w:val="26"/>
        </w:rPr>
        <w:t>РЕШИЛ:</w:t>
      </w:r>
    </w:p>
    <w:p w:rsidR="003513D0" w:rsidRPr="0041141B" w:rsidRDefault="003513D0" w:rsidP="00CE215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 </w:t>
      </w:r>
    </w:p>
    <w:p w:rsidR="003513D0" w:rsidRDefault="003513D0" w:rsidP="008922DC">
      <w:pPr>
        <w:numPr>
          <w:ilvl w:val="0"/>
          <w:numId w:val="5"/>
        </w:numPr>
        <w:spacing w:line="360" w:lineRule="auto"/>
        <w:ind w:left="694" w:firstLine="0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Утвердить </w:t>
      </w:r>
      <w:r w:rsidRPr="0041141B">
        <w:rPr>
          <w:sz w:val="26"/>
          <w:szCs w:val="26"/>
        </w:rPr>
        <w:t>прилагаемый </w:t>
      </w:r>
      <w:r w:rsidRPr="0041141B">
        <w:rPr>
          <w:rStyle w:val="hyperlink0"/>
          <w:sz w:val="26"/>
          <w:szCs w:val="26"/>
        </w:rPr>
        <w:t>Перечень</w:t>
      </w:r>
      <w:r w:rsidRPr="0041141B">
        <w:rPr>
          <w:color w:val="000000"/>
          <w:sz w:val="26"/>
          <w:szCs w:val="26"/>
        </w:rPr>
        <w:t xml:space="preserve"> индикаторов риска нарушения обязательных требований в сфере благоустройства на территории </w:t>
      </w:r>
      <w:r>
        <w:rPr>
          <w:color w:val="000000"/>
          <w:sz w:val="26"/>
          <w:szCs w:val="26"/>
        </w:rPr>
        <w:t>Климовского сельского поселения</w:t>
      </w:r>
      <w:r w:rsidRPr="004114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Череповецкого</w:t>
      </w:r>
      <w:r w:rsidRPr="0041141B">
        <w:rPr>
          <w:color w:val="000000"/>
          <w:sz w:val="26"/>
          <w:szCs w:val="26"/>
        </w:rPr>
        <w:t xml:space="preserve"> муниципального района</w:t>
      </w:r>
      <w:r>
        <w:rPr>
          <w:color w:val="000000"/>
          <w:sz w:val="26"/>
          <w:szCs w:val="26"/>
        </w:rPr>
        <w:t>.</w:t>
      </w:r>
    </w:p>
    <w:p w:rsidR="003513D0" w:rsidRPr="0041141B" w:rsidRDefault="003513D0" w:rsidP="008922DC">
      <w:pPr>
        <w:numPr>
          <w:ilvl w:val="0"/>
          <w:numId w:val="5"/>
        </w:numPr>
        <w:spacing w:line="360" w:lineRule="auto"/>
        <w:ind w:left="694" w:firstLine="0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 xml:space="preserve">Настоящее решение вступает в силу после дня его официального опубликования в </w:t>
      </w:r>
      <w:r w:rsidRPr="0041141B">
        <w:rPr>
          <w:sz w:val="26"/>
          <w:szCs w:val="26"/>
        </w:rPr>
        <w:t xml:space="preserve"> информационном</w:t>
      </w:r>
      <w:r>
        <w:rPr>
          <w:sz w:val="26"/>
          <w:szCs w:val="26"/>
        </w:rPr>
        <w:t xml:space="preserve"> бюллетене «Климовский вестник</w:t>
      </w:r>
      <w:r w:rsidRPr="0041141B">
        <w:rPr>
          <w:sz w:val="26"/>
          <w:szCs w:val="26"/>
        </w:rPr>
        <w:t xml:space="preserve">» и разместить на официальном сайте </w:t>
      </w:r>
      <w:r>
        <w:rPr>
          <w:sz w:val="26"/>
          <w:szCs w:val="26"/>
        </w:rPr>
        <w:t>Череповецкого муниципального района</w:t>
      </w:r>
      <w:r w:rsidRPr="0041141B">
        <w:rPr>
          <w:sz w:val="26"/>
          <w:szCs w:val="26"/>
        </w:rPr>
        <w:t xml:space="preserve"> в информационно-телекоммуникационной сети Интернет</w:t>
      </w:r>
      <w:r>
        <w:rPr>
          <w:sz w:val="26"/>
          <w:szCs w:val="26"/>
        </w:rPr>
        <w:t>.</w:t>
      </w:r>
    </w:p>
    <w:p w:rsidR="003513D0" w:rsidRDefault="003513D0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3513D0" w:rsidRDefault="003513D0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3513D0" w:rsidRDefault="003513D0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3513D0" w:rsidRDefault="003513D0" w:rsidP="008922DC">
      <w:pPr>
        <w:pStyle w:val="NormalWeb"/>
        <w:shd w:val="clear" w:color="auto" w:fill="FFFFFF"/>
        <w:spacing w:before="0" w:beforeAutospacing="0" w:after="0" w:afterAutospacing="0"/>
        <w:ind w:left="694"/>
        <w:jc w:val="both"/>
        <w:rPr>
          <w:color w:val="212121"/>
          <w:sz w:val="26"/>
          <w:szCs w:val="26"/>
        </w:rPr>
      </w:pPr>
    </w:p>
    <w:p w:rsidR="003513D0" w:rsidRDefault="003513D0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3513D0" w:rsidRDefault="003513D0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3513D0" w:rsidRDefault="003513D0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3513D0" w:rsidRPr="00CE215A" w:rsidRDefault="003513D0" w:rsidP="00CE215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      Глава поселения</w:t>
      </w:r>
      <w:r>
        <w:rPr>
          <w:color w:val="212121"/>
          <w:sz w:val="26"/>
          <w:szCs w:val="26"/>
        </w:rPr>
        <w:tab/>
      </w:r>
      <w:r>
        <w:rPr>
          <w:color w:val="212121"/>
          <w:sz w:val="26"/>
          <w:szCs w:val="26"/>
        </w:rPr>
        <w:tab/>
      </w:r>
      <w:r>
        <w:rPr>
          <w:color w:val="212121"/>
          <w:sz w:val="26"/>
          <w:szCs w:val="26"/>
        </w:rPr>
        <w:tab/>
      </w:r>
      <w:r>
        <w:rPr>
          <w:color w:val="212121"/>
          <w:sz w:val="26"/>
          <w:szCs w:val="26"/>
        </w:rPr>
        <w:tab/>
      </w:r>
      <w:r>
        <w:rPr>
          <w:color w:val="212121"/>
          <w:sz w:val="26"/>
          <w:szCs w:val="26"/>
        </w:rPr>
        <w:tab/>
      </w:r>
      <w:r>
        <w:rPr>
          <w:color w:val="212121"/>
          <w:sz w:val="26"/>
          <w:szCs w:val="26"/>
        </w:rPr>
        <w:tab/>
        <w:t>А.Ю. Лавров</w:t>
      </w:r>
    </w:p>
    <w:p w:rsidR="003513D0" w:rsidRDefault="003513D0">
      <w:pPr>
        <w:rPr>
          <w:sz w:val="28"/>
          <w:szCs w:val="28"/>
        </w:rPr>
      </w:pPr>
    </w:p>
    <w:p w:rsidR="003513D0" w:rsidRDefault="003513D0">
      <w:pPr>
        <w:rPr>
          <w:sz w:val="28"/>
          <w:szCs w:val="28"/>
        </w:rPr>
      </w:pPr>
    </w:p>
    <w:p w:rsidR="003513D0" w:rsidRDefault="003513D0">
      <w:pPr>
        <w:rPr>
          <w:sz w:val="28"/>
          <w:szCs w:val="28"/>
        </w:rPr>
      </w:pPr>
    </w:p>
    <w:p w:rsidR="003513D0" w:rsidRDefault="003513D0">
      <w:pPr>
        <w:rPr>
          <w:sz w:val="28"/>
          <w:szCs w:val="28"/>
        </w:rPr>
      </w:pPr>
    </w:p>
    <w:p w:rsidR="003513D0" w:rsidRDefault="003513D0">
      <w:pPr>
        <w:rPr>
          <w:sz w:val="28"/>
          <w:szCs w:val="28"/>
        </w:rPr>
      </w:pPr>
    </w:p>
    <w:p w:rsidR="003513D0" w:rsidRDefault="003513D0">
      <w:pPr>
        <w:rPr>
          <w:sz w:val="28"/>
          <w:szCs w:val="28"/>
        </w:rPr>
      </w:pPr>
    </w:p>
    <w:p w:rsidR="003513D0" w:rsidRDefault="003513D0">
      <w:pPr>
        <w:rPr>
          <w:sz w:val="28"/>
          <w:szCs w:val="28"/>
        </w:rPr>
      </w:pPr>
    </w:p>
    <w:p w:rsidR="003513D0" w:rsidRDefault="003513D0">
      <w:pPr>
        <w:rPr>
          <w:sz w:val="28"/>
          <w:szCs w:val="28"/>
        </w:rPr>
      </w:pPr>
    </w:p>
    <w:p w:rsidR="003513D0" w:rsidRDefault="003513D0">
      <w:pPr>
        <w:rPr>
          <w:sz w:val="28"/>
          <w:szCs w:val="28"/>
        </w:rPr>
      </w:pPr>
    </w:p>
    <w:p w:rsidR="003513D0" w:rsidRDefault="003513D0">
      <w:pPr>
        <w:rPr>
          <w:sz w:val="28"/>
          <w:szCs w:val="28"/>
        </w:rPr>
      </w:pPr>
    </w:p>
    <w:p w:rsidR="003513D0" w:rsidRDefault="003513D0" w:rsidP="0041141B">
      <w:pPr>
        <w:pStyle w:val="NormalWeb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</w:p>
    <w:p w:rsidR="003513D0" w:rsidRDefault="003513D0" w:rsidP="0041141B">
      <w:pPr>
        <w:pStyle w:val="NormalWeb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</w:p>
    <w:p w:rsidR="003513D0" w:rsidRPr="0041141B" w:rsidRDefault="003513D0" w:rsidP="0041141B">
      <w:pPr>
        <w:pStyle w:val="NormalWeb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>УТВЕРЖДЕН</w:t>
      </w:r>
    </w:p>
    <w:p w:rsidR="003513D0" w:rsidRDefault="003513D0" w:rsidP="0041141B">
      <w:pPr>
        <w:pStyle w:val="NormalWeb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 xml:space="preserve">решением Совета </w:t>
      </w:r>
      <w:r>
        <w:rPr>
          <w:color w:val="000000"/>
          <w:sz w:val="22"/>
          <w:szCs w:val="22"/>
        </w:rPr>
        <w:t xml:space="preserve">Климовского </w:t>
      </w:r>
    </w:p>
    <w:p w:rsidR="003513D0" w:rsidRPr="0041141B" w:rsidRDefault="003513D0" w:rsidP="0041141B">
      <w:pPr>
        <w:pStyle w:val="NormalWeb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</w:t>
      </w:r>
    </w:p>
    <w:p w:rsidR="003513D0" w:rsidRPr="0041141B" w:rsidRDefault="003513D0" w:rsidP="0041141B">
      <w:pPr>
        <w:pStyle w:val="NormalWeb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>от </w:t>
      </w:r>
      <w:r>
        <w:rPr>
          <w:color w:val="000000"/>
          <w:sz w:val="22"/>
          <w:szCs w:val="22"/>
        </w:rPr>
        <w:t>21.03.2024</w:t>
      </w:r>
      <w:r w:rsidRPr="0041141B">
        <w:rPr>
          <w:color w:val="000000"/>
          <w:sz w:val="22"/>
          <w:szCs w:val="22"/>
        </w:rPr>
        <w:t xml:space="preserve"> № </w:t>
      </w:r>
      <w:r>
        <w:rPr>
          <w:color w:val="000000"/>
          <w:sz w:val="22"/>
          <w:szCs w:val="22"/>
        </w:rPr>
        <w:t>34</w:t>
      </w:r>
      <w:r w:rsidRPr="0041141B">
        <w:rPr>
          <w:color w:val="000000"/>
          <w:sz w:val="22"/>
          <w:szCs w:val="22"/>
        </w:rPr>
        <w:t>   </w:t>
      </w:r>
    </w:p>
    <w:p w:rsidR="003513D0" w:rsidRDefault="003513D0" w:rsidP="0041141B">
      <w:pPr>
        <w:pStyle w:val="NormalWeb"/>
        <w:spacing w:before="0" w:beforeAutospacing="0" w:after="0" w:afterAutospacing="0"/>
        <w:ind w:firstLine="37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3513D0" w:rsidRPr="005F7892" w:rsidRDefault="003513D0" w:rsidP="0041141B">
      <w:pPr>
        <w:pStyle w:val="NormalWeb"/>
        <w:spacing w:before="0" w:beforeAutospacing="0" w:after="0" w:afterAutospacing="0"/>
        <w:ind w:firstLine="378"/>
        <w:jc w:val="right"/>
        <w:rPr>
          <w:color w:val="000000"/>
          <w:sz w:val="16"/>
          <w:szCs w:val="16"/>
        </w:rPr>
      </w:pPr>
      <w:r w:rsidRPr="005F7892">
        <w:rPr>
          <w:color w:val="000000"/>
          <w:sz w:val="28"/>
          <w:szCs w:val="28"/>
        </w:rPr>
        <w:t>приложение 1</w:t>
      </w:r>
    </w:p>
    <w:p w:rsidR="003513D0" w:rsidRDefault="003513D0" w:rsidP="0041141B">
      <w:pPr>
        <w:pStyle w:val="NormalWeb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3513D0" w:rsidRDefault="003513D0" w:rsidP="0041141B">
      <w:pPr>
        <w:pStyle w:val="NormalWeb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3513D0" w:rsidRPr="0041141B" w:rsidRDefault="003513D0" w:rsidP="0041141B">
      <w:pPr>
        <w:pStyle w:val="NormalWeb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b/>
          <w:bCs/>
          <w:color w:val="000000"/>
          <w:sz w:val="28"/>
          <w:szCs w:val="28"/>
        </w:rPr>
        <w:t>ПЕРЕЧЕНЬ ИНДИКАТОРОВ РИСКА</w:t>
      </w:r>
    </w:p>
    <w:p w:rsidR="003513D0" w:rsidRPr="0041141B" w:rsidRDefault="003513D0" w:rsidP="0041141B">
      <w:pPr>
        <w:pStyle w:val="consplustitle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нарушения</w:t>
      </w:r>
      <w:r w:rsidRPr="0041141B">
        <w:rPr>
          <w:b/>
          <w:bCs/>
          <w:color w:val="000000"/>
          <w:sz w:val="28"/>
          <w:szCs w:val="28"/>
        </w:rPr>
        <w:t> </w:t>
      </w:r>
      <w:r w:rsidRPr="0041141B">
        <w:rPr>
          <w:color w:val="000000"/>
          <w:sz w:val="28"/>
          <w:szCs w:val="28"/>
        </w:rPr>
        <w:t xml:space="preserve">обязательных требований в сфере благоустройства на </w:t>
      </w:r>
      <w:r>
        <w:rPr>
          <w:color w:val="000000"/>
          <w:sz w:val="28"/>
          <w:szCs w:val="28"/>
        </w:rPr>
        <w:t>территории Климовского сельского поселения</w:t>
      </w:r>
      <w:r w:rsidRPr="0041141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Череповецкого</w:t>
      </w:r>
      <w:r w:rsidRPr="0041141B">
        <w:rPr>
          <w:color w:val="000000"/>
          <w:sz w:val="28"/>
          <w:szCs w:val="28"/>
        </w:rPr>
        <w:t xml:space="preserve"> муниципального района</w:t>
      </w:r>
    </w:p>
    <w:p w:rsidR="003513D0" w:rsidRPr="0041141B" w:rsidRDefault="003513D0" w:rsidP="0041141B">
      <w:pPr>
        <w:pStyle w:val="NormalWeb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 </w:t>
      </w:r>
    </w:p>
    <w:p w:rsidR="003513D0" w:rsidRPr="0041141B" w:rsidRDefault="003513D0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 w:rsidR="003513D0" w:rsidRPr="0041141B" w:rsidRDefault="003513D0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Наличие пяти и</w:t>
      </w:r>
      <w:r>
        <w:rPr>
          <w:color w:val="000000"/>
          <w:sz w:val="28"/>
          <w:szCs w:val="28"/>
        </w:rPr>
        <w:t xml:space="preserve"> </w:t>
      </w:r>
      <w:r w:rsidRPr="0041141B">
        <w:rPr>
          <w:color w:val="000000"/>
          <w:sz w:val="28"/>
          <w:szCs w:val="28"/>
        </w:rPr>
        <w:t>более отрицательных отзывов в сети «Интернет» (социальная сеть «вКонтакте», официальный сайт контролируемых лиц, мессенджер «Телеграм»,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 пешеходного движения, включая инвалидов и других маломобильных групп населения, в течение квартала текущего года.</w:t>
      </w:r>
    </w:p>
    <w:p w:rsidR="003513D0" w:rsidRPr="0041141B" w:rsidRDefault="003513D0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Наличие пяти и более отрицательных отзывов в сети «Интернет» (социальная сеть «вКонтакте», официальный сайт контролируемых лиц, мессенджер «Телеграм», поисковая система «Яндекс») в течение пяти календарных дней о необходимости проведения контролируемым лицом на принадлежащей ему территории уборочных работ.</w:t>
      </w:r>
    </w:p>
    <w:p w:rsidR="003513D0" w:rsidRPr="0041141B" w:rsidRDefault="003513D0" w:rsidP="0041141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 </w:t>
      </w:r>
    </w:p>
    <w:p w:rsidR="003513D0" w:rsidRPr="0041141B" w:rsidRDefault="003513D0">
      <w:pPr>
        <w:rPr>
          <w:sz w:val="28"/>
          <w:szCs w:val="28"/>
        </w:rPr>
      </w:pPr>
    </w:p>
    <w:sectPr w:rsidR="003513D0" w:rsidRPr="0041141B" w:rsidSect="000F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F0D"/>
    <w:rsid w:val="000F2BAD"/>
    <w:rsid w:val="00312F0D"/>
    <w:rsid w:val="003513D0"/>
    <w:rsid w:val="003543AB"/>
    <w:rsid w:val="0041141B"/>
    <w:rsid w:val="004A6049"/>
    <w:rsid w:val="005C3A04"/>
    <w:rsid w:val="005F7892"/>
    <w:rsid w:val="006248B8"/>
    <w:rsid w:val="008922DC"/>
    <w:rsid w:val="00B30047"/>
    <w:rsid w:val="00B82E3E"/>
    <w:rsid w:val="00CE215A"/>
    <w:rsid w:val="00CE41C0"/>
    <w:rsid w:val="00E81008"/>
    <w:rsid w:val="00FC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248B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6248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48B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8B8"/>
    <w:pPr>
      <w:ind w:left="720"/>
      <w:contextualSpacing/>
    </w:pPr>
  </w:style>
  <w:style w:type="paragraph" w:customStyle="1" w:styleId="ConsTitle">
    <w:name w:val="ConsTitle"/>
    <w:uiPriority w:val="99"/>
    <w:rsid w:val="006248B8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6248B8"/>
    <w:pPr>
      <w:suppressAutoHyphens/>
    </w:pPr>
    <w:rPr>
      <w:rFonts w:eastAsia="Times New Roman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24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8B8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F2BAD"/>
    <w:pPr>
      <w:spacing w:before="100" w:beforeAutospacing="1" w:after="100" w:afterAutospacing="1"/>
    </w:pPr>
  </w:style>
  <w:style w:type="paragraph" w:customStyle="1" w:styleId="p">
    <w:name w:val="p"/>
    <w:basedOn w:val="Normal"/>
    <w:uiPriority w:val="99"/>
    <w:rsid w:val="000F2BAD"/>
    <w:pPr>
      <w:spacing w:before="100" w:beforeAutospacing="1" w:after="100" w:afterAutospacing="1"/>
    </w:pPr>
  </w:style>
  <w:style w:type="paragraph" w:customStyle="1" w:styleId="17">
    <w:name w:val="17"/>
    <w:basedOn w:val="Normal"/>
    <w:uiPriority w:val="99"/>
    <w:rsid w:val="000F2BAD"/>
    <w:pPr>
      <w:spacing w:before="100" w:beforeAutospacing="1" w:after="100" w:afterAutospacing="1"/>
    </w:pPr>
  </w:style>
  <w:style w:type="character" w:customStyle="1" w:styleId="15">
    <w:name w:val="15"/>
    <w:basedOn w:val="DefaultParagraphFont"/>
    <w:uiPriority w:val="99"/>
    <w:rsid w:val="000F2BAD"/>
    <w:rPr>
      <w:rFonts w:cs="Times New Roman"/>
    </w:rPr>
  </w:style>
  <w:style w:type="character" w:customStyle="1" w:styleId="hyperlink0">
    <w:name w:val="hyperlink"/>
    <w:basedOn w:val="DefaultParagraphFont"/>
    <w:uiPriority w:val="99"/>
    <w:rsid w:val="00CE215A"/>
    <w:rPr>
      <w:rFonts w:cs="Times New Roman"/>
    </w:rPr>
  </w:style>
  <w:style w:type="paragraph" w:customStyle="1" w:styleId="consplustitle">
    <w:name w:val="consplustitle"/>
    <w:basedOn w:val="Normal"/>
    <w:uiPriority w:val="99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349</Words>
  <Characters>1992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Lavrov</cp:lastModifiedBy>
  <cp:revision>4</cp:revision>
  <cp:lastPrinted>2024-03-28T09:21:00Z</cp:lastPrinted>
  <dcterms:created xsi:type="dcterms:W3CDTF">2024-01-22T11:54:00Z</dcterms:created>
  <dcterms:modified xsi:type="dcterms:W3CDTF">2024-03-28T09:27:00Z</dcterms:modified>
</cp:coreProperties>
</file>