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95" w:rsidRPr="00F036D7" w:rsidRDefault="008C6595" w:rsidP="00F036D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КЛИМОВСКОГО СЕЛЬСКОГО ПОСЕЛЕНИЯ</w:t>
      </w:r>
    </w:p>
    <w:p w:rsidR="008C6595" w:rsidRDefault="008C6595" w:rsidP="5BB7B1BC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8C6595" w:rsidRDefault="008C6595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C6595" w:rsidRDefault="008C6595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14.05.2024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38</w:t>
      </w:r>
    </w:p>
    <w:p w:rsidR="008C6595" w:rsidRDefault="008C6595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Климовское</w:t>
      </w:r>
    </w:p>
    <w:p w:rsidR="008C6595" w:rsidRDefault="008C6595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5" w:rsidRPr="00A55979" w:rsidRDefault="008C6595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55979">
        <w:rPr>
          <w:rFonts w:ascii="Times New Roman" w:hAnsi="Times New Roman"/>
          <w:b/>
          <w:color w:val="000000"/>
          <w:sz w:val="26"/>
          <w:szCs w:val="26"/>
        </w:rPr>
        <w:t>О внесении изменений в решение Совета Климовского сельского поселения «Об утверждении Правил благоустройства территории Климовского сельского поселения»</w:t>
      </w:r>
    </w:p>
    <w:p w:rsidR="008C6595" w:rsidRPr="006A63C3" w:rsidRDefault="008C6595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8C6595" w:rsidRPr="006A63C3" w:rsidRDefault="008C6595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</w:t>
      </w:r>
    </w:p>
    <w:p w:rsidR="008C6595" w:rsidRPr="006A63C3" w:rsidRDefault="008C6595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Совет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поселения,</w:t>
      </w:r>
    </w:p>
    <w:p w:rsidR="008C6595" w:rsidRPr="006A63C3" w:rsidRDefault="008C6595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>РЕШИЛ:</w:t>
      </w:r>
    </w:p>
    <w:p w:rsidR="008C6595" w:rsidRPr="00B07341" w:rsidRDefault="008C6595" w:rsidP="5BB7B1B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Внести в Правила благоустройства территории </w:t>
      </w:r>
      <w:r>
        <w:rPr>
          <w:rFonts w:ascii="Times New Roman" w:hAnsi="Times New Roman"/>
          <w:color w:val="000000"/>
          <w:sz w:val="26"/>
          <w:szCs w:val="26"/>
        </w:rPr>
        <w:t xml:space="preserve">Климовского сельского </w:t>
      </w:r>
      <w:r w:rsidRPr="00B07341">
        <w:rPr>
          <w:rFonts w:ascii="Times New Roman" w:hAnsi="Times New Roman"/>
          <w:color w:val="000000"/>
          <w:sz w:val="26"/>
          <w:szCs w:val="26"/>
        </w:rPr>
        <w:t>поселения, у</w:t>
      </w:r>
      <w:r>
        <w:rPr>
          <w:rFonts w:ascii="Times New Roman" w:hAnsi="Times New Roman"/>
          <w:color w:val="000000"/>
          <w:sz w:val="26"/>
          <w:szCs w:val="26"/>
        </w:rPr>
        <w:t xml:space="preserve">твержденные решением Совета Климовского сельского поселения от 19.09.2018 № 46 </w:t>
      </w:r>
      <w:r w:rsidRPr="00B07341">
        <w:rPr>
          <w:rFonts w:ascii="Times New Roman" w:hAnsi="Times New Roman"/>
          <w:color w:val="000000"/>
          <w:sz w:val="26"/>
          <w:szCs w:val="26"/>
        </w:rPr>
        <w:t>(далее – Правила) изменения следующего содержания:</w:t>
      </w:r>
    </w:p>
    <w:p w:rsidR="008C6595" w:rsidRPr="00B07341" w:rsidRDefault="008C6595" w:rsidP="00B0734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07341">
        <w:rPr>
          <w:rFonts w:ascii="Times New Roman" w:hAnsi="Times New Roman"/>
          <w:color w:val="000000"/>
          <w:sz w:val="26"/>
          <w:szCs w:val="26"/>
        </w:rPr>
        <w:t>1.1.  п. 7.11. главы 7 Правила дополнить пунктом следующего содержания:</w:t>
      </w:r>
    </w:p>
    <w:p w:rsidR="008C6595" w:rsidRPr="00B07341" w:rsidRDefault="008C6595" w:rsidP="004D79F5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>«</w:t>
      </w:r>
      <w:r w:rsidRPr="00B07341">
        <w:rPr>
          <w:rFonts w:ascii="Times New Roman" w:hAnsi="Times New Roman"/>
          <w:color w:val="000000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табака».</w:t>
      </w:r>
    </w:p>
    <w:p w:rsidR="008C6595" w:rsidRPr="00B07341" w:rsidRDefault="008C6595" w:rsidP="00B07341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ab/>
        <w:t xml:space="preserve">2. Настоящее решение подлежит опубликованию в </w:t>
      </w:r>
      <w:r>
        <w:rPr>
          <w:rFonts w:ascii="Times New Roman" w:hAnsi="Times New Roman"/>
          <w:sz w:val="26"/>
          <w:szCs w:val="26"/>
        </w:rPr>
        <w:t>и</w:t>
      </w:r>
      <w:r w:rsidRPr="00B07341">
        <w:rPr>
          <w:rFonts w:ascii="Times New Roman" w:hAnsi="Times New Roman"/>
          <w:sz w:val="26"/>
          <w:szCs w:val="26"/>
        </w:rPr>
        <w:t xml:space="preserve">нформационном </w:t>
      </w:r>
      <w:r>
        <w:rPr>
          <w:rFonts w:ascii="Times New Roman" w:hAnsi="Times New Roman"/>
          <w:sz w:val="26"/>
          <w:szCs w:val="26"/>
        </w:rPr>
        <w:t>бюллетене «Климовский вестник</w:t>
      </w:r>
      <w:r w:rsidRPr="00B07341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B073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8C6595" w:rsidRPr="00B07341" w:rsidRDefault="008C6595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6595" w:rsidRDefault="008C6595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6595" w:rsidRPr="00522162" w:rsidRDefault="008C6595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8C6595" w:rsidRPr="006A63C3" w:rsidRDefault="008C6595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6595" w:rsidRPr="006A63C3" w:rsidRDefault="008C6595" w:rsidP="00B92C9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C6595" w:rsidRPr="006A63C3" w:rsidRDefault="008C6595" w:rsidP="00B0734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63C3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Климовского сельского поселения</w:t>
      </w:r>
      <w:r w:rsidRPr="006A63C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  <w:r w:rsidRPr="006A63C3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8C6595" w:rsidRPr="006A63C3" w:rsidRDefault="008C6595" w:rsidP="5BB7B1BC">
      <w:pPr>
        <w:pStyle w:val="ConsPlusNormal"/>
        <w:tabs>
          <w:tab w:val="left" w:pos="7095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8C6595" w:rsidRPr="006A63C3" w:rsidRDefault="008C6595" w:rsidP="5BB7B1BC">
      <w:pPr>
        <w:rPr>
          <w:rFonts w:ascii="Times New Roman" w:hAnsi="Times New Roman"/>
          <w:sz w:val="26"/>
          <w:szCs w:val="26"/>
        </w:rPr>
      </w:pPr>
    </w:p>
    <w:sectPr w:rsidR="008C6595" w:rsidRPr="006A63C3" w:rsidSect="00DC240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4E9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C6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C2A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F885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D44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12B4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67D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EC0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B2A5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8A6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3899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64F0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C3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0A40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27181A"/>
    <w:rsid w:val="00065DB3"/>
    <w:rsid w:val="000736FF"/>
    <w:rsid w:val="000B1236"/>
    <w:rsid w:val="00171E16"/>
    <w:rsid w:val="00175F04"/>
    <w:rsid w:val="00190C1E"/>
    <w:rsid w:val="00205478"/>
    <w:rsid w:val="002B1C2E"/>
    <w:rsid w:val="002F1CC8"/>
    <w:rsid w:val="00322329"/>
    <w:rsid w:val="004D79F5"/>
    <w:rsid w:val="00522162"/>
    <w:rsid w:val="006739C7"/>
    <w:rsid w:val="006A63C3"/>
    <w:rsid w:val="006B486F"/>
    <w:rsid w:val="007738F3"/>
    <w:rsid w:val="008A649E"/>
    <w:rsid w:val="008B1F8B"/>
    <w:rsid w:val="008C6595"/>
    <w:rsid w:val="009C138D"/>
    <w:rsid w:val="009C6DB3"/>
    <w:rsid w:val="00A062F4"/>
    <w:rsid w:val="00A23000"/>
    <w:rsid w:val="00A55979"/>
    <w:rsid w:val="00B07341"/>
    <w:rsid w:val="00B770E1"/>
    <w:rsid w:val="00B92C9B"/>
    <w:rsid w:val="00D87185"/>
    <w:rsid w:val="00DC2405"/>
    <w:rsid w:val="00E047FD"/>
    <w:rsid w:val="00E40013"/>
    <w:rsid w:val="00F036D7"/>
    <w:rsid w:val="00F62352"/>
    <w:rsid w:val="2127181A"/>
    <w:rsid w:val="5BB7B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5BB7B1BC"/>
    <w:pPr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5BB7B1B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Normal"/>
    <w:link w:val="ConsPlusNormal0"/>
    <w:uiPriority w:val="99"/>
    <w:rsid w:val="5BB7B1BC"/>
    <w:pPr>
      <w:widowControl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5BB7B1BC"/>
    <w:rPr>
      <w:rFonts w:ascii="Arial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DefaultParagraphFont"/>
    <w:uiPriority w:val="99"/>
    <w:rsid w:val="5BB7B1BC"/>
    <w:rPr>
      <w:rFonts w:cs="Times New Roman"/>
      <w:color w:val="000000"/>
      <w:sz w:val="26"/>
      <w:szCs w:val="2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190C1E"/>
    <w:pPr>
      <w:ind w:left="720"/>
      <w:contextualSpacing/>
    </w:pPr>
  </w:style>
  <w:style w:type="paragraph" w:styleId="NoSpacing">
    <w:name w:val="No Spacing"/>
    <w:uiPriority w:val="99"/>
    <w:qFormat/>
    <w:rsid w:val="00B92C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Шинакова Светлана</dc:creator>
  <cp:keywords/>
  <dc:description/>
  <cp:lastModifiedBy>Lavrov</cp:lastModifiedBy>
  <cp:revision>6</cp:revision>
  <cp:lastPrinted>2024-06-06T12:03:00Z</cp:lastPrinted>
  <dcterms:created xsi:type="dcterms:W3CDTF">2024-01-22T13:42:00Z</dcterms:created>
  <dcterms:modified xsi:type="dcterms:W3CDTF">2024-06-06T12:04:00Z</dcterms:modified>
</cp:coreProperties>
</file>