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61" w:rsidRPr="00020EA0" w:rsidRDefault="001C2361" w:rsidP="003919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sz w:val="28"/>
          <w:szCs w:val="28"/>
        </w:rPr>
        <w:t>СОВЕТ  КЛИМОВСКОГО СЕЛЬСКОГО ПОСЕЛЕНИЯ</w:t>
      </w:r>
    </w:p>
    <w:p w:rsidR="001C2361" w:rsidRPr="00020EA0" w:rsidRDefault="001C2361" w:rsidP="00124A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124A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EA0">
        <w:rPr>
          <w:rFonts w:ascii="Times New Roman" w:hAnsi="Times New Roman"/>
          <w:b/>
          <w:sz w:val="28"/>
          <w:szCs w:val="28"/>
        </w:rPr>
        <w:t>Р Е Ш Е Н И Е</w:t>
      </w:r>
    </w:p>
    <w:p w:rsidR="001C2361" w:rsidRPr="00020EA0" w:rsidRDefault="001C2361" w:rsidP="00124AD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124AD1">
      <w:pPr>
        <w:spacing w:line="24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3F76B4">
        <w:rPr>
          <w:rFonts w:ascii="Times New Roman" w:hAnsi="Times New Roman"/>
          <w:sz w:val="28"/>
          <w:szCs w:val="28"/>
        </w:rPr>
        <w:t>от 14.05.2024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20EA0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40</w:t>
      </w:r>
    </w:p>
    <w:p w:rsidR="001C2361" w:rsidRPr="00020EA0" w:rsidRDefault="001C2361" w:rsidP="00124AD1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sz w:val="28"/>
          <w:szCs w:val="28"/>
        </w:rPr>
        <w:t>д. Климовское</w:t>
      </w:r>
    </w:p>
    <w:p w:rsidR="001C2361" w:rsidRPr="00020EA0" w:rsidRDefault="001C2361" w:rsidP="00124AD1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020EA0">
        <w:rPr>
          <w:rFonts w:ascii="Times New Roman" w:hAnsi="Times New Roman"/>
          <w:b/>
          <w:sz w:val="28"/>
          <w:szCs w:val="28"/>
        </w:rPr>
        <w:t>О внесении изменений в решение от 19.12.2017 № 21</w:t>
      </w:r>
    </w:p>
    <w:p w:rsidR="001C2361" w:rsidRPr="00020EA0" w:rsidRDefault="001C2361" w:rsidP="00020EA0">
      <w:pPr>
        <w:autoSpaceDE w:val="0"/>
        <w:autoSpaceDN w:val="0"/>
        <w:adjustRightInd w:val="0"/>
        <w:spacing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020EA0">
        <w:rPr>
          <w:rFonts w:ascii="Times New Roman" w:hAnsi="Times New Roman"/>
          <w:b/>
          <w:sz w:val="28"/>
          <w:szCs w:val="28"/>
        </w:rPr>
        <w:t>«Об утверждении Положения об управлении и распоряжении муниципальным имуществом Климовского сельского поселения»</w:t>
      </w:r>
    </w:p>
    <w:p w:rsidR="001C2361" w:rsidRPr="00020EA0" w:rsidRDefault="001C2361" w:rsidP="00124A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124A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020EA0">
          <w:rPr>
            <w:rFonts w:ascii="Times New Roman" w:hAnsi="Times New Roman"/>
            <w:sz w:val="28"/>
            <w:szCs w:val="28"/>
          </w:rPr>
          <w:t>закона</w:t>
        </w:r>
      </w:hyperlink>
      <w:r w:rsidRPr="00020EA0">
        <w:rPr>
          <w:rFonts w:ascii="Times New Roman" w:hAnsi="Times New Roman"/>
          <w:sz w:val="28"/>
          <w:szCs w:val="28"/>
        </w:rPr>
        <w:t xml:space="preserve"> от 08.05.2010 № 83-ФЗ             «О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учреждений» и в соответствии Федеральным законом от 21.07.2005 № 115-ФЗ «О концессионных соглашениях», со </w:t>
      </w:r>
      <w:hyperlink r:id="rId5" w:history="1">
        <w:r w:rsidRPr="00020EA0">
          <w:rPr>
            <w:rFonts w:ascii="Times New Roman" w:hAnsi="Times New Roman"/>
            <w:sz w:val="28"/>
            <w:szCs w:val="28"/>
          </w:rPr>
          <w:t>статьями 24</w:t>
        </w:r>
      </w:hyperlink>
      <w:r w:rsidRPr="00020EA0">
        <w:rPr>
          <w:rFonts w:ascii="Times New Roman" w:hAnsi="Times New Roman"/>
          <w:sz w:val="28"/>
          <w:szCs w:val="28"/>
        </w:rPr>
        <w:t>, 31, 40 Устава Климовского сельского поселения</w:t>
      </w:r>
    </w:p>
    <w:p w:rsidR="001C2361" w:rsidRPr="00020EA0" w:rsidRDefault="001C2361" w:rsidP="00124A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sz w:val="28"/>
          <w:szCs w:val="28"/>
        </w:rPr>
        <w:t xml:space="preserve">Совет  Климовского сельского поселения </w:t>
      </w:r>
    </w:p>
    <w:p w:rsidR="001C2361" w:rsidRPr="00020EA0" w:rsidRDefault="001C2361" w:rsidP="00124AD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124AD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sz w:val="28"/>
          <w:szCs w:val="28"/>
        </w:rPr>
        <w:t>РЕШИЛ:</w:t>
      </w:r>
    </w:p>
    <w:p w:rsidR="001C2361" w:rsidRPr="00020EA0" w:rsidRDefault="001C2361" w:rsidP="00020EA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sz w:val="28"/>
          <w:szCs w:val="28"/>
        </w:rPr>
        <w:t>1. Внести изменения в Решение  от 19.12.2017 № 21 «Об утверждении Положения об управлении и распоряжении муниципальным имуществом Климовского сельского поселения» (далее – Решение)  следующие изменения:</w:t>
      </w:r>
    </w:p>
    <w:p w:rsidR="001C2361" w:rsidRPr="00020EA0" w:rsidRDefault="001C2361" w:rsidP="0066473E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20EA0">
        <w:rPr>
          <w:rFonts w:ascii="Times New Roman" w:hAnsi="Times New Roman" w:cs="Times New Roman"/>
          <w:b w:val="0"/>
          <w:sz w:val="28"/>
          <w:szCs w:val="28"/>
        </w:rPr>
        <w:t xml:space="preserve">1.2. Пункт 2.6 Решения дополнить абзацем следующего содержания: «Реестр учета муниципального имущества ведется в электронном виде и </w:t>
      </w:r>
      <w:bookmarkStart w:id="0" w:name="_GoBack"/>
      <w:bookmarkEnd w:id="0"/>
      <w:r w:rsidRPr="00020EA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размещается в открытом доступе в информационно-телекоммуникационной сети «Интернет»».</w:t>
      </w:r>
    </w:p>
    <w:p w:rsidR="001C2361" w:rsidRPr="00020EA0" w:rsidRDefault="001C2361" w:rsidP="00124A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sz w:val="28"/>
          <w:szCs w:val="28"/>
        </w:rPr>
        <w:t xml:space="preserve">2. Решение вступает в силу со дня официального опубликования.                </w:t>
      </w:r>
    </w:p>
    <w:p w:rsidR="001C2361" w:rsidRPr="00020EA0" w:rsidRDefault="001C2361" w:rsidP="00124A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sz w:val="28"/>
          <w:szCs w:val="28"/>
        </w:rPr>
        <w:t xml:space="preserve">3. Решение опубликовать в информационном бюллетене «Климовский вестник» и разместить на официальном </w:t>
      </w:r>
      <w:hyperlink r:id="rId6" w:history="1">
        <w:r w:rsidRPr="00020EA0">
          <w:rPr>
            <w:rFonts w:ascii="Times New Roman" w:hAnsi="Times New Roman"/>
            <w:sz w:val="28"/>
            <w:szCs w:val="28"/>
          </w:rPr>
          <w:t>сайте</w:t>
        </w:r>
      </w:hyperlink>
      <w:r w:rsidRPr="00020EA0">
        <w:rPr>
          <w:rFonts w:ascii="Times New Roman" w:hAnsi="Times New Roman"/>
          <w:sz w:val="28"/>
          <w:szCs w:val="28"/>
        </w:rPr>
        <w:t xml:space="preserve"> Череповецкого муниципального района в информационно-телекоммуникационной сети Интернет.</w:t>
      </w:r>
    </w:p>
    <w:p w:rsidR="001C2361" w:rsidRPr="00020EA0" w:rsidRDefault="001C2361" w:rsidP="00124A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124A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124A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C2361" w:rsidRDefault="001C2361" w:rsidP="00DF1D1F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C2361" w:rsidRDefault="001C2361" w:rsidP="00DF1D1F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C2361" w:rsidRPr="00020EA0" w:rsidRDefault="001C2361" w:rsidP="00DF1D1F">
      <w:pPr>
        <w:jc w:val="left"/>
        <w:rPr>
          <w:rFonts w:ascii="Times New Roman" w:hAnsi="Times New Roman"/>
          <w:sz w:val="28"/>
          <w:szCs w:val="28"/>
        </w:rPr>
      </w:pPr>
      <w:r w:rsidRPr="00020EA0">
        <w:rPr>
          <w:rFonts w:ascii="Times New Roman" w:hAnsi="Times New Roman"/>
          <w:color w:val="000000"/>
          <w:sz w:val="28"/>
          <w:szCs w:val="28"/>
        </w:rPr>
        <w:t>Глава</w:t>
      </w:r>
      <w:r w:rsidRPr="00020EA0">
        <w:rPr>
          <w:rFonts w:ascii="Times New Roman" w:hAnsi="Times New Roman"/>
          <w:sz w:val="28"/>
          <w:szCs w:val="28"/>
        </w:rPr>
        <w:t xml:space="preserve"> Климовского сельского поселения                                 А.Ю. Лавров</w:t>
      </w:r>
    </w:p>
    <w:p w:rsidR="001C2361" w:rsidRPr="00020EA0" w:rsidRDefault="001C2361" w:rsidP="00DF1D1F">
      <w:pPr>
        <w:jc w:val="left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DF1D1F">
      <w:pPr>
        <w:jc w:val="left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DF1D1F">
      <w:pPr>
        <w:jc w:val="left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DF1D1F">
      <w:pPr>
        <w:jc w:val="left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DF1D1F">
      <w:pPr>
        <w:jc w:val="left"/>
        <w:rPr>
          <w:rFonts w:ascii="Times New Roman" w:hAnsi="Times New Roman"/>
          <w:sz w:val="28"/>
          <w:szCs w:val="28"/>
        </w:rPr>
      </w:pPr>
    </w:p>
    <w:p w:rsidR="001C2361" w:rsidRPr="00020EA0" w:rsidRDefault="001C2361" w:rsidP="00DF1D1F">
      <w:pPr>
        <w:jc w:val="left"/>
        <w:rPr>
          <w:rFonts w:ascii="Times New Roman" w:hAnsi="Times New Roman"/>
          <w:sz w:val="28"/>
          <w:szCs w:val="28"/>
        </w:rPr>
      </w:pPr>
    </w:p>
    <w:p w:rsidR="001C2361" w:rsidRDefault="001C2361" w:rsidP="00DF1D1F">
      <w:pPr>
        <w:jc w:val="left"/>
        <w:rPr>
          <w:rFonts w:ascii="Times New Roman" w:hAnsi="Times New Roman"/>
          <w:sz w:val="24"/>
          <w:szCs w:val="24"/>
        </w:rPr>
      </w:pPr>
    </w:p>
    <w:p w:rsidR="001C2361" w:rsidRPr="00124AD1" w:rsidRDefault="001C2361">
      <w:pPr>
        <w:rPr>
          <w:rFonts w:ascii="Times New Roman" w:hAnsi="Times New Roman"/>
          <w:sz w:val="28"/>
          <w:szCs w:val="28"/>
        </w:rPr>
      </w:pPr>
    </w:p>
    <w:sectPr w:rsidR="001C2361" w:rsidRPr="00124AD1" w:rsidSect="00F8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AD1"/>
    <w:rsid w:val="00000A0D"/>
    <w:rsid w:val="00000C49"/>
    <w:rsid w:val="00001EDB"/>
    <w:rsid w:val="00002D52"/>
    <w:rsid w:val="00003320"/>
    <w:rsid w:val="0000359D"/>
    <w:rsid w:val="000040EB"/>
    <w:rsid w:val="000052C5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0EA0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3926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2ECA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C32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BE4"/>
    <w:rsid w:val="00117F76"/>
    <w:rsid w:val="00121352"/>
    <w:rsid w:val="00124AD1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236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47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0473"/>
    <w:rsid w:val="002C1292"/>
    <w:rsid w:val="002C2AEE"/>
    <w:rsid w:val="002C3C75"/>
    <w:rsid w:val="002C3DE4"/>
    <w:rsid w:val="002C404D"/>
    <w:rsid w:val="002C40ED"/>
    <w:rsid w:val="002C528A"/>
    <w:rsid w:val="002C54B0"/>
    <w:rsid w:val="002C5798"/>
    <w:rsid w:val="002C726F"/>
    <w:rsid w:val="002C77AF"/>
    <w:rsid w:val="002C7A14"/>
    <w:rsid w:val="002D0E85"/>
    <w:rsid w:val="002D2C34"/>
    <w:rsid w:val="002D474B"/>
    <w:rsid w:val="002D5268"/>
    <w:rsid w:val="002D5FD6"/>
    <w:rsid w:val="002D6D6E"/>
    <w:rsid w:val="002D7DC7"/>
    <w:rsid w:val="002E0467"/>
    <w:rsid w:val="002E0886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2903"/>
    <w:rsid w:val="003037FE"/>
    <w:rsid w:val="0030495F"/>
    <w:rsid w:val="00306A96"/>
    <w:rsid w:val="0031118C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A6E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9D4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D76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3F57B0"/>
    <w:rsid w:val="003F76B4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1793"/>
    <w:rsid w:val="00441B2A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839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4F8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153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774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EC3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2C1"/>
    <w:rsid w:val="005816CD"/>
    <w:rsid w:val="005830D4"/>
    <w:rsid w:val="00584CCC"/>
    <w:rsid w:val="00584EB8"/>
    <w:rsid w:val="0058539C"/>
    <w:rsid w:val="00585836"/>
    <w:rsid w:val="00586638"/>
    <w:rsid w:val="005909F9"/>
    <w:rsid w:val="00595A58"/>
    <w:rsid w:val="005A06A2"/>
    <w:rsid w:val="005A08B4"/>
    <w:rsid w:val="005A1980"/>
    <w:rsid w:val="005A256C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090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73E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4024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20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08FA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360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3E21"/>
    <w:rsid w:val="007C500D"/>
    <w:rsid w:val="007C64BF"/>
    <w:rsid w:val="007C68F8"/>
    <w:rsid w:val="007C7BDE"/>
    <w:rsid w:val="007C7C97"/>
    <w:rsid w:val="007D1281"/>
    <w:rsid w:val="007D140C"/>
    <w:rsid w:val="007D4FB1"/>
    <w:rsid w:val="007D54F1"/>
    <w:rsid w:val="007D70C2"/>
    <w:rsid w:val="007D7585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7F7F50"/>
    <w:rsid w:val="00800A4A"/>
    <w:rsid w:val="00801C86"/>
    <w:rsid w:val="00801EF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733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5C7E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8779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348"/>
    <w:rsid w:val="008D7A14"/>
    <w:rsid w:val="008E09B5"/>
    <w:rsid w:val="008E0AFE"/>
    <w:rsid w:val="008E142B"/>
    <w:rsid w:val="008E274F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8C2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2DD7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7D4"/>
    <w:rsid w:val="00987563"/>
    <w:rsid w:val="00987C33"/>
    <w:rsid w:val="00990355"/>
    <w:rsid w:val="009914DA"/>
    <w:rsid w:val="00991948"/>
    <w:rsid w:val="00991DD3"/>
    <w:rsid w:val="00991E4D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664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2ED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3AD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451D"/>
    <w:rsid w:val="00B05A21"/>
    <w:rsid w:val="00B06A9C"/>
    <w:rsid w:val="00B070DF"/>
    <w:rsid w:val="00B1006B"/>
    <w:rsid w:val="00B10E68"/>
    <w:rsid w:val="00B11414"/>
    <w:rsid w:val="00B11590"/>
    <w:rsid w:val="00B116A6"/>
    <w:rsid w:val="00B11DBE"/>
    <w:rsid w:val="00B14FE2"/>
    <w:rsid w:val="00B1715A"/>
    <w:rsid w:val="00B21C64"/>
    <w:rsid w:val="00B228CA"/>
    <w:rsid w:val="00B2352D"/>
    <w:rsid w:val="00B23943"/>
    <w:rsid w:val="00B2441F"/>
    <w:rsid w:val="00B24B6A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322"/>
    <w:rsid w:val="00BD1CCD"/>
    <w:rsid w:val="00BD324C"/>
    <w:rsid w:val="00BD7231"/>
    <w:rsid w:val="00BE270C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1E53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E70BA"/>
    <w:rsid w:val="00CF2071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1E57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262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6D1D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1D1F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8B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79E"/>
    <w:rsid w:val="00E56DD7"/>
    <w:rsid w:val="00E570F4"/>
    <w:rsid w:val="00E5718D"/>
    <w:rsid w:val="00E604BB"/>
    <w:rsid w:val="00E608C5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78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6D4A"/>
    <w:rsid w:val="00EF7BD5"/>
    <w:rsid w:val="00F0040C"/>
    <w:rsid w:val="00F0162A"/>
    <w:rsid w:val="00F04D8A"/>
    <w:rsid w:val="00F058A2"/>
    <w:rsid w:val="00F07D0F"/>
    <w:rsid w:val="00F101D0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2F56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2E03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4128"/>
    <w:rsid w:val="00F85185"/>
    <w:rsid w:val="00F8585D"/>
    <w:rsid w:val="00F8597F"/>
    <w:rsid w:val="00F86B21"/>
    <w:rsid w:val="00F86C34"/>
    <w:rsid w:val="00F8772B"/>
    <w:rsid w:val="00F90439"/>
    <w:rsid w:val="00F915F4"/>
    <w:rsid w:val="00F9337E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FAE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D1"/>
    <w:pPr>
      <w:spacing w:line="276" w:lineRule="auto"/>
      <w:jc w:val="right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24AD1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Title">
    <w:name w:val="ConsPlusTitle"/>
    <w:link w:val="ConsPlusTitle0"/>
    <w:uiPriority w:val="99"/>
    <w:rsid w:val="00124A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AD1"/>
    <w:rPr>
      <w:rFonts w:ascii="Arial" w:hAnsi="Arial"/>
      <w:sz w:val="22"/>
      <w:lang w:eastAsia="ar-SA" w:bidi="ar-SA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124AD1"/>
    <w:rPr>
      <w:rFonts w:ascii="Arial" w:hAnsi="Arial" w:cs="Arial"/>
      <w:b/>
      <w:bCs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102C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687A90E3BB1BEA694A63B3A2E2E045F642A693097D1037990C7DAE72E780DC35532780928C5EE5D75BCXBS2I" TargetMode="External"/><Relationship Id="rId5" Type="http://schemas.openxmlformats.org/officeDocument/2006/relationships/hyperlink" Target="consultantplus://offline/ref=A48687A90E3BB1BEA694A63B3A2E2E045F642A693692DA03769B9AD0EF77740FC45A6D6F0E61C9EF5D77BFB0X3S8I" TargetMode="External"/><Relationship Id="rId4" Type="http://schemas.openxmlformats.org/officeDocument/2006/relationships/hyperlink" Target="consultantplus://offline/ref=A48687A90E3BB1BEA694B8362C427000586F736D3195D95522CF9C87B0X2S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280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</dc:creator>
  <cp:keywords/>
  <dc:description/>
  <cp:lastModifiedBy>Lavrov</cp:lastModifiedBy>
  <cp:revision>5</cp:revision>
  <cp:lastPrinted>2017-12-14T11:58:00Z</cp:lastPrinted>
  <dcterms:created xsi:type="dcterms:W3CDTF">2024-04-11T03:54:00Z</dcterms:created>
  <dcterms:modified xsi:type="dcterms:W3CDTF">2024-06-06T07:27:00Z</dcterms:modified>
</cp:coreProperties>
</file>