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CF" w:rsidRPr="00201B57" w:rsidRDefault="001762CF" w:rsidP="00201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B57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КЛИМОВСКОГО</w:t>
      </w:r>
      <w:r w:rsidRPr="00201B5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762CF" w:rsidRPr="00201B57" w:rsidRDefault="001762CF" w:rsidP="00201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2CF" w:rsidRPr="00201B57" w:rsidRDefault="001762CF" w:rsidP="00201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B57">
        <w:rPr>
          <w:rFonts w:ascii="Times New Roman" w:hAnsi="Times New Roman"/>
          <w:b/>
          <w:sz w:val="28"/>
          <w:szCs w:val="28"/>
        </w:rPr>
        <w:t>РЕШЕНИЕ</w:t>
      </w:r>
    </w:p>
    <w:p w:rsidR="001762CF" w:rsidRPr="00201B57" w:rsidRDefault="001762CF" w:rsidP="00201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2CF" w:rsidRPr="000D33AA" w:rsidRDefault="001762CF" w:rsidP="00201B5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3A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14.05.2024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D33AA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 43</w:t>
      </w:r>
    </w:p>
    <w:p w:rsidR="001762CF" w:rsidRPr="000D33AA" w:rsidRDefault="001762CF" w:rsidP="00201B5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д. Климовское</w:t>
      </w:r>
    </w:p>
    <w:p w:rsidR="001762CF" w:rsidRDefault="001762CF" w:rsidP="006D04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1762CF" w:rsidRPr="00522D35" w:rsidRDefault="001762CF" w:rsidP="00522D3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522D35">
        <w:rPr>
          <w:b/>
          <w:color w:val="000000"/>
          <w:sz w:val="26"/>
          <w:szCs w:val="26"/>
        </w:rPr>
        <w:t>Об утверждении Положения   о собраниях и конференциях</w:t>
      </w:r>
    </w:p>
    <w:p w:rsidR="001762CF" w:rsidRPr="00522D35" w:rsidRDefault="001762CF" w:rsidP="00522D3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522D35">
        <w:rPr>
          <w:b/>
          <w:color w:val="000000"/>
          <w:sz w:val="26"/>
          <w:szCs w:val="26"/>
        </w:rPr>
        <w:t xml:space="preserve">граждан на территории  </w:t>
      </w:r>
      <w:r>
        <w:rPr>
          <w:b/>
          <w:color w:val="000000"/>
          <w:sz w:val="26"/>
          <w:szCs w:val="26"/>
        </w:rPr>
        <w:t>Климовского</w:t>
      </w:r>
      <w:r w:rsidRPr="00522D35">
        <w:rPr>
          <w:b/>
          <w:color w:val="000000"/>
          <w:sz w:val="26"/>
          <w:szCs w:val="26"/>
        </w:rPr>
        <w:t xml:space="preserve"> сельского поселения</w:t>
      </w: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33AA">
        <w:rPr>
          <w:color w:val="000000"/>
          <w:sz w:val="26"/>
          <w:szCs w:val="26"/>
        </w:rPr>
        <w:tab/>
        <w:t>В соответствии со статьей 29, 30 Федерального закона от 06.10.2003 № 131-ФЗ «Об общих принципах организации местного самоуправления в</w:t>
      </w:r>
      <w:r>
        <w:rPr>
          <w:color w:val="000000"/>
          <w:sz w:val="26"/>
          <w:szCs w:val="26"/>
        </w:rPr>
        <w:t xml:space="preserve"> Российской Федерации», Уставом Климовского</w:t>
      </w:r>
      <w:r w:rsidRPr="000D33AA">
        <w:rPr>
          <w:color w:val="000000"/>
          <w:sz w:val="26"/>
          <w:szCs w:val="26"/>
        </w:rPr>
        <w:t xml:space="preserve"> сельского поселения</w:t>
      </w: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33AA">
        <w:rPr>
          <w:color w:val="000000"/>
          <w:sz w:val="26"/>
          <w:szCs w:val="26"/>
        </w:rPr>
        <w:t xml:space="preserve">         Совет </w:t>
      </w:r>
      <w:r>
        <w:rPr>
          <w:color w:val="000000"/>
          <w:sz w:val="26"/>
          <w:szCs w:val="26"/>
        </w:rPr>
        <w:t>Климовского</w:t>
      </w:r>
      <w:r w:rsidRPr="000D33AA">
        <w:rPr>
          <w:color w:val="000000"/>
          <w:sz w:val="26"/>
          <w:szCs w:val="26"/>
        </w:rPr>
        <w:t xml:space="preserve"> сельского поселения</w:t>
      </w: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33AA">
        <w:rPr>
          <w:color w:val="000000"/>
          <w:sz w:val="26"/>
          <w:szCs w:val="26"/>
        </w:rPr>
        <w:t> </w:t>
      </w: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33AA">
        <w:rPr>
          <w:color w:val="000000"/>
          <w:sz w:val="26"/>
          <w:szCs w:val="26"/>
        </w:rPr>
        <w:t>РЕШИЛ:</w:t>
      </w: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33AA">
        <w:rPr>
          <w:color w:val="000000"/>
          <w:sz w:val="26"/>
          <w:szCs w:val="26"/>
        </w:rPr>
        <w:t xml:space="preserve">1. Утвердить прилагаемое Положение о собраниях и конференциях граждан на территории </w:t>
      </w:r>
      <w:r>
        <w:rPr>
          <w:color w:val="000000"/>
          <w:sz w:val="26"/>
          <w:szCs w:val="26"/>
        </w:rPr>
        <w:t>Климовского</w:t>
      </w:r>
      <w:r w:rsidRPr="000D33AA">
        <w:rPr>
          <w:color w:val="000000"/>
          <w:sz w:val="26"/>
          <w:szCs w:val="26"/>
        </w:rPr>
        <w:t xml:space="preserve"> сельского поселения.</w:t>
      </w: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33AA">
        <w:rPr>
          <w:color w:val="000000"/>
          <w:sz w:val="26"/>
          <w:szCs w:val="26"/>
        </w:rPr>
        <w:t xml:space="preserve">2. Признать утратившими силу следующие решения Совета </w:t>
      </w:r>
      <w:r>
        <w:rPr>
          <w:color w:val="000000"/>
          <w:sz w:val="26"/>
          <w:szCs w:val="26"/>
        </w:rPr>
        <w:t>Климовского</w:t>
      </w:r>
      <w:r w:rsidRPr="000D33AA">
        <w:rPr>
          <w:color w:val="000000"/>
          <w:sz w:val="26"/>
          <w:szCs w:val="26"/>
        </w:rPr>
        <w:t xml:space="preserve"> сельского поселения:</w:t>
      </w:r>
    </w:p>
    <w:p w:rsidR="001762CF" w:rsidRPr="00522D35" w:rsidRDefault="001762CF" w:rsidP="00522D35">
      <w:pPr>
        <w:pStyle w:val="ConsPlusTitle"/>
        <w:tabs>
          <w:tab w:val="left" w:pos="9355"/>
        </w:tabs>
        <w:ind w:right="-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22D35">
        <w:rPr>
          <w:rFonts w:ascii="Times New Roman" w:hAnsi="Times New Roman" w:cs="Times New Roman"/>
          <w:b w:val="0"/>
          <w:color w:val="000000"/>
          <w:sz w:val="26"/>
          <w:szCs w:val="26"/>
        </w:rPr>
        <w:t>-  от 26.09.2012 № 142 «</w:t>
      </w:r>
      <w:r w:rsidRPr="00522D35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 о собраниях и конференциях граждан поселения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».</w:t>
      </w:r>
      <w:r w:rsidRPr="00522D3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Решение опубликовать в и</w:t>
      </w:r>
      <w:r w:rsidRPr="000D33AA">
        <w:rPr>
          <w:color w:val="000000"/>
          <w:sz w:val="26"/>
          <w:szCs w:val="26"/>
        </w:rPr>
        <w:t>нформационном</w:t>
      </w:r>
      <w:r>
        <w:rPr>
          <w:color w:val="000000"/>
          <w:sz w:val="26"/>
          <w:szCs w:val="26"/>
        </w:rPr>
        <w:t xml:space="preserve"> бюллетене «Климовский вестник</w:t>
      </w:r>
      <w:r w:rsidRPr="000D33AA">
        <w:rPr>
          <w:color w:val="000000"/>
          <w:sz w:val="26"/>
          <w:szCs w:val="26"/>
        </w:rPr>
        <w:t xml:space="preserve">» и разместить на официальном сайте </w:t>
      </w:r>
      <w:r>
        <w:rPr>
          <w:color w:val="000000"/>
          <w:sz w:val="26"/>
          <w:szCs w:val="26"/>
        </w:rPr>
        <w:t>Череповецкого муниципального района</w:t>
      </w:r>
      <w:r w:rsidRPr="000D33AA">
        <w:rPr>
          <w:color w:val="000000"/>
          <w:sz w:val="26"/>
          <w:szCs w:val="26"/>
        </w:rPr>
        <w:t xml:space="preserve">  в информационно-телекоммуникационной сети «Интернет».</w:t>
      </w: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33AA">
        <w:rPr>
          <w:color w:val="000000"/>
          <w:sz w:val="26"/>
          <w:szCs w:val="26"/>
        </w:rPr>
        <w:t> </w:t>
      </w: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1762CF" w:rsidRDefault="001762CF" w:rsidP="006D04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1762CF" w:rsidRDefault="001762CF" w:rsidP="006D04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1762CF" w:rsidRPr="000D33AA" w:rsidRDefault="001762CF" w:rsidP="006D04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D33AA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 xml:space="preserve">Климовского </w:t>
      </w:r>
      <w:r w:rsidRPr="000D33AA">
        <w:rPr>
          <w:color w:val="000000"/>
          <w:sz w:val="26"/>
          <w:szCs w:val="26"/>
        </w:rPr>
        <w:t xml:space="preserve">сельского поселения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А.Ю. Лавров</w:t>
      </w:r>
      <w:r w:rsidRPr="000D33AA">
        <w:rPr>
          <w:color w:val="000000"/>
          <w:sz w:val="26"/>
          <w:szCs w:val="26"/>
        </w:rPr>
        <w:t xml:space="preserve">                              </w:t>
      </w:r>
    </w:p>
    <w:p w:rsidR="001762CF" w:rsidRPr="006D04EB" w:rsidRDefault="001762CF" w:rsidP="006D04EB">
      <w:pPr>
        <w:pStyle w:val="NormalWeb"/>
        <w:shd w:val="clear" w:color="auto" w:fill="FFFFFF"/>
        <w:spacing w:before="240" w:beforeAutospacing="0" w:after="240" w:afterAutospacing="0"/>
        <w:rPr>
          <w:color w:val="3F3F3F"/>
          <w:sz w:val="26"/>
          <w:szCs w:val="26"/>
        </w:rPr>
      </w:pPr>
      <w:r w:rsidRPr="006D04EB">
        <w:rPr>
          <w:color w:val="3F3F3F"/>
          <w:sz w:val="26"/>
          <w:szCs w:val="26"/>
        </w:rPr>
        <w:t> </w:t>
      </w:r>
    </w:p>
    <w:p w:rsidR="001762CF" w:rsidRDefault="001762CF" w:rsidP="006D04E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1762CF" w:rsidRDefault="001762CF" w:rsidP="006D04E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1762CF" w:rsidRDefault="001762CF" w:rsidP="006D04E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1762CF" w:rsidRDefault="001762CF" w:rsidP="006D04E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1762CF" w:rsidRDefault="001762CF" w:rsidP="00E171C9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1762CF" w:rsidRDefault="001762CF" w:rsidP="00E171C9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1762CF" w:rsidRDefault="001762CF" w:rsidP="006D04E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762CF" w:rsidRDefault="001762CF" w:rsidP="006D04E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762CF" w:rsidRDefault="001762CF" w:rsidP="006D04E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762CF" w:rsidRDefault="001762CF" w:rsidP="006D04E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762CF" w:rsidRDefault="001762CF" w:rsidP="006D04E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762CF" w:rsidRPr="00E171C9" w:rsidRDefault="001762CF" w:rsidP="006D04E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71C9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1762CF" w:rsidRPr="00E171C9" w:rsidRDefault="001762CF" w:rsidP="00CE5E7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71C9">
        <w:rPr>
          <w:rFonts w:ascii="Times New Roman" w:hAnsi="Times New Roman"/>
          <w:color w:val="000000"/>
          <w:sz w:val="24"/>
          <w:szCs w:val="24"/>
        </w:rPr>
        <w:t xml:space="preserve">решением Совета </w:t>
      </w:r>
    </w:p>
    <w:p w:rsidR="001762CF" w:rsidRPr="00E171C9" w:rsidRDefault="001762CF" w:rsidP="00CE5E7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Климовского </w:t>
      </w:r>
      <w:r w:rsidRPr="00E171C9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1762CF" w:rsidRPr="00E171C9" w:rsidRDefault="001762CF" w:rsidP="006D04E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E171C9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14.05.2024  </w:t>
      </w:r>
      <w:r w:rsidRPr="00E171C9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43</w:t>
      </w:r>
      <w:r w:rsidRPr="00E171C9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762CF" w:rsidRPr="00CE5E77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62CF" w:rsidRPr="00CE5E77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62CF" w:rsidRPr="006D04EB" w:rsidRDefault="001762CF" w:rsidP="006D0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1762CF" w:rsidRPr="00CE5E77" w:rsidRDefault="001762CF" w:rsidP="006D0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О СОБРАНИЯХ И КОНФЕРЕНЦИЯХ ГРАЖДАН ПОСЕЛЕНИЯ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D04EB">
        <w:rPr>
          <w:rFonts w:ascii="Times New Roman" w:hAnsi="Times New Roman"/>
          <w:color w:val="000000"/>
          <w:sz w:val="28"/>
          <w:szCs w:val="28"/>
        </w:rPr>
        <w:t xml:space="preserve"> Общие положения</w:t>
      </w:r>
      <w:r w:rsidRPr="00CE5E77">
        <w:rPr>
          <w:rFonts w:ascii="Times New Roman" w:hAnsi="Times New Roman"/>
          <w:color w:val="000000"/>
          <w:sz w:val="28"/>
          <w:szCs w:val="28"/>
        </w:rPr>
        <w:t>.</w:t>
      </w:r>
    </w:p>
    <w:p w:rsidR="001762CF" w:rsidRPr="009B2540" w:rsidRDefault="001762CF" w:rsidP="009B25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2540">
        <w:rPr>
          <w:rFonts w:ascii="Times New Roman" w:hAnsi="Times New Roman"/>
          <w:color w:val="000000"/>
          <w:sz w:val="28"/>
          <w:szCs w:val="28"/>
        </w:rPr>
        <w:t>1.1.</w:t>
      </w:r>
      <w:r w:rsidRPr="009B25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1.2.В собрании и конференции имеют право участвовать жители</w:t>
      </w:r>
      <w:r>
        <w:rPr>
          <w:rFonts w:ascii="Times New Roman" w:hAnsi="Times New Roman"/>
          <w:color w:val="000000"/>
          <w:sz w:val="28"/>
          <w:szCs w:val="28"/>
        </w:rPr>
        <w:t xml:space="preserve"> Климовского </w:t>
      </w:r>
      <w:r w:rsidRPr="00CE5E77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6D04EB">
        <w:rPr>
          <w:rFonts w:ascii="Times New Roman" w:hAnsi="Times New Roman"/>
          <w:color w:val="000000"/>
          <w:sz w:val="28"/>
          <w:szCs w:val="28"/>
        </w:rPr>
        <w:t xml:space="preserve"> достигшие 16-летнего возраста,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постоянно или преимущественно прож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ивающие на территории поселения </w:t>
      </w:r>
      <w:r w:rsidRPr="006D04EB">
        <w:rPr>
          <w:rFonts w:ascii="Times New Roman" w:hAnsi="Times New Roman"/>
          <w:color w:val="000000"/>
          <w:sz w:val="28"/>
          <w:szCs w:val="28"/>
        </w:rPr>
        <w:t>либо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имеющие на территории поселения недвижимость на правах собственности.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1.3.Настоящее Положение не распространяется на собрания (конференции),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проводимые в соответствии с уста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вами общественных объединений и </w:t>
      </w:r>
      <w:r w:rsidRPr="006D04EB">
        <w:rPr>
          <w:rFonts w:ascii="Times New Roman" w:hAnsi="Times New Roman"/>
          <w:color w:val="000000"/>
          <w:sz w:val="28"/>
          <w:szCs w:val="28"/>
        </w:rPr>
        <w:t>жилищных</w:t>
      </w:r>
      <w:r w:rsidRPr="00CE5E77">
        <w:rPr>
          <w:rFonts w:ascii="Times New Roman" w:hAnsi="Times New Roman"/>
          <w:color w:val="000000"/>
          <w:sz w:val="28"/>
          <w:szCs w:val="28"/>
        </w:rPr>
        <w:t>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1.4.Настоящее Положение разработано в соответствии с Конституцией РФ,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Pr="00CE5E77">
        <w:rPr>
          <w:rFonts w:ascii="Times New Roman" w:hAnsi="Times New Roman"/>
          <w:color w:val="000000"/>
          <w:sz w:val="28"/>
          <w:szCs w:val="28"/>
        </w:rPr>
        <w:t>«</w:t>
      </w:r>
      <w:r w:rsidRPr="006D04EB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самоуправления в Российской Фед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ерации», Уставом муниципального </w:t>
      </w:r>
      <w:r w:rsidRPr="006D04EB"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CE5E77">
        <w:rPr>
          <w:rFonts w:ascii="Times New Roman" w:hAnsi="Times New Roman"/>
          <w:color w:val="000000"/>
          <w:sz w:val="28"/>
          <w:szCs w:val="28"/>
        </w:rPr>
        <w:t>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D04EB">
        <w:rPr>
          <w:rFonts w:ascii="Times New Roman" w:hAnsi="Times New Roman"/>
          <w:color w:val="000000"/>
          <w:sz w:val="28"/>
          <w:szCs w:val="28"/>
        </w:rPr>
        <w:t xml:space="preserve"> Порядок организации собрания и конференции</w:t>
      </w:r>
      <w:r w:rsidRPr="00CE5E77">
        <w:rPr>
          <w:rFonts w:ascii="Times New Roman" w:hAnsi="Times New Roman"/>
          <w:color w:val="000000"/>
          <w:sz w:val="28"/>
          <w:szCs w:val="28"/>
        </w:rPr>
        <w:t>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2.1.Инициаторами проведения собрания и конференции могут выступать: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инициативная группа жителей (далее - инициативная группа) в количестве не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менее 10 человек, а также орган территориального общественного самоуправления,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который действует в данном случае на правах инициативной группы;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 xml:space="preserve">- глава </w:t>
      </w:r>
      <w:r>
        <w:rPr>
          <w:rFonts w:ascii="Times New Roman" w:hAnsi="Times New Roman"/>
          <w:color w:val="000000"/>
          <w:sz w:val="28"/>
          <w:szCs w:val="28"/>
        </w:rPr>
        <w:t>Климовского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6D04EB">
        <w:rPr>
          <w:rFonts w:ascii="Times New Roman" w:hAnsi="Times New Roman"/>
          <w:color w:val="000000"/>
          <w:sz w:val="28"/>
          <w:szCs w:val="28"/>
        </w:rPr>
        <w:t>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 xml:space="preserve">- Совет </w:t>
      </w:r>
      <w:r w:rsidRPr="00CE5E77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6D04EB">
        <w:rPr>
          <w:rFonts w:ascii="Times New Roman" w:hAnsi="Times New Roman"/>
          <w:color w:val="000000"/>
          <w:sz w:val="28"/>
          <w:szCs w:val="28"/>
        </w:rPr>
        <w:t>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Инициатива проведения собрания и конференции может принадлежать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нескольким инициаторам. В этом случае инициаторы обладают равными правами и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обязанностями при подготовке и проведении собрания и конференции.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2.2.Инициативная группа письменно информирует главу и 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Климовского </w:t>
      </w:r>
      <w:r w:rsidRPr="00CE5E77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6D04EB">
        <w:rPr>
          <w:rFonts w:ascii="Times New Roman" w:hAnsi="Times New Roman"/>
          <w:color w:val="000000"/>
          <w:sz w:val="28"/>
          <w:szCs w:val="28"/>
        </w:rPr>
        <w:t xml:space="preserve"> о проведении собрания и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конференции не менее чем за 10 дней до проведения.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В уведомлении указываются: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дата, время и место проведения собрания и конференции;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название населенного пункта, жители которого участвуют в собрании и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предполагаемое число участников;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выносимый на рассмотрение вопрос (вопросы);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персональный состав инициативной группы;</w:t>
      </w:r>
    </w:p>
    <w:p w:rsidR="001762CF" w:rsidRPr="00CE5E77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в случае проведения конференции указывается норма представительства.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 xml:space="preserve">2.3.Глава </w:t>
      </w:r>
      <w:r w:rsidRPr="00CE5E77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6D04EB">
        <w:rPr>
          <w:rFonts w:ascii="Times New Roman" w:hAnsi="Times New Roman"/>
          <w:color w:val="000000"/>
          <w:sz w:val="28"/>
          <w:szCs w:val="28"/>
        </w:rPr>
        <w:t xml:space="preserve"> вправе провести обсуждение с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инициативной </w:t>
      </w:r>
      <w:r w:rsidRPr="006D04EB">
        <w:rPr>
          <w:rFonts w:ascii="Times New Roman" w:hAnsi="Times New Roman"/>
          <w:color w:val="000000"/>
          <w:sz w:val="28"/>
          <w:szCs w:val="28"/>
        </w:rPr>
        <w:t>группой, Советом поселения о целесообразности проведения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собрания и конференции по соответствующему вопросу (вопросам), направить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инициативной группе свои замечания, предложения или мотивированные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возражения.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2.4.Организация проведения собрания и конференции возлагается на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инициаторов проведения собрания и конференции.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2.5.Организаторы проведения собрания и конференции заблаговременно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оповещают жителей о: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дате, времени и месте проведения собрания и конференции;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выносимых на рассмотрение вопросах;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инициаторах проведения собрания и конференции.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Указанная информация размещается на информационных стендах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Климовского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6D04EB">
        <w:rPr>
          <w:rFonts w:ascii="Times New Roman" w:hAnsi="Times New Roman"/>
          <w:color w:val="000000"/>
          <w:sz w:val="28"/>
          <w:szCs w:val="28"/>
        </w:rPr>
        <w:t>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D04EB">
        <w:rPr>
          <w:rFonts w:ascii="Times New Roman" w:hAnsi="Times New Roman"/>
          <w:color w:val="000000"/>
          <w:sz w:val="28"/>
          <w:szCs w:val="28"/>
        </w:rPr>
        <w:t xml:space="preserve"> Порядок проведения собрания</w:t>
      </w:r>
      <w:r w:rsidRPr="00CE5E77">
        <w:rPr>
          <w:rFonts w:ascii="Times New Roman" w:hAnsi="Times New Roman"/>
          <w:color w:val="000000"/>
          <w:sz w:val="28"/>
          <w:szCs w:val="28"/>
        </w:rPr>
        <w:t>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3.1.Собрания граждан могут рассматривать и обсуждать вопросы местного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значения муниципального образования, отнесенные к таковым статьей 14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Федерального закона «Об общих принципах организации местного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самоуправления в Российской Федерации»</w:t>
      </w:r>
      <w:r w:rsidRPr="00CE5E77">
        <w:rPr>
          <w:rFonts w:ascii="Times New Roman" w:hAnsi="Times New Roman"/>
          <w:color w:val="000000"/>
          <w:sz w:val="28"/>
          <w:szCs w:val="28"/>
        </w:rPr>
        <w:t>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3.2.Собрание открывает инициатор проведения или его представитель.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3.3.Для ведения собрания избираются председатель и секретарь собрания.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3.4.Выборы председателя и секретаря собрания и утверждение повестки дня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осуществляются открытым голосованием простым большинством голосов жителей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поселения, присутствующих на собрании.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3.5. На собрании граждан секретарем ведется протокол, в котором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указываются: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-дата и место проведения собрания;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-общее число граждан, проживающих на соответствующей территории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Климовского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6D04EB">
        <w:rPr>
          <w:rFonts w:ascii="Times New Roman" w:hAnsi="Times New Roman"/>
          <w:color w:val="000000"/>
          <w:sz w:val="28"/>
          <w:szCs w:val="28"/>
        </w:rPr>
        <w:t xml:space="preserve"> и имеющих право участвовать в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собрании;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-количество участвующих в собрании;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-фамилия, имя, отчество председателя и секретаря собрания;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-повестка дня, содержание выступлений, итоги голосования и принятые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решения.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Протокол собрания граждан подписывается председателем и секретарем.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3.6.Решение собрания принимается простым большинством голосов жителей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поселения, присутствующих на собрании, открытым голосованием.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3.7.Решение собрания фиксируется в протоколе собрания и носит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рекомендательный характер для органов местного самоуправления.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3.8.Собрание может принимать обращения к органам местного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самоуправления и должностным лицам местного самоуправления, а также избирать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лиц, уполномоченных представлять собрание граждан во взаимоотношениях с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 и должностными лицами органов местного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самоуправления.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3.9.Обращения, принятые собранием, подлежат обязательному рассмотрению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 и должностными лицами, к компетенции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которых отнесено решение содержащихся в обращениях вопросов, с направлением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письменного ответа в течение 30 дней со дня регистрации письменного обращения.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D04EB">
        <w:rPr>
          <w:rFonts w:ascii="Times New Roman" w:hAnsi="Times New Roman"/>
          <w:color w:val="000000"/>
          <w:sz w:val="28"/>
          <w:szCs w:val="28"/>
        </w:rPr>
        <w:t xml:space="preserve"> Порядок проведения конференции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4.1.Для обсуждения вопросов местного значения, затрагивающих интересы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D04EB">
        <w:rPr>
          <w:rFonts w:ascii="Times New Roman" w:hAnsi="Times New Roman"/>
          <w:color w:val="000000"/>
          <w:sz w:val="28"/>
          <w:szCs w:val="28"/>
        </w:rPr>
        <w:t xml:space="preserve">всех жителей </w:t>
      </w:r>
      <w:r>
        <w:rPr>
          <w:rFonts w:ascii="Times New Roman" w:hAnsi="Times New Roman"/>
          <w:color w:val="000000"/>
          <w:sz w:val="28"/>
          <w:szCs w:val="28"/>
        </w:rPr>
        <w:t>Климовского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6D04EB">
        <w:rPr>
          <w:rFonts w:ascii="Times New Roman" w:hAnsi="Times New Roman"/>
          <w:color w:val="000000"/>
          <w:sz w:val="28"/>
          <w:szCs w:val="28"/>
        </w:rPr>
        <w:t>, а также для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 xml:space="preserve">информирования населения 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о деятельности органов местного </w:t>
      </w:r>
      <w:r w:rsidRPr="006D04EB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могут проводиться конференции граждан (собрания делегатов).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4.2.Полномочия собрания жителей поселения могут осуществляться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конференцией жителей (собранием делегатов).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4.3.Норма представительства делегатов на конференцию устанавливается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инициатором ее проведения с учетом численности жителей, имеющих право на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участие в конференции.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4.4.Выборы делегатов на конференцию проводятся на собраниях жителей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поселения в порядке, установленном п. 3 настоящего Положения.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4.5.Выборы делегатов на конференцию считаются состоявшимися, если в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голосовании приняли участие более половины жителей территории, на которой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проводится конференция, и большинство из них поддержало выдвинутую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кандидатуру.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Если выдвинуто несколько кандидатов в делегаты, то избранным считается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делегат, набравший наибольшее число голосов от числа жителей, принявших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участие в голосовании.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4.6.Конференция является правомочной, если в ней приняло участие более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половины избранных делегатов.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4.7.Конференция может принять по рассматриваемому вопросу (вопросам):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решение;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обращение к органам местного самоуправления или жителям;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- заключение на решение (проект решения) органа местного самоуправления.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4.8.Решения конференции принимаются большинством голосов от списочного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состава делегатов открытым голосованием.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Решения конференции носят рекомендательный характер для органов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местного самоуправления.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4.9.Решение, принятое на конференции, не может нарушать имущественные и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иные права граждан, объединений собственников жилья и других организаций.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4.10.Решение конференции доводится до соответствующих органов местного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самоуправления и должностных лиц, которые обязаны в месячный срок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рассмотреть его и направить мотивированный ответ в письменной форме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председателю конференции или другому лицу, уполномоченному конференцией.</w:t>
      </w:r>
    </w:p>
    <w:p w:rsidR="001762CF" w:rsidRPr="00CE5E77" w:rsidRDefault="001762CF" w:rsidP="00CE5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4.11.Орган местного самоуправления вправе принять правовой акт на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основании решения конференции, о чем сообщает председателю конференции или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другому лицу, уполномоченному конференцией.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D04EB">
        <w:rPr>
          <w:rFonts w:ascii="Times New Roman" w:hAnsi="Times New Roman"/>
          <w:color w:val="000000"/>
          <w:sz w:val="28"/>
          <w:szCs w:val="28"/>
        </w:rPr>
        <w:t xml:space="preserve"> Итоги проведения собрания и конференции</w:t>
      </w:r>
      <w:r w:rsidRPr="00CE5E77">
        <w:rPr>
          <w:rFonts w:ascii="Times New Roman" w:hAnsi="Times New Roman"/>
          <w:color w:val="000000"/>
          <w:sz w:val="28"/>
          <w:szCs w:val="28"/>
        </w:rPr>
        <w:t>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5.1.Решения, принятые собранием граждан, могут быть отменены самим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собранием граждан или судом по заявлению заинтересованных лиц.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Изменения и дополнения в решения, принятые собранием граждан, могут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вноситься исключительно собранием граждан, принявшим данное решение.</w:t>
      </w:r>
    </w:p>
    <w:p w:rsidR="001762CF" w:rsidRPr="006D04EB" w:rsidRDefault="001762CF" w:rsidP="006D0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EB">
        <w:rPr>
          <w:rFonts w:ascii="Times New Roman" w:hAnsi="Times New Roman"/>
          <w:color w:val="000000"/>
          <w:sz w:val="28"/>
          <w:szCs w:val="28"/>
        </w:rPr>
        <w:t>5.2.Итоги собрания (конференции) граждан подлежат официальному</w:t>
      </w:r>
      <w:r w:rsidRPr="00CE5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4EB">
        <w:rPr>
          <w:rFonts w:ascii="Times New Roman" w:hAnsi="Times New Roman"/>
          <w:color w:val="000000"/>
          <w:sz w:val="28"/>
          <w:szCs w:val="28"/>
        </w:rPr>
        <w:t>опубликованию (обнародованию).</w:t>
      </w:r>
    </w:p>
    <w:p w:rsidR="001762CF" w:rsidRPr="00CE5E77" w:rsidRDefault="001762CF" w:rsidP="006D04E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62CF" w:rsidRPr="00CE5E77" w:rsidRDefault="001762CF">
      <w:pPr>
        <w:rPr>
          <w:rFonts w:ascii="Times New Roman" w:hAnsi="Times New Roman"/>
          <w:color w:val="000000"/>
        </w:rPr>
      </w:pPr>
    </w:p>
    <w:p w:rsidR="001762CF" w:rsidRPr="00CE5E77" w:rsidRDefault="001762CF">
      <w:pPr>
        <w:rPr>
          <w:rFonts w:ascii="Times New Roman" w:hAnsi="Times New Roman"/>
          <w:color w:val="000000"/>
        </w:rPr>
      </w:pPr>
    </w:p>
    <w:p w:rsidR="001762CF" w:rsidRPr="00CE5E77" w:rsidRDefault="001762CF">
      <w:pPr>
        <w:rPr>
          <w:rFonts w:ascii="Times New Roman" w:hAnsi="Times New Roman"/>
          <w:color w:val="000000"/>
        </w:rPr>
      </w:pPr>
    </w:p>
    <w:sectPr w:rsidR="001762CF" w:rsidRPr="00CE5E77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4EB"/>
    <w:rsid w:val="000C048D"/>
    <w:rsid w:val="000D33AA"/>
    <w:rsid w:val="001762CF"/>
    <w:rsid w:val="00201B57"/>
    <w:rsid w:val="003A7A2D"/>
    <w:rsid w:val="00522D35"/>
    <w:rsid w:val="00537FF0"/>
    <w:rsid w:val="00685D22"/>
    <w:rsid w:val="006D04EB"/>
    <w:rsid w:val="007B6624"/>
    <w:rsid w:val="0081226E"/>
    <w:rsid w:val="008D7618"/>
    <w:rsid w:val="0093612A"/>
    <w:rsid w:val="009B2540"/>
    <w:rsid w:val="00AD56BB"/>
    <w:rsid w:val="00B72C40"/>
    <w:rsid w:val="00BD7611"/>
    <w:rsid w:val="00C42C99"/>
    <w:rsid w:val="00CC3E5B"/>
    <w:rsid w:val="00CE5E77"/>
    <w:rsid w:val="00D33691"/>
    <w:rsid w:val="00E171C9"/>
    <w:rsid w:val="00F3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D04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D04E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D04E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D04EB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5</Pages>
  <Words>1284</Words>
  <Characters>7325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</dc:creator>
  <cp:keywords/>
  <dc:description/>
  <cp:lastModifiedBy>Lavrov</cp:lastModifiedBy>
  <cp:revision>5</cp:revision>
  <cp:lastPrinted>2024-06-06T09:07:00Z</cp:lastPrinted>
  <dcterms:created xsi:type="dcterms:W3CDTF">2024-04-25T14:11:00Z</dcterms:created>
  <dcterms:modified xsi:type="dcterms:W3CDTF">2024-06-06T09:08:00Z</dcterms:modified>
</cp:coreProperties>
</file>