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3A" w:rsidRDefault="006A343A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КЛИМОВСКОГО СЕЛЬСКОГО ПОСЕЛЕНИЯ</w:t>
      </w:r>
    </w:p>
    <w:p w:rsidR="006A343A" w:rsidRDefault="006A343A" w:rsidP="006248B8">
      <w:pPr>
        <w:rPr>
          <w:b/>
          <w:bCs/>
          <w:color w:val="000000"/>
          <w:sz w:val="28"/>
          <w:szCs w:val="28"/>
        </w:rPr>
      </w:pPr>
    </w:p>
    <w:p w:rsidR="006A343A" w:rsidRDefault="006A343A" w:rsidP="006248B8">
      <w:pPr>
        <w:jc w:val="center"/>
        <w:rPr>
          <w:b/>
          <w:bCs/>
          <w:color w:val="000000"/>
          <w:sz w:val="28"/>
          <w:szCs w:val="28"/>
        </w:rPr>
      </w:pPr>
    </w:p>
    <w:p w:rsidR="006A343A" w:rsidRDefault="006A343A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6A343A" w:rsidRDefault="006A343A" w:rsidP="006248B8">
      <w:pPr>
        <w:rPr>
          <w:b/>
          <w:bCs/>
          <w:color w:val="000000"/>
          <w:sz w:val="28"/>
          <w:szCs w:val="28"/>
        </w:rPr>
      </w:pPr>
    </w:p>
    <w:p w:rsidR="006A343A" w:rsidRDefault="006A343A" w:rsidP="000F2BA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от 29.11.2024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 56</w:t>
      </w:r>
    </w:p>
    <w:p w:rsidR="006A343A" w:rsidRPr="000F2BAD" w:rsidRDefault="006A343A" w:rsidP="00ED4DF8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д. Климовское</w:t>
      </w:r>
    </w:p>
    <w:p w:rsidR="006A343A" w:rsidRDefault="006A343A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6A343A" w:rsidRPr="00ED4DF8" w:rsidRDefault="006A343A" w:rsidP="00ED4DF8">
      <w:pPr>
        <w:pStyle w:val="NormalWeb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изменений в Решение Совета Климовского сельского поселения от 21.03.2024 № 34 «</w:t>
      </w:r>
      <w:r w:rsidRPr="000F2BAD">
        <w:rPr>
          <w:b/>
          <w:color w:val="000000"/>
          <w:sz w:val="26"/>
          <w:szCs w:val="26"/>
        </w:rPr>
        <w:t>Об утверждении индикаторов риска нарушения обязательных требований, проверяемых в рамках осуществления муниципального  контроля в сфере благоустройства</w:t>
      </w:r>
      <w:r>
        <w:rPr>
          <w:b/>
          <w:color w:val="000000"/>
          <w:sz w:val="26"/>
          <w:szCs w:val="26"/>
        </w:rPr>
        <w:t>»</w:t>
      </w:r>
    </w:p>
    <w:p w:rsidR="006A343A" w:rsidRDefault="006A343A" w:rsidP="00ED4DF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6A343A" w:rsidRPr="00DD05BA" w:rsidRDefault="006A343A" w:rsidP="00CE215A">
      <w:pPr>
        <w:pStyle w:val="NormalWeb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</w:t>
      </w:r>
      <w:r>
        <w:rPr>
          <w:color w:val="000000"/>
          <w:sz w:val="26"/>
          <w:szCs w:val="26"/>
        </w:rPr>
        <w:t>», на основании Устава Климовского</w:t>
      </w:r>
      <w:r w:rsidRPr="00DD05BA">
        <w:rPr>
          <w:color w:val="000000"/>
          <w:sz w:val="26"/>
          <w:szCs w:val="26"/>
        </w:rPr>
        <w:t xml:space="preserve"> сельского поселения Череповецкого муниц</w:t>
      </w:r>
      <w:r>
        <w:rPr>
          <w:color w:val="000000"/>
          <w:sz w:val="26"/>
          <w:szCs w:val="26"/>
        </w:rPr>
        <w:t xml:space="preserve">ипального района, Совет Климовского </w:t>
      </w:r>
      <w:r w:rsidRPr="00DD05BA">
        <w:rPr>
          <w:color w:val="000000"/>
          <w:sz w:val="26"/>
          <w:szCs w:val="26"/>
        </w:rPr>
        <w:t>сельского поселения,</w:t>
      </w:r>
    </w:p>
    <w:p w:rsidR="006A343A" w:rsidRPr="00DD05BA" w:rsidRDefault="006A343A" w:rsidP="00CE215A">
      <w:pPr>
        <w:pStyle w:val="NormalWeb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:rsidR="006A343A" w:rsidRPr="00DD05BA" w:rsidRDefault="006A343A" w:rsidP="00CE215A">
      <w:pPr>
        <w:pStyle w:val="NormalWeb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DD05BA">
        <w:rPr>
          <w:b/>
          <w:bCs/>
          <w:color w:val="000000"/>
          <w:sz w:val="26"/>
          <w:szCs w:val="26"/>
        </w:rPr>
        <w:t>РЕШИЛ:</w:t>
      </w:r>
    </w:p>
    <w:p w:rsidR="006A343A" w:rsidRPr="00DD05BA" w:rsidRDefault="006A343A" w:rsidP="00CE215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> </w:t>
      </w:r>
    </w:p>
    <w:p w:rsidR="006A343A" w:rsidRPr="00DD05BA" w:rsidRDefault="006A343A" w:rsidP="007527A6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>Внести в Перечень индикаторов риска нарушения обязательных требований, проверяемых в рамках осуществления муниципального  контроля в сфере благоустройства, ут</w:t>
      </w:r>
      <w:r>
        <w:rPr>
          <w:color w:val="000000"/>
          <w:sz w:val="26"/>
          <w:szCs w:val="26"/>
        </w:rPr>
        <w:t>вержденного Решением Совета Климовского сельского поселения от 21.03.2024 № 34</w:t>
      </w:r>
      <w:r w:rsidRPr="00DD05BA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(далее – Перечень) </w:t>
      </w:r>
      <w:r w:rsidRPr="00DD05BA">
        <w:rPr>
          <w:color w:val="000000"/>
          <w:sz w:val="26"/>
          <w:szCs w:val="26"/>
        </w:rPr>
        <w:t>следующие изменения:</w:t>
      </w:r>
    </w:p>
    <w:p w:rsidR="006A343A" w:rsidRPr="00DD05BA" w:rsidRDefault="006A343A" w:rsidP="00DD05BA">
      <w:pPr>
        <w:pStyle w:val="NormalWeb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sz w:val="26"/>
          <w:szCs w:val="26"/>
        </w:rPr>
        <w:t xml:space="preserve">Приложение 1 </w:t>
      </w:r>
      <w:r>
        <w:rPr>
          <w:sz w:val="26"/>
          <w:szCs w:val="26"/>
        </w:rPr>
        <w:t>Переч</w:t>
      </w:r>
      <w:r w:rsidRPr="00DD05BA">
        <w:rPr>
          <w:sz w:val="26"/>
          <w:szCs w:val="26"/>
        </w:rPr>
        <w:t>ня дополнить пунктом 4 следующего содержания: «4. Наличие 2 и более отрицательных отзывов в сети «Интернет» (социальная сеть «Вконтакте», официальные сайты контролируемых лиц, мессенджер «Телеграм», поисковая система «Яндекс») в течение 5 календарных дней 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</w:t>
      </w:r>
      <w:r>
        <w:rPr>
          <w:sz w:val="26"/>
          <w:szCs w:val="26"/>
        </w:rPr>
        <w:t>.».</w:t>
      </w:r>
      <w:bookmarkStart w:id="0" w:name="_GoBack"/>
      <w:bookmarkEnd w:id="0"/>
    </w:p>
    <w:p w:rsidR="006A343A" w:rsidRPr="00DD05BA" w:rsidRDefault="006A343A" w:rsidP="00DD05BA">
      <w:pPr>
        <w:numPr>
          <w:ilvl w:val="0"/>
          <w:numId w:val="5"/>
        </w:numPr>
        <w:ind w:left="0" w:firstLine="709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Настоящее Решение опубликовать в </w:t>
      </w:r>
      <w:r w:rsidRPr="00DD05BA">
        <w:rPr>
          <w:sz w:val="26"/>
          <w:szCs w:val="26"/>
        </w:rPr>
        <w:t xml:space="preserve"> информационном</w:t>
      </w:r>
      <w:r>
        <w:rPr>
          <w:sz w:val="26"/>
          <w:szCs w:val="26"/>
        </w:rPr>
        <w:t xml:space="preserve"> бюллетене «Климовский вестник</w:t>
      </w:r>
      <w:r w:rsidRPr="00DD05BA">
        <w:rPr>
          <w:sz w:val="26"/>
          <w:szCs w:val="26"/>
        </w:rPr>
        <w:t xml:space="preserve">» и разместить на официальном сайте </w:t>
      </w:r>
      <w:r>
        <w:rPr>
          <w:sz w:val="26"/>
          <w:szCs w:val="26"/>
        </w:rPr>
        <w:t>Череповецкого муниципального района</w:t>
      </w:r>
      <w:r w:rsidRPr="00DD05BA">
        <w:rPr>
          <w:sz w:val="26"/>
          <w:szCs w:val="26"/>
        </w:rPr>
        <w:t xml:space="preserve"> в информационно-телекоммуникационной сети Интернет.</w:t>
      </w:r>
    </w:p>
    <w:p w:rsidR="006A343A" w:rsidRDefault="006A343A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6A343A" w:rsidRDefault="006A343A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6A343A" w:rsidRDefault="006A343A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6A343A" w:rsidRDefault="006A343A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ab/>
      </w:r>
    </w:p>
    <w:p w:rsidR="006A343A" w:rsidRDefault="006A343A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6A343A" w:rsidRDefault="006A343A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6A343A" w:rsidRPr="00CE215A" w:rsidRDefault="006A343A" w:rsidP="00B9655C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Глава поселения</w:t>
      </w:r>
      <w:r>
        <w:rPr>
          <w:color w:val="212121"/>
          <w:sz w:val="26"/>
          <w:szCs w:val="26"/>
        </w:rPr>
        <w:tab/>
      </w:r>
      <w:r>
        <w:rPr>
          <w:color w:val="212121"/>
          <w:sz w:val="26"/>
          <w:szCs w:val="26"/>
        </w:rPr>
        <w:tab/>
      </w:r>
      <w:r>
        <w:rPr>
          <w:color w:val="212121"/>
          <w:sz w:val="26"/>
          <w:szCs w:val="26"/>
        </w:rPr>
        <w:tab/>
      </w:r>
      <w:r>
        <w:rPr>
          <w:color w:val="212121"/>
          <w:sz w:val="26"/>
          <w:szCs w:val="26"/>
        </w:rPr>
        <w:tab/>
      </w:r>
      <w:r>
        <w:rPr>
          <w:color w:val="212121"/>
          <w:sz w:val="26"/>
          <w:szCs w:val="26"/>
        </w:rPr>
        <w:tab/>
        <w:t xml:space="preserve">                </w:t>
      </w:r>
      <w:r>
        <w:rPr>
          <w:color w:val="212121"/>
          <w:sz w:val="26"/>
          <w:szCs w:val="26"/>
        </w:rPr>
        <w:tab/>
        <w:t xml:space="preserve">                А.Ю. Лавров</w:t>
      </w:r>
    </w:p>
    <w:sectPr w:rsidR="006A343A" w:rsidRPr="00CE215A" w:rsidSect="000F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F022C3B"/>
    <w:multiLevelType w:val="multilevel"/>
    <w:tmpl w:val="B79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D17EF7"/>
    <w:multiLevelType w:val="multilevel"/>
    <w:tmpl w:val="1D907A0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b w:val="0"/>
      </w:rPr>
    </w:lvl>
  </w:abstractNum>
  <w:abstractNum w:abstractNumId="3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F0D"/>
    <w:rsid w:val="000F2BAD"/>
    <w:rsid w:val="00312F0D"/>
    <w:rsid w:val="003378AC"/>
    <w:rsid w:val="00370901"/>
    <w:rsid w:val="0041141B"/>
    <w:rsid w:val="005C3A04"/>
    <w:rsid w:val="006248B8"/>
    <w:rsid w:val="006A343A"/>
    <w:rsid w:val="006B181A"/>
    <w:rsid w:val="007527A6"/>
    <w:rsid w:val="00967FCD"/>
    <w:rsid w:val="00987108"/>
    <w:rsid w:val="00B30047"/>
    <w:rsid w:val="00B64F49"/>
    <w:rsid w:val="00B9655C"/>
    <w:rsid w:val="00BE0D2F"/>
    <w:rsid w:val="00CE215A"/>
    <w:rsid w:val="00DD05BA"/>
    <w:rsid w:val="00ED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248B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6248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48B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8B8"/>
    <w:pPr>
      <w:ind w:left="720"/>
      <w:contextualSpacing/>
    </w:pPr>
  </w:style>
  <w:style w:type="paragraph" w:customStyle="1" w:styleId="ConsTitle">
    <w:name w:val="ConsTitle"/>
    <w:uiPriority w:val="99"/>
    <w:rsid w:val="006248B8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6248B8"/>
    <w:pPr>
      <w:suppressAutoHyphens/>
    </w:pPr>
    <w:rPr>
      <w:rFonts w:eastAsia="Times New Roman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2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8B8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F2BAD"/>
    <w:pPr>
      <w:spacing w:before="100" w:beforeAutospacing="1" w:after="100" w:afterAutospacing="1"/>
    </w:pPr>
  </w:style>
  <w:style w:type="paragraph" w:customStyle="1" w:styleId="p">
    <w:name w:val="p"/>
    <w:basedOn w:val="Normal"/>
    <w:uiPriority w:val="99"/>
    <w:rsid w:val="000F2BAD"/>
    <w:pPr>
      <w:spacing w:before="100" w:beforeAutospacing="1" w:after="100" w:afterAutospacing="1"/>
    </w:pPr>
  </w:style>
  <w:style w:type="paragraph" w:customStyle="1" w:styleId="17">
    <w:name w:val="17"/>
    <w:basedOn w:val="Normal"/>
    <w:uiPriority w:val="99"/>
    <w:rsid w:val="000F2BAD"/>
    <w:pPr>
      <w:spacing w:before="100" w:beforeAutospacing="1" w:after="100" w:afterAutospacing="1"/>
    </w:pPr>
  </w:style>
  <w:style w:type="character" w:customStyle="1" w:styleId="15">
    <w:name w:val="15"/>
    <w:basedOn w:val="DefaultParagraphFont"/>
    <w:uiPriority w:val="99"/>
    <w:rsid w:val="000F2BAD"/>
    <w:rPr>
      <w:rFonts w:cs="Times New Roman"/>
    </w:rPr>
  </w:style>
  <w:style w:type="character" w:customStyle="1" w:styleId="10">
    <w:name w:val="Гиперссылка1"/>
    <w:basedOn w:val="DefaultParagraphFont"/>
    <w:uiPriority w:val="99"/>
    <w:rsid w:val="00CE215A"/>
    <w:rPr>
      <w:rFonts w:cs="Times New Roman"/>
    </w:rPr>
  </w:style>
  <w:style w:type="paragraph" w:customStyle="1" w:styleId="consplustitle">
    <w:name w:val="consplustitle"/>
    <w:basedOn w:val="Normal"/>
    <w:uiPriority w:val="99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267</Words>
  <Characters>1523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Lavrov</cp:lastModifiedBy>
  <cp:revision>4</cp:revision>
  <cp:lastPrinted>2024-12-02T06:26:00Z</cp:lastPrinted>
  <dcterms:created xsi:type="dcterms:W3CDTF">2024-11-18T07:36:00Z</dcterms:created>
  <dcterms:modified xsi:type="dcterms:W3CDTF">2024-12-02T06:26:00Z</dcterms:modified>
</cp:coreProperties>
</file>