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57" w:rsidRPr="000411AB" w:rsidRDefault="00F52457" w:rsidP="000411AB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0411AB">
        <w:rPr>
          <w:rFonts w:ascii="Times New Roman" w:hAnsi="Times New Roman"/>
          <w:bCs/>
          <w:color w:val="000000"/>
          <w:sz w:val="28"/>
          <w:szCs w:val="28"/>
        </w:rPr>
        <w:t>ПРОЕКТ</w:t>
      </w:r>
    </w:p>
    <w:p w:rsidR="00F52457" w:rsidRDefault="00F52457" w:rsidP="5BB7B1B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СОВЕТ КЛИМОВСКОГО</w:t>
      </w:r>
      <w:r w:rsidRPr="5BB7B1BC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F52457" w:rsidRDefault="00F52457" w:rsidP="5BB7B1BC">
      <w:pPr>
        <w:spacing w:after="0"/>
        <w:ind w:firstLine="14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2457" w:rsidRDefault="00F52457" w:rsidP="5BB7B1BC">
      <w:pPr>
        <w:spacing w:after="0"/>
        <w:ind w:firstLine="142"/>
        <w:jc w:val="center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:rsidR="00F52457" w:rsidRDefault="00F52457" w:rsidP="5BB7B1BC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F52457" w:rsidRDefault="00F52457" w:rsidP="5BB7B1BC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</w:t>
      </w:r>
      <w:r w:rsidRPr="5BB7B1BC">
        <w:rPr>
          <w:rFonts w:ascii="Times New Roman" w:hAnsi="Times New Roman"/>
          <w:color w:val="000000"/>
          <w:sz w:val="28"/>
          <w:szCs w:val="28"/>
        </w:rPr>
        <w:t xml:space="preserve"> № ___</w:t>
      </w:r>
    </w:p>
    <w:p w:rsidR="00F52457" w:rsidRDefault="00F52457" w:rsidP="5BB7B1BC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д. Климовское</w:t>
      </w:r>
    </w:p>
    <w:p w:rsidR="00F52457" w:rsidRDefault="00F52457" w:rsidP="5BB7B1BC">
      <w:pPr>
        <w:tabs>
          <w:tab w:val="left" w:pos="3969"/>
        </w:tabs>
        <w:spacing w:after="0" w:line="240" w:lineRule="auto"/>
        <w:ind w:right="499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457" w:rsidRDefault="00F52457" w:rsidP="000411AB">
      <w:pPr>
        <w:tabs>
          <w:tab w:val="left" w:pos="3969"/>
        </w:tabs>
        <w:spacing w:after="0" w:line="240" w:lineRule="auto"/>
        <w:ind w:right="4631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О внесении изменени</w:t>
      </w:r>
      <w:r>
        <w:rPr>
          <w:rFonts w:ascii="Times New Roman" w:hAnsi="Times New Roman"/>
          <w:color w:val="000000"/>
          <w:sz w:val="28"/>
          <w:szCs w:val="28"/>
        </w:rPr>
        <w:t>й в решение Совета Климовского</w:t>
      </w:r>
      <w:r w:rsidRPr="5BB7B1B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FD21E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5BB7B1BC">
        <w:rPr>
          <w:rFonts w:ascii="Times New Roman" w:hAnsi="Times New Roman"/>
          <w:color w:val="000000"/>
          <w:sz w:val="28"/>
          <w:szCs w:val="28"/>
        </w:rPr>
        <w:t>Об утверждении Правил благоус</w:t>
      </w:r>
      <w:r>
        <w:rPr>
          <w:rFonts w:ascii="Times New Roman" w:hAnsi="Times New Roman"/>
          <w:color w:val="000000"/>
          <w:sz w:val="28"/>
          <w:szCs w:val="28"/>
        </w:rPr>
        <w:t>тройства территории  Климовского</w:t>
      </w:r>
      <w:r w:rsidRPr="5BB7B1BC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F52457" w:rsidRDefault="00F52457" w:rsidP="5BB7B1B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52457" w:rsidRDefault="00F52457" w:rsidP="5BB7B1BC">
      <w:pPr>
        <w:spacing w:after="20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r>
        <w:rPr>
          <w:rFonts w:ascii="Times New Roman" w:hAnsi="Times New Roman"/>
          <w:color w:val="000000"/>
          <w:sz w:val="28"/>
          <w:szCs w:val="28"/>
        </w:rPr>
        <w:t>Федерации», Уставом Климовского</w:t>
      </w:r>
      <w:r w:rsidRPr="5BB7B1BC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Череповецкого муниципального района Вологодской области</w:t>
      </w:r>
    </w:p>
    <w:p w:rsidR="00F52457" w:rsidRDefault="00F52457" w:rsidP="5BB7B1BC">
      <w:pPr>
        <w:spacing w:after="20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Совет Климовского</w:t>
      </w:r>
      <w:r w:rsidRPr="5BB7B1BC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F52457" w:rsidRDefault="00F52457" w:rsidP="5BB7B1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РЕШИЛ:</w:t>
      </w:r>
    </w:p>
    <w:p w:rsidR="00F52457" w:rsidRDefault="00F52457" w:rsidP="5BB7B1BC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Внести в Правила благоустройства терр</w:t>
      </w:r>
      <w:r>
        <w:rPr>
          <w:rFonts w:ascii="Times New Roman" w:hAnsi="Times New Roman"/>
          <w:color w:val="000000"/>
          <w:sz w:val="28"/>
          <w:szCs w:val="28"/>
        </w:rPr>
        <w:t>итории Климовского</w:t>
      </w:r>
      <w:r w:rsidRPr="5BB7B1BC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утвержденные </w:t>
      </w:r>
      <w:r>
        <w:rPr>
          <w:rFonts w:ascii="Times New Roman" w:hAnsi="Times New Roman"/>
          <w:color w:val="000000"/>
          <w:sz w:val="28"/>
          <w:szCs w:val="28"/>
        </w:rPr>
        <w:t>решением Совета Климовского</w:t>
      </w:r>
      <w:r w:rsidRPr="5BB7B1BC">
        <w:rPr>
          <w:rFonts w:ascii="Times New Roman" w:hAnsi="Times New Roman"/>
          <w:color w:val="000000"/>
          <w:sz w:val="28"/>
          <w:szCs w:val="28"/>
        </w:rPr>
        <w:t xml:space="preserve"> се</w:t>
      </w:r>
      <w:r>
        <w:rPr>
          <w:rFonts w:ascii="Times New Roman" w:hAnsi="Times New Roman"/>
          <w:color w:val="000000"/>
          <w:sz w:val="28"/>
          <w:szCs w:val="28"/>
        </w:rPr>
        <w:t>льского поселения от 19.09.2018 № 46</w:t>
      </w:r>
      <w:r w:rsidRPr="5BB7B1B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(далее – Правила) </w:t>
      </w:r>
      <w:r w:rsidRPr="5BB7B1BC">
        <w:rPr>
          <w:rFonts w:ascii="Times New Roman" w:hAnsi="Times New Roman"/>
          <w:color w:val="000000"/>
          <w:sz w:val="28"/>
          <w:szCs w:val="28"/>
        </w:rPr>
        <w:t>изменения следующего содержания:</w:t>
      </w:r>
    </w:p>
    <w:p w:rsidR="00F52457" w:rsidRDefault="00F52457" w:rsidP="5BB7B1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 xml:space="preserve">1.1. </w:t>
      </w:r>
      <w:r>
        <w:rPr>
          <w:rFonts w:ascii="Times New Roman" w:hAnsi="Times New Roman"/>
          <w:color w:val="000000"/>
          <w:sz w:val="28"/>
          <w:szCs w:val="28"/>
        </w:rPr>
        <w:t>Правила дополнить главой 2 следующего содержания:</w:t>
      </w:r>
    </w:p>
    <w:p w:rsidR="00F52457" w:rsidRPr="00171E16" w:rsidRDefault="00F52457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>«</w:t>
      </w:r>
      <w:r w:rsidRPr="00171E16">
        <w:rPr>
          <w:rFonts w:ascii="Times New Roman" w:hAnsi="Times New Roman"/>
          <w:b/>
          <w:sz w:val="28"/>
          <w:szCs w:val="28"/>
        </w:rPr>
        <w:t xml:space="preserve">Глава 2. </w:t>
      </w:r>
      <w:r w:rsidRPr="00171E16">
        <w:rPr>
          <w:rFonts w:ascii="Times New Roman" w:hAnsi="Times New Roman"/>
          <w:sz w:val="28"/>
          <w:szCs w:val="28"/>
        </w:rPr>
        <w:t>Требования к благоустройству территории</w:t>
      </w:r>
    </w:p>
    <w:p w:rsidR="00F52457" w:rsidRPr="00171E16" w:rsidRDefault="00F52457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>2.1. Благоустройство общественных территорий</w:t>
      </w:r>
    </w:p>
    <w:p w:rsidR="00F52457" w:rsidRPr="00171E16" w:rsidRDefault="00F52457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>2.1.1. К объектам благоустройства общественных территорий относятся все разновидности общественных территорий и территории, просматриваемые с них, в том числе озелененные территории, центры притяжения, береговые полосы водных объектов общего пользования, а также другие объекты, которыми беспрепятственно пользуется неограниченный круг лиц.</w:t>
      </w:r>
    </w:p>
    <w:p w:rsidR="00F52457" w:rsidRPr="00171E16" w:rsidRDefault="00F52457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>2.1.2. Проекты благоустройства территорий общественного назначения разрабатываются с учетом развития возможных видов деятельности на данной территории и на основании:</w:t>
      </w:r>
    </w:p>
    <w:p w:rsidR="00F52457" w:rsidRPr="00171E16" w:rsidRDefault="00F52457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>комплексного подхода развития территории (одновременное использование различных элементов благоустройства, обеспечивающих повышение визуальной привлекательности благоустраиваемой территории, повышение удобства использования территории для большого ко</w:t>
      </w:r>
      <w:r>
        <w:rPr>
          <w:rFonts w:ascii="Times New Roman" w:hAnsi="Times New Roman"/>
          <w:sz w:val="28"/>
          <w:szCs w:val="28"/>
        </w:rPr>
        <w:t>личества жителей поселения</w:t>
      </w:r>
      <w:r w:rsidRPr="00171E16">
        <w:rPr>
          <w:rFonts w:ascii="Times New Roman" w:hAnsi="Times New Roman"/>
          <w:sz w:val="28"/>
          <w:szCs w:val="28"/>
        </w:rPr>
        <w:t>, в том числе с учетом пешеходной и транспортной доступности, с учетом увязки между собой всех элементов благоустройства каждой конкретной территории и увязки благоустройства прилегающих территорий);</w:t>
      </w:r>
    </w:p>
    <w:p w:rsidR="00F52457" w:rsidRPr="00171E16" w:rsidRDefault="00F52457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>обсуждения с жителями размещения объектов благоустройства, расположенных на землях общего пользования</w:t>
      </w:r>
      <w:r>
        <w:rPr>
          <w:rFonts w:ascii="Times New Roman" w:hAnsi="Times New Roman"/>
          <w:sz w:val="28"/>
          <w:szCs w:val="28"/>
        </w:rPr>
        <w:t>.</w:t>
      </w:r>
      <w:r w:rsidRPr="00171E16">
        <w:rPr>
          <w:rFonts w:ascii="Times New Roman" w:hAnsi="Times New Roman"/>
          <w:sz w:val="28"/>
          <w:szCs w:val="28"/>
        </w:rPr>
        <w:t xml:space="preserve"> </w:t>
      </w:r>
    </w:p>
    <w:p w:rsidR="00F52457" w:rsidRPr="00171E16" w:rsidRDefault="00F52457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>2.1.3. При разработке проектных предложений по благоустройству общественных территорий рекомендуется обеспечивать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пешеходов, включая МГН,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средой, а также стилевого единства конструкций, в том числе средств размещения информации, рекламы и вывесок, размещаемых на внешних поверхностях зданий, строений, сооружений.</w:t>
      </w:r>
    </w:p>
    <w:p w:rsidR="00F52457" w:rsidRPr="00171E16" w:rsidRDefault="00F52457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>2.1.4. Проектные решения по благоустройству общественных территорий необходимо принимать в соответствии с местными нормативами гр</w:t>
      </w:r>
      <w:r>
        <w:rPr>
          <w:rFonts w:ascii="Times New Roman" w:hAnsi="Times New Roman"/>
          <w:sz w:val="28"/>
          <w:szCs w:val="28"/>
        </w:rPr>
        <w:t>адостроительного проектирования.</w:t>
      </w:r>
    </w:p>
    <w:p w:rsidR="00F52457" w:rsidRPr="00171E16" w:rsidRDefault="00F52457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>2.2. Благоустройство территорий жилой застройки</w:t>
      </w:r>
    </w:p>
    <w:p w:rsidR="00F52457" w:rsidRPr="00171E16" w:rsidRDefault="00F52457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>2.2.1. К объектам благоустройства на территориях жилой застройки относятся: территории, прилегающие к многоквартирным домам, детские игровые и детские спортивные площадк</w:t>
      </w:r>
      <w:r>
        <w:rPr>
          <w:rFonts w:ascii="Times New Roman" w:hAnsi="Times New Roman"/>
          <w:sz w:val="28"/>
          <w:szCs w:val="28"/>
        </w:rPr>
        <w:t>и,  спортивные площадки</w:t>
      </w:r>
      <w:r w:rsidRPr="00171E16">
        <w:rPr>
          <w:rFonts w:ascii="Times New Roman" w:hAnsi="Times New Roman"/>
          <w:sz w:val="28"/>
          <w:szCs w:val="28"/>
        </w:rPr>
        <w:t>, площадки автостоянок, зоны транспортных, инженерных коммуникаций</w:t>
      </w:r>
      <w:r w:rsidRPr="00171E16">
        <w:rPr>
          <w:rFonts w:ascii="Times New Roman" w:hAnsi="Times New Roman"/>
          <w:strike/>
          <w:sz w:val="28"/>
          <w:szCs w:val="28"/>
        </w:rPr>
        <w:t>,</w:t>
      </w:r>
      <w:r w:rsidRPr="00171E16">
        <w:rPr>
          <w:rFonts w:ascii="Times New Roman" w:hAnsi="Times New Roman"/>
          <w:sz w:val="28"/>
          <w:szCs w:val="28"/>
        </w:rPr>
        <w:t xml:space="preserve"> контейнерные площадки и площадки для складирования отдельных групп коммунальных отходов, другие территории, которые в различных сочетаниях формируют кварталы, микрорайоны, районы и иные подобные элементы планировочной структуры города.</w:t>
      </w:r>
    </w:p>
    <w:p w:rsidR="00F52457" w:rsidRPr="00171E16" w:rsidRDefault="00F52457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>2.2.2. Проектирование объектов благоустройства на территории жилой застройки рекомендуется осуществлять таким образом, чтобы они в комплексе обеспечивали выполнение всех основных функций, связанных с проживанием граждан, и не оказывали негативного воздействия на окружающую среду, например, обеспечивали выполнение рекреационной, оздоровительной, транспортной, хозяйственной и других функций.</w:t>
      </w:r>
    </w:p>
    <w:p w:rsidR="00F52457" w:rsidRPr="00171E16" w:rsidRDefault="00F52457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>2.2.3. Проектные решения по благоустройству территорий жилой застройки необходимо принимать в соответствии с местными нормативами градостр</w:t>
      </w:r>
      <w:r>
        <w:rPr>
          <w:rFonts w:ascii="Times New Roman" w:hAnsi="Times New Roman"/>
          <w:sz w:val="28"/>
          <w:szCs w:val="28"/>
        </w:rPr>
        <w:t>оительного проектирования.</w:t>
      </w:r>
    </w:p>
    <w:p w:rsidR="00F52457" w:rsidRPr="00171E16" w:rsidRDefault="00F52457" w:rsidP="001C226C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>2.3. Благоустройство общественных территорий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71E16">
        <w:rPr>
          <w:rFonts w:ascii="Times New Roman" w:hAnsi="Times New Roman"/>
          <w:sz w:val="28"/>
          <w:szCs w:val="28"/>
        </w:rPr>
        <w:t>рекреационного назначения</w:t>
      </w:r>
    </w:p>
    <w:p w:rsidR="00F52457" w:rsidRPr="00171E16" w:rsidRDefault="00F52457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>Проектирование территорий рекреационного назначения необходимо принимать в соответствии с местными нормативами градостроительного прое</w:t>
      </w:r>
      <w:r>
        <w:rPr>
          <w:rFonts w:ascii="Times New Roman" w:hAnsi="Times New Roman"/>
          <w:sz w:val="28"/>
          <w:szCs w:val="28"/>
        </w:rPr>
        <w:t>ктирования</w:t>
      </w:r>
      <w:r w:rsidRPr="00171E16">
        <w:rPr>
          <w:rFonts w:ascii="Times New Roman" w:hAnsi="Times New Roman"/>
          <w:sz w:val="28"/>
          <w:szCs w:val="28"/>
        </w:rPr>
        <w:t>.</w:t>
      </w:r>
    </w:p>
    <w:p w:rsidR="00F52457" w:rsidRPr="00171E16" w:rsidRDefault="00F52457" w:rsidP="00171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На территории поселения</w:t>
      </w:r>
      <w:r w:rsidRPr="00171E16">
        <w:rPr>
          <w:rFonts w:ascii="Times New Roman" w:hAnsi="Times New Roman"/>
          <w:sz w:val="28"/>
          <w:szCs w:val="28"/>
        </w:rPr>
        <w:t xml:space="preserve"> запрещается</w:t>
      </w:r>
    </w:p>
    <w:p w:rsidR="00F52457" w:rsidRPr="00171E16" w:rsidRDefault="00F52457" w:rsidP="00171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>2.4.1. Захламление территорий отходами производства и потребления, свалка промышленных и коммунальных отходов, строительного мусора, тары, уличного смета, листвы, спиленных веток и стволов деревьев, травы вне специально оборудованных контейнерных площадок или других устройств, предназначенных для сбора отходов.</w:t>
      </w:r>
    </w:p>
    <w:p w:rsidR="00F52457" w:rsidRPr="00171E16" w:rsidRDefault="00F52457" w:rsidP="00171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>2.4.2. Свалка грунта.</w:t>
      </w:r>
    </w:p>
    <w:p w:rsidR="00F52457" w:rsidRPr="00171E16" w:rsidRDefault="00F52457" w:rsidP="00171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>2.4.3. Сжигание без специальных установок промышленных и коммунальных отходов, строительного мусора, тары, уличного смета, листвы, травы.</w:t>
      </w:r>
    </w:p>
    <w:p w:rsidR="00F52457" w:rsidRPr="00171E16" w:rsidRDefault="00F52457" w:rsidP="00171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>2.4.4. Складирование и хранение строительных материалов, сырья, продукции, оборудования, грунта, тары вне территорий организаций, строек, помещений объектов торговли и услуг.</w:t>
      </w:r>
    </w:p>
    <w:p w:rsidR="00F52457" w:rsidRPr="00171E16" w:rsidRDefault="00F52457" w:rsidP="00171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>2.4.5. Размещение (хранение) разукомплектованных (неисправных) транспортных средств, которые могут быть признаны брошенными транспортными средствами, препятствующими проезду автомобилей, проходу пешеходов, уборке дворовых и городских территорий, подлежащими перемещению на площадку для хранения брошенных транспортных средств, за исключением специально отведенных для этих целей мест или земельных участков, находящихся в пользовании владельцев указанных транспортных средств. Выявление, перемещение, временное хранение и утилизация брошенных, в том числе разукомплектованных транспортных средств, осуществляются в порядке, утверждаемом постановлением мэрии города.</w:t>
      </w:r>
    </w:p>
    <w:p w:rsidR="00F52457" w:rsidRPr="00171E16" w:rsidRDefault="00F52457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2.4.6</w:t>
      </w:r>
      <w:r w:rsidRPr="00171E16">
        <w:rPr>
          <w:rFonts w:ascii="Times New Roman" w:hAnsi="Times New Roman"/>
          <w:sz w:val="28"/>
          <w:szCs w:val="28"/>
        </w:rPr>
        <w:t>. Оставлять вьючных или верховых животных без надзора.</w:t>
      </w:r>
    </w:p>
    <w:p w:rsidR="00F52457" w:rsidRPr="00171E16" w:rsidRDefault="00F52457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2.4.7</w:t>
      </w:r>
      <w:r w:rsidRPr="00171E16">
        <w:rPr>
          <w:rFonts w:ascii="Times New Roman" w:hAnsi="Times New Roman"/>
          <w:sz w:val="28"/>
          <w:szCs w:val="28"/>
        </w:rPr>
        <w:t>. Прогонять животных через железнодорожные пути и дороги вне специально отведенных мест, а также в темное время суток и в условиях недостаточной видимости, кроме скотопрогонов на разных уровнях.</w:t>
      </w:r>
    </w:p>
    <w:p w:rsidR="00F52457" w:rsidRPr="00171E16" w:rsidRDefault="00F52457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2.4.8</w:t>
      </w:r>
      <w:r w:rsidRPr="00171E16">
        <w:rPr>
          <w:rFonts w:ascii="Times New Roman" w:hAnsi="Times New Roman"/>
          <w:sz w:val="28"/>
          <w:szCs w:val="28"/>
        </w:rPr>
        <w:t>. Вести вьючных или верховых животных без оснащения мешком для сбора экскрементов.</w:t>
      </w:r>
    </w:p>
    <w:p w:rsidR="00F52457" w:rsidRPr="00171E16" w:rsidRDefault="00F52457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2.4.9</w:t>
      </w:r>
      <w:r w:rsidRPr="00171E16">
        <w:rPr>
          <w:rFonts w:ascii="Times New Roman" w:hAnsi="Times New Roman"/>
          <w:sz w:val="28"/>
          <w:szCs w:val="28"/>
        </w:rPr>
        <w:t>. Вести вьючных или верховых животных по дороге с асфальто- и цементобетонным покрытием при наличии иных путей.</w:t>
      </w:r>
    </w:p>
    <w:p w:rsidR="00F52457" w:rsidRPr="00171E16" w:rsidRDefault="00F52457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2.4.10</w:t>
      </w:r>
      <w:r w:rsidRPr="00171E16">
        <w:rPr>
          <w:rFonts w:ascii="Times New Roman" w:hAnsi="Times New Roman"/>
          <w:sz w:val="28"/>
          <w:szCs w:val="28"/>
        </w:rPr>
        <w:t>. Вести вьючных или верховых животных по газонам, детским и спортивным площадкам.</w:t>
      </w:r>
    </w:p>
    <w:p w:rsidR="00F52457" w:rsidRPr="00171E16" w:rsidRDefault="00F52457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2.4.11</w:t>
      </w:r>
      <w:r w:rsidRPr="00171E16">
        <w:rPr>
          <w:rFonts w:ascii="Times New Roman" w:hAnsi="Times New Roman"/>
          <w:sz w:val="28"/>
          <w:szCs w:val="28"/>
        </w:rPr>
        <w:t>. Загрязнять дороги, тротуары, газоны, дворы, улицы, парки экскрементами вьючных или верховых животных.</w:t>
      </w:r>
    </w:p>
    <w:p w:rsidR="00F52457" w:rsidRPr="00171E16" w:rsidRDefault="00F52457" w:rsidP="00171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2.4.12</w:t>
      </w:r>
      <w:r w:rsidRPr="00171E16">
        <w:rPr>
          <w:rFonts w:ascii="Times New Roman" w:hAnsi="Times New Roman"/>
          <w:sz w:val="28"/>
          <w:szCs w:val="28"/>
        </w:rPr>
        <w:t>. Выпас скота и домашней птицы в парках, скверах и других общественных местах.</w:t>
      </w:r>
    </w:p>
    <w:p w:rsidR="00F52457" w:rsidRPr="00171E16" w:rsidRDefault="00F52457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2.4.13</w:t>
      </w:r>
      <w:r w:rsidRPr="00171E16">
        <w:rPr>
          <w:rFonts w:ascii="Times New Roman" w:hAnsi="Times New Roman"/>
          <w:sz w:val="28"/>
          <w:szCs w:val="28"/>
        </w:rPr>
        <w:t>. Выгул животных на территории парков, скверов, учреждений здравоохранения, образования, культуры и спорта, детских и спортивных площадок, стадионов, рощ.</w:t>
      </w:r>
    </w:p>
    <w:p w:rsidR="00F52457" w:rsidRPr="00171E16" w:rsidRDefault="00F52457" w:rsidP="00171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2.4.14</w:t>
      </w:r>
      <w:r w:rsidRPr="00171E16">
        <w:rPr>
          <w:rFonts w:ascii="Times New Roman" w:hAnsi="Times New Roman"/>
          <w:sz w:val="28"/>
          <w:szCs w:val="28"/>
        </w:rPr>
        <w:t>. Мойка, ремонт, техническое обслуживание транспортных средств и механизмов вне специально предназначенных для этих целей мест (гараж, автомойка, ремонтная мастерская и т.д.), за исключением мелкого механического ремонта не вызывающего загрязнения территории.</w:t>
      </w:r>
    </w:p>
    <w:p w:rsidR="00F52457" w:rsidRPr="00171E16" w:rsidRDefault="00F52457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2.4.15</w:t>
      </w:r>
      <w:r w:rsidRPr="00171E16">
        <w:rPr>
          <w:rFonts w:ascii="Times New Roman" w:hAnsi="Times New Roman"/>
          <w:sz w:val="28"/>
          <w:szCs w:val="28"/>
        </w:rPr>
        <w:t>. Вынос грунта, мусора транспортными средствами со строительных площадок, мест проведения земляных работ на проезжую часть улиц, дорог, дворов, местных проездов и выездов из дворов.</w:t>
      </w:r>
    </w:p>
    <w:p w:rsidR="00F52457" w:rsidRPr="00171E16" w:rsidRDefault="00F52457" w:rsidP="00171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2.4.16</w:t>
      </w:r>
      <w:r w:rsidRPr="00171E16">
        <w:rPr>
          <w:rFonts w:ascii="Times New Roman" w:hAnsi="Times New Roman"/>
          <w:sz w:val="28"/>
          <w:szCs w:val="28"/>
        </w:rPr>
        <w:t>. Перевозка открытым способом мусора, жидких, пылящих материалов, приводящих к загрязнению территории.</w:t>
      </w:r>
    </w:p>
    <w:p w:rsidR="00F52457" w:rsidRPr="00171E16" w:rsidRDefault="00F52457" w:rsidP="00171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2.4.17</w:t>
      </w:r>
      <w:r w:rsidRPr="00171E16">
        <w:rPr>
          <w:rFonts w:ascii="Times New Roman" w:hAnsi="Times New Roman"/>
          <w:sz w:val="28"/>
          <w:szCs w:val="28"/>
        </w:rPr>
        <w:t>. Сброс воды на проезжую часть улиц и дорог, газоны, тротуары, проезды и площадки.</w:t>
      </w:r>
    </w:p>
    <w:p w:rsidR="00F52457" w:rsidRPr="00171E16" w:rsidRDefault="00F52457" w:rsidP="00171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2.4.18</w:t>
      </w:r>
      <w:r w:rsidRPr="00171E16">
        <w:rPr>
          <w:rFonts w:ascii="Times New Roman" w:hAnsi="Times New Roman"/>
          <w:sz w:val="28"/>
          <w:szCs w:val="28"/>
        </w:rPr>
        <w:t>. Повреждение или загрязнение объектов благоустройства и малых архитектурных форм.</w:t>
      </w:r>
    </w:p>
    <w:p w:rsidR="00F52457" w:rsidRPr="00171E16" w:rsidRDefault="00F52457" w:rsidP="00171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2.4.19</w:t>
      </w:r>
      <w:r w:rsidRPr="00171E16">
        <w:rPr>
          <w:rFonts w:ascii="Times New Roman" w:hAnsi="Times New Roman"/>
          <w:sz w:val="28"/>
          <w:szCs w:val="28"/>
        </w:rPr>
        <w:t>. Складирование тары за пределами места размещения временных объектов, а также запрещается оставлять на улице оборудование, используемое для развозной и разносной торговли, оказания услуг, тару и мусор после окончания торговли.</w:t>
      </w:r>
    </w:p>
    <w:p w:rsidR="00F52457" w:rsidRPr="00171E16" w:rsidRDefault="00F52457" w:rsidP="00171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2.4.20</w:t>
      </w:r>
      <w:r w:rsidRPr="00171E16">
        <w:rPr>
          <w:rFonts w:ascii="Times New Roman" w:hAnsi="Times New Roman"/>
          <w:sz w:val="28"/>
          <w:szCs w:val="28"/>
        </w:rPr>
        <w:t>. Размещение контейнеров и бункеров для твердых коммунальных отходов вне мест (площадок) накопления твердых коммунальных отходов.</w:t>
      </w:r>
    </w:p>
    <w:p w:rsidR="00F52457" w:rsidRDefault="00F52457" w:rsidP="00171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2.4.21</w:t>
      </w:r>
      <w:bookmarkStart w:id="0" w:name="_GoBack"/>
      <w:bookmarkEnd w:id="0"/>
      <w:r w:rsidRPr="00171E16">
        <w:rPr>
          <w:rFonts w:ascii="Times New Roman" w:hAnsi="Times New Roman"/>
          <w:sz w:val="28"/>
          <w:szCs w:val="28"/>
        </w:rPr>
        <w:t>. Размещение транспортного средства на газонах, цветниках и иных территориях, занятых травянистыми растениями, детских и спортивных площадках, за исключением случаев размещения транспортных средств в связи с производством строительных, аварийных, спасательных, ремонтных работ, оказания скорой медицинской помощи.</w:t>
      </w:r>
      <w:r>
        <w:rPr>
          <w:rFonts w:ascii="Times New Roman" w:hAnsi="Times New Roman"/>
          <w:sz w:val="28"/>
          <w:szCs w:val="28"/>
        </w:rPr>
        <w:t>».</w:t>
      </w:r>
    </w:p>
    <w:p w:rsidR="00F52457" w:rsidRPr="00171E16" w:rsidRDefault="00F52457" w:rsidP="00171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Главы 2-20 считать главами 3-21.</w:t>
      </w:r>
    </w:p>
    <w:p w:rsidR="00F52457" w:rsidRDefault="00F52457" w:rsidP="5BB7B1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 w:rsidRPr="5BB7B1BC">
        <w:rPr>
          <w:rFonts w:ascii="Times New Roman" w:hAnsi="Times New Roman"/>
          <w:color w:val="000000"/>
          <w:sz w:val="28"/>
          <w:szCs w:val="28"/>
        </w:rPr>
        <w:t>Пункт 4 Правил дополнить подпунктом 4.30 следующего содержания:</w:t>
      </w:r>
    </w:p>
    <w:p w:rsidR="00F52457" w:rsidRDefault="00F52457" w:rsidP="5BB7B1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«4.30. </w:t>
      </w:r>
      <w:r w:rsidRPr="5BB7B1BC">
        <w:rPr>
          <w:rFonts w:ascii="Times New Roman" w:hAnsi="Times New Roman"/>
          <w:color w:val="000000"/>
          <w:sz w:val="28"/>
          <w:szCs w:val="28"/>
        </w:rPr>
        <w:t>Благоустройство на территории муниципального образования осуществляется с соблюдением Правил, установленных для зон с особыми условиями использования территорий (охранных зон).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5BB7B1BC">
        <w:rPr>
          <w:rFonts w:ascii="Times New Roman" w:hAnsi="Times New Roman"/>
          <w:color w:val="000000"/>
          <w:sz w:val="28"/>
          <w:szCs w:val="28"/>
        </w:rPr>
        <w:t>.</w:t>
      </w:r>
    </w:p>
    <w:p w:rsidR="00F52457" w:rsidRDefault="00F52457" w:rsidP="5BB7B1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</w:t>
      </w:r>
      <w:r w:rsidRPr="5BB7B1BC">
        <w:rPr>
          <w:rFonts w:ascii="Times New Roman" w:hAnsi="Times New Roman"/>
          <w:color w:val="000000"/>
          <w:sz w:val="28"/>
          <w:szCs w:val="28"/>
        </w:rPr>
        <w:t>. Пункт 13 Правил изложить в новой редакции, следующего содержания:</w:t>
      </w:r>
    </w:p>
    <w:p w:rsidR="00F52457" w:rsidRDefault="00F52457" w:rsidP="5BB7B1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«13. Требования к проведению </w:t>
      </w:r>
      <w:r w:rsidRPr="5BB7B1BC">
        <w:rPr>
          <w:rFonts w:ascii="Times New Roman" w:hAnsi="Times New Roman"/>
          <w:color w:val="000000"/>
          <w:sz w:val="28"/>
          <w:szCs w:val="28"/>
        </w:rPr>
        <w:t>земляных работ.</w:t>
      </w:r>
    </w:p>
    <w:p w:rsidR="00F52457" w:rsidRDefault="00F52457" w:rsidP="5BB7B1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13.1. Предоставление муниципальной услуги включает:</w:t>
      </w:r>
    </w:p>
    <w:p w:rsidR="00F52457" w:rsidRDefault="00F52457" w:rsidP="5BB7B1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- выдачу разрешения на производство земляных работ (вне строительных площадок) при строительстве, реконструкции и ремонте инженерных коммуникаций, строительстве подземных сооружений, а также благоустройстве территории, установке и ремонте временных конструкций и сооружений;</w:t>
      </w:r>
    </w:p>
    <w:p w:rsidR="00F52457" w:rsidRDefault="00F52457" w:rsidP="5BB7B1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 xml:space="preserve">- выдачу разрешения на производство земляных работ (вне строительных площадок) при строительстве газопроводов-вводов протяженностью до </w:t>
      </w:r>
      <w:smartTag w:uri="urn:schemas-microsoft-com:office:smarttags" w:element="metricconverter">
        <w:smartTagPr>
          <w:attr w:name="ProductID" w:val="30 м"/>
        </w:smartTagPr>
        <w:r w:rsidRPr="5BB7B1BC">
          <w:rPr>
            <w:rFonts w:ascii="Times New Roman" w:hAnsi="Times New Roman"/>
            <w:color w:val="000000"/>
            <w:sz w:val="28"/>
            <w:szCs w:val="28"/>
          </w:rPr>
          <w:t>30 м</w:t>
        </w:r>
      </w:smartTag>
      <w:r w:rsidRPr="5BB7B1BC">
        <w:rPr>
          <w:rFonts w:ascii="Times New Roman" w:hAnsi="Times New Roman"/>
          <w:color w:val="000000"/>
          <w:sz w:val="28"/>
          <w:szCs w:val="28"/>
        </w:rPr>
        <w:t>, без пересечения автомобильных дорог закрытым способом;</w:t>
      </w:r>
    </w:p>
    <w:p w:rsidR="00F52457" w:rsidRDefault="00F52457" w:rsidP="5BB7B1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- выдачу разрешения на производство земляных работ при устранении аварий на подземных инженерных коммуникациях;</w:t>
      </w:r>
    </w:p>
    <w:p w:rsidR="00F52457" w:rsidRDefault="00F52457" w:rsidP="5BB7B1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- выдачу разрешения на продление сроков производства земляных работ (вне строительных площадок).</w:t>
      </w:r>
    </w:p>
    <w:p w:rsidR="00F52457" w:rsidRDefault="00F52457" w:rsidP="5BB7B1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 xml:space="preserve">13.2. Земляные работы могут производиться только по письменному разрешению на осуществление земляных работ. </w:t>
      </w:r>
    </w:p>
    <w:p w:rsidR="00F52457" w:rsidRDefault="00F52457" w:rsidP="5BB7B1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13.3. Предоставление разрешений на осуществление земляных работ является муниципальной услугой, предоставляемой Администрацией поселения.</w:t>
      </w:r>
    </w:p>
    <w:p w:rsidR="00F52457" w:rsidRPr="000411AB" w:rsidRDefault="00F52457" w:rsidP="000411AB">
      <w:pPr>
        <w:ind w:right="26"/>
        <w:rPr>
          <w:rFonts w:ascii="Times New Roman" w:hAnsi="Times New Roman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Порядок предоставления муниципальной услуги, основания для отказа в выдаче разрешения на осуществление земляных работ определяются постанов</w:t>
      </w:r>
      <w:r>
        <w:rPr>
          <w:rFonts w:ascii="Times New Roman" w:hAnsi="Times New Roman"/>
          <w:color w:val="000000"/>
          <w:sz w:val="28"/>
          <w:szCs w:val="28"/>
        </w:rPr>
        <w:t>лением Администрации Климовского</w:t>
      </w:r>
      <w:r w:rsidRPr="5BB7B1BC">
        <w:rPr>
          <w:rFonts w:ascii="Times New Roman" w:hAnsi="Times New Roman"/>
          <w:color w:val="000000"/>
          <w:sz w:val="28"/>
          <w:szCs w:val="28"/>
        </w:rPr>
        <w:t xml:space="preserve"> се</w:t>
      </w:r>
      <w:r>
        <w:rPr>
          <w:rFonts w:ascii="Times New Roman" w:hAnsi="Times New Roman"/>
          <w:color w:val="000000"/>
          <w:sz w:val="28"/>
          <w:szCs w:val="28"/>
        </w:rPr>
        <w:t>льского поселения от 30.03.2022 № 32</w:t>
      </w:r>
      <w:r w:rsidRPr="5BB7B1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11AB">
        <w:rPr>
          <w:rFonts w:ascii="Times New Roman" w:hAnsi="Times New Roman"/>
          <w:color w:val="000000"/>
          <w:sz w:val="28"/>
          <w:szCs w:val="28"/>
        </w:rPr>
        <w:t>«</w:t>
      </w:r>
      <w:r w:rsidRPr="000411AB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по выдаче разрешений на производство земляных работ (вне строительных площадок)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5BB7B1BC">
        <w:rPr>
          <w:rFonts w:ascii="Times New Roman" w:hAnsi="Times New Roman"/>
          <w:color w:val="000000"/>
          <w:sz w:val="28"/>
          <w:szCs w:val="28"/>
        </w:rPr>
        <w:t xml:space="preserve"> (далее - административный регламент).</w:t>
      </w:r>
    </w:p>
    <w:p w:rsidR="00F52457" w:rsidRDefault="00F52457" w:rsidP="5BB7B1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13.4. Разрешение на осуществление земляных работ ответственное лицо обязано получить до начала работ. Предоставление разрешения на осуществление земляных работ либо отказ в выдаче разрешения осуществляется в порядке и сроки, предусмотренные административным регламентом.</w:t>
      </w:r>
    </w:p>
    <w:p w:rsidR="00F52457" w:rsidRDefault="00F52457" w:rsidP="5BB7B1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13.5. Проведение земляных работ без полученного в установленном порядке разрешения должно быть прекращено, а лицо, проводившее работы, обязано принять меры по восстановлению нарушенного благоустройства за свой счет.</w:t>
      </w:r>
    </w:p>
    <w:p w:rsidR="00F52457" w:rsidRDefault="00F52457" w:rsidP="5BB7B1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13.6. При обращении за выдачей разрешения физические лица,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индивидуальные предприниматели либо их уполномоченные представители представляют заявление с приложенными к нему документами в соответствии с административным регламентом.</w:t>
      </w:r>
    </w:p>
    <w:p w:rsidR="00F52457" w:rsidRDefault="00F52457" w:rsidP="5BB7B1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 xml:space="preserve">13.7. Лицо, осуществляющее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обязано: </w:t>
      </w:r>
    </w:p>
    <w:p w:rsidR="00F52457" w:rsidRDefault="00F52457" w:rsidP="5BB7B1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1) 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:rsidR="00F52457" w:rsidRDefault="00F52457" w:rsidP="5BB7B1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 xml:space="preserve">- высота ограждения - не менее </w:t>
      </w:r>
      <w:smartTag w:uri="urn:schemas-microsoft-com:office:smarttags" w:element="metricconverter">
        <w:smartTagPr>
          <w:attr w:name="ProductID" w:val="1,2 м"/>
        </w:smartTagPr>
        <w:r w:rsidRPr="5BB7B1BC">
          <w:rPr>
            <w:rFonts w:ascii="Times New Roman" w:hAnsi="Times New Roman"/>
            <w:color w:val="000000"/>
            <w:sz w:val="28"/>
            <w:szCs w:val="28"/>
          </w:rPr>
          <w:t>1,2 м</w:t>
        </w:r>
      </w:smartTag>
      <w:r w:rsidRPr="5BB7B1BC">
        <w:rPr>
          <w:rFonts w:ascii="Times New Roman" w:hAnsi="Times New Roman"/>
          <w:color w:val="000000"/>
          <w:sz w:val="28"/>
          <w:szCs w:val="28"/>
        </w:rPr>
        <w:t>;</w:t>
      </w:r>
    </w:p>
    <w:p w:rsidR="00F52457" w:rsidRDefault="00F52457" w:rsidP="5BB7B1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 xml:space="preserve">- ограждения, примыкающие к местам массового прохода людей, должны иметь высоту не менее </w:t>
      </w:r>
      <w:smartTag w:uri="urn:schemas-microsoft-com:office:smarttags" w:element="metricconverter">
        <w:smartTagPr>
          <w:attr w:name="ProductID" w:val="2 м"/>
        </w:smartTagPr>
        <w:r w:rsidRPr="5BB7B1BC">
          <w:rPr>
            <w:rFonts w:ascii="Times New Roman" w:hAnsi="Times New Roman"/>
            <w:color w:val="000000"/>
            <w:sz w:val="28"/>
            <w:szCs w:val="28"/>
          </w:rPr>
          <w:t>2 м</w:t>
        </w:r>
      </w:smartTag>
      <w:r w:rsidRPr="5BB7B1BC">
        <w:rPr>
          <w:rFonts w:ascii="Times New Roman" w:hAnsi="Times New Roman"/>
          <w:color w:val="000000"/>
          <w:sz w:val="28"/>
          <w:szCs w:val="28"/>
        </w:rPr>
        <w:t xml:space="preserve"> и оборудованы сплошным защитным козырьком; </w:t>
      </w:r>
    </w:p>
    <w:p w:rsidR="00F52457" w:rsidRDefault="00F52457" w:rsidP="5BB7B1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 xml:space="preserve">- козырек должен выдерживать действие снеговой нагрузки, а также нагрузки от падения одиночных мелких предметов; </w:t>
      </w:r>
    </w:p>
    <w:p w:rsidR="00F52457" w:rsidRDefault="00F52457" w:rsidP="5BB7B1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- 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:rsidR="00F52457" w:rsidRDefault="00F52457" w:rsidP="5BB7B1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2) 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маломобильные группы населения, на период осуществления работ;</w:t>
      </w:r>
    </w:p>
    <w:p w:rsidR="00F52457" w:rsidRDefault="00F52457" w:rsidP="5BB7B1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 xml:space="preserve">3) обеспечить видимость ограждения и мест проведения работ для водителей и пешеходов, в том числе в темное время суток с помощью сигнальных фонарей; </w:t>
      </w:r>
    </w:p>
    <w:p w:rsidR="00F52457" w:rsidRDefault="00F52457" w:rsidP="5BB7B1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 xml:space="preserve">4) обеспечить установку устройств аварийного освещения, информационных стендов и указателей, обеспечивающих безопасность людей и транспорта; </w:t>
      </w:r>
    </w:p>
    <w:p w:rsidR="00F52457" w:rsidRDefault="00F52457" w:rsidP="5BB7B1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 xml:space="preserve">5) на участке, на котором разрешено закрытие всего проезда, обозначить направление объезда; </w:t>
      </w:r>
    </w:p>
    <w:p w:rsidR="00F52457" w:rsidRDefault="00F52457" w:rsidP="5BB7B1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 xml:space="preserve">6) 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 </w:t>
      </w:r>
    </w:p>
    <w:p w:rsidR="00F52457" w:rsidRDefault="00F52457" w:rsidP="5BB7B1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 xml:space="preserve">7) установить в местах перехода через траншеи, ямы, канавы переходные мостики шириной не менее </w:t>
      </w:r>
      <w:smartTag w:uri="urn:schemas-microsoft-com:office:smarttags" w:element="metricconverter">
        <w:smartTagPr>
          <w:attr w:name="ProductID" w:val="1 м"/>
        </w:smartTagPr>
        <w:r w:rsidRPr="5BB7B1BC">
          <w:rPr>
            <w:rFonts w:ascii="Times New Roman" w:hAnsi="Times New Roman"/>
            <w:color w:val="000000"/>
            <w:sz w:val="28"/>
            <w:szCs w:val="28"/>
          </w:rPr>
          <w:t>1 м</w:t>
        </w:r>
      </w:smartTag>
      <w:r w:rsidRPr="5BB7B1BC">
        <w:rPr>
          <w:rFonts w:ascii="Times New Roman" w:hAnsi="Times New Roman"/>
          <w:color w:val="000000"/>
          <w:sz w:val="28"/>
          <w:szCs w:val="28"/>
        </w:rPr>
        <w:t xml:space="preserve">, огражденные с обеих сторон перилами высотой не менее </w:t>
      </w:r>
      <w:smartTag w:uri="urn:schemas-microsoft-com:office:smarttags" w:element="metricconverter">
        <w:smartTagPr>
          <w:attr w:name="ProductID" w:val="1,1 м"/>
        </w:smartTagPr>
        <w:r w:rsidRPr="5BB7B1BC">
          <w:rPr>
            <w:rFonts w:ascii="Times New Roman" w:hAnsi="Times New Roman"/>
            <w:color w:val="000000"/>
            <w:sz w:val="28"/>
            <w:szCs w:val="28"/>
          </w:rPr>
          <w:t>1,1 м</w:t>
        </w:r>
      </w:smartTag>
      <w:r w:rsidRPr="5BB7B1BC">
        <w:rPr>
          <w:rFonts w:ascii="Times New Roman" w:hAnsi="Times New Roman"/>
          <w:color w:val="000000"/>
          <w:sz w:val="28"/>
          <w:szCs w:val="28"/>
        </w:rPr>
        <w:t xml:space="preserve">, со сплошной обшивкой внизу на высоту </w:t>
      </w:r>
      <w:smartTag w:uri="urn:schemas-microsoft-com:office:smarttags" w:element="metricconverter">
        <w:smartTagPr>
          <w:attr w:name="ProductID" w:val="0,15 м"/>
        </w:smartTagPr>
        <w:r w:rsidRPr="5BB7B1BC">
          <w:rPr>
            <w:rFonts w:ascii="Times New Roman" w:hAnsi="Times New Roman"/>
            <w:color w:val="000000"/>
            <w:sz w:val="28"/>
            <w:szCs w:val="28"/>
          </w:rPr>
          <w:t>0,15 м</w:t>
        </w:r>
      </w:smartTag>
      <w:r w:rsidRPr="5BB7B1BC">
        <w:rPr>
          <w:rFonts w:ascii="Times New Roman" w:hAnsi="Times New Roman"/>
          <w:color w:val="000000"/>
          <w:sz w:val="28"/>
          <w:szCs w:val="28"/>
        </w:rPr>
        <w:t xml:space="preserve"> и с дополнительной ограждающей планкой на высоте </w:t>
      </w:r>
      <w:smartTag w:uri="urn:schemas-microsoft-com:office:smarttags" w:element="metricconverter">
        <w:smartTagPr>
          <w:attr w:name="ProductID" w:val="0,5 м"/>
        </w:smartTagPr>
        <w:r w:rsidRPr="5BB7B1BC">
          <w:rPr>
            <w:rFonts w:ascii="Times New Roman" w:hAnsi="Times New Roman"/>
            <w:color w:val="000000"/>
            <w:sz w:val="28"/>
            <w:szCs w:val="28"/>
          </w:rPr>
          <w:t>0,5 м</w:t>
        </w:r>
      </w:smartTag>
      <w:r w:rsidRPr="5BB7B1BC">
        <w:rPr>
          <w:rFonts w:ascii="Times New Roman" w:hAnsi="Times New Roman"/>
          <w:color w:val="000000"/>
          <w:sz w:val="28"/>
          <w:szCs w:val="28"/>
        </w:rPr>
        <w:t xml:space="preserve"> от настила; </w:t>
      </w:r>
    </w:p>
    <w:p w:rsidR="00F52457" w:rsidRDefault="00F52457" w:rsidP="5BB7B1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 xml:space="preserve">8) на проезжей части при необходимости установить через траншеи временные мосты для проезда шириной не менее </w:t>
      </w:r>
      <w:smartTag w:uri="urn:schemas-microsoft-com:office:smarttags" w:element="metricconverter">
        <w:smartTagPr>
          <w:attr w:name="ProductID" w:val="4 метров"/>
        </w:smartTagPr>
        <w:r w:rsidRPr="5BB7B1BC">
          <w:rPr>
            <w:rFonts w:ascii="Times New Roman" w:hAnsi="Times New Roman"/>
            <w:color w:val="000000"/>
            <w:sz w:val="28"/>
            <w:szCs w:val="28"/>
          </w:rPr>
          <w:t>4 метров</w:t>
        </w:r>
      </w:smartTag>
      <w:r w:rsidRPr="5BB7B1BC">
        <w:rPr>
          <w:rFonts w:ascii="Times New Roman" w:hAnsi="Times New Roman"/>
          <w:color w:val="000000"/>
          <w:sz w:val="28"/>
          <w:szCs w:val="28"/>
        </w:rPr>
        <w:t xml:space="preserve"> на каждую полосу движения транспорта, с расчётом на проезд автомашин с нагрузкой на заднюю ось — 10 тонн, а для въездов во дворы — не менее </w:t>
      </w:r>
      <w:smartTag w:uri="urn:schemas-microsoft-com:office:smarttags" w:element="metricconverter">
        <w:smartTagPr>
          <w:attr w:name="ProductID" w:val="3 метров"/>
        </w:smartTagPr>
        <w:r w:rsidRPr="5BB7B1BC">
          <w:rPr>
            <w:rFonts w:ascii="Times New Roman" w:hAnsi="Times New Roman"/>
            <w:color w:val="000000"/>
            <w:sz w:val="28"/>
            <w:szCs w:val="28"/>
          </w:rPr>
          <w:t>3 метров</w:t>
        </w:r>
      </w:smartTag>
      <w:r w:rsidRPr="5BB7B1BC">
        <w:rPr>
          <w:rFonts w:ascii="Times New Roman" w:hAnsi="Times New Roman"/>
          <w:color w:val="000000"/>
          <w:sz w:val="28"/>
          <w:szCs w:val="28"/>
        </w:rPr>
        <w:t xml:space="preserve"> с расчётом на нагрузку 7 тонн.</w:t>
      </w:r>
    </w:p>
    <w:p w:rsidR="00F52457" w:rsidRDefault="00F52457" w:rsidP="5BB7B1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9) при производстве работ на больших по площади земельных участках предусматривать график выполнения работ для каждого отдельного участка. Работы на последующих участках допускается выполнять после завершения работ на предыдущих, включая благоустройство и уборку территории;</w:t>
      </w:r>
    </w:p>
    <w:p w:rsidR="00F52457" w:rsidRDefault="00F52457" w:rsidP="5BB7B1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10)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:rsidR="00F52457" w:rsidRDefault="00F52457" w:rsidP="5BB7B1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11) при выезде автотранспорта со строительных площадок и участков производства земляных работ обеспечить очистку или мойку колес;</w:t>
      </w:r>
    </w:p>
    <w:p w:rsidR="00F52457" w:rsidRDefault="00F52457" w:rsidP="5BB7B1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12) при производстве аварийных работ выполнять их круглосуточно, без выходных и праздничных дней;</w:t>
      </w:r>
    </w:p>
    <w:p w:rsidR="00F52457" w:rsidRDefault="00F52457" w:rsidP="5BB7B1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13) по окончании земляных работ выполнить мероприятия по восстановлению поврежденных элементов благоустройства, расположенных на территории поселения, где производились земляные работы.</w:t>
      </w:r>
    </w:p>
    <w:p w:rsidR="00F52457" w:rsidRDefault="00F52457" w:rsidP="5BB7B1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457" w:rsidRDefault="00F52457" w:rsidP="5BB7B1B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13.8. Порядок восстановления нарушенного благоустройства</w:t>
      </w:r>
    </w:p>
    <w:p w:rsidR="00F52457" w:rsidRDefault="00F52457" w:rsidP="5BB7B1BC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457" w:rsidRDefault="00F52457" w:rsidP="5BB7B1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13.8.1. Восстановление благоустройства, нарушенного при осуществлении земляных работ, в том числе на прилегающей к месту проведения работ территории, обязано производить за свой счет нарушившее его лицо.</w:t>
      </w:r>
    </w:p>
    <w:p w:rsidR="00F52457" w:rsidRDefault="00F52457" w:rsidP="5BB7B1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13.8.2. Полное восстановление благоустройства производитель работ обязан провести в сроки, установленные разрешением, выданным органом, уполномоченным на выдачу разрешений на осуществление земляных работ.</w:t>
      </w:r>
    </w:p>
    <w:p w:rsidR="00F52457" w:rsidRDefault="00F52457" w:rsidP="5BB7B1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Восстановление благоустройства после проведения земляных работ, связанных с устранением аварий, проводится в сроки, установленные разрешением, выданным органом, уполномоченным на выдачу разрешений на осуществление земляных работ.</w:t>
      </w:r>
    </w:p>
    <w:p w:rsidR="00F52457" w:rsidRDefault="00F52457" w:rsidP="5BB7B1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Графики восстановления благоустройства должны представляться в орган, уполномоченный на выдачу разрешений на осуществление земляных работ, ежемесячно с разбивкой работ по декадам.</w:t>
      </w:r>
    </w:p>
    <w:p w:rsidR="00F52457" w:rsidRDefault="00F52457" w:rsidP="5BB7B1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13.8.3. Производитель работ обязан содержать место проведения земляных работ в состоянии, обеспечивающем безопасный и беспрепятственный проход пешеходов и проезд транспорта, а также выполнять его уборку (исключить образование валов и просадок) с момента восстановления благоустройства во временном варианте до момента восстановления благоустройства в полном объеме.</w:t>
      </w:r>
    </w:p>
    <w:p w:rsidR="00F52457" w:rsidRDefault="00F52457" w:rsidP="5BB7B1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13.8.4. При нарушении твердого покрытия проезжей части автодорог и тротуаров на ширине 40% и более оно восстанавливается полностью на всю ширину.</w:t>
      </w:r>
    </w:p>
    <w:p w:rsidR="00F52457" w:rsidRDefault="00F52457" w:rsidP="5BB7B1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13.8.5. После окончания работ на проезжей части, тротуарах, проездах производитель работ обязан немедленно засыпать место проведения работ несжимаемым грунтом с обязательным уплотнением каждого слоя.</w:t>
      </w:r>
    </w:p>
    <w:p w:rsidR="00F52457" w:rsidRDefault="00F52457" w:rsidP="5BB7B1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Траншеи на газонах допускается засыпать местным грунтом с уплотнением, восстановлением плодородного слоя и посевом травы.</w:t>
      </w:r>
    </w:p>
    <w:p w:rsidR="00F52457" w:rsidRDefault="00F52457" w:rsidP="5BB7B1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13.8.6. Не допускается засыпка траншей до выполнения геодезической съемки. Организации, получившей разрешение на осуществление земляных работ, до окончания работ требуется произвести геодезическую съемку.</w:t>
      </w:r>
    </w:p>
    <w:p w:rsidR="00F52457" w:rsidRDefault="00F52457" w:rsidP="5BB7B1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13.8.7. При обнаружении некачественно выполненных работ по обратной засыпке в пределах проезжей части и тротуара (засыпка некондиционным грунтом, без необходимого уплотнения) должностным лицом органа, уполномоченного на выдачу разрешений на осуществление земляных работ, составляется акт в присутствии представителей заказчика выполняемых работ с последующим направлением необходимых документов в управление по развитию городских территорий мэрии для составления протокола об административном правонарушении. На основании акта лицо, производившее земляные работы, обязано исправить допущенные дефекты за свой счет.</w:t>
      </w:r>
    </w:p>
    <w:p w:rsidR="00F52457" w:rsidRDefault="00F52457" w:rsidP="5BB7B1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457" w:rsidRDefault="00F52457" w:rsidP="5BB7B1B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13.9. Порядок сдачи в эксплуатацию территории,</w:t>
      </w:r>
    </w:p>
    <w:p w:rsidR="00F52457" w:rsidRDefault="00F52457" w:rsidP="5BB7B1B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на которой осуществлялись земляные работы</w:t>
      </w:r>
    </w:p>
    <w:p w:rsidR="00F52457" w:rsidRDefault="00F52457" w:rsidP="5BB7B1BC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457" w:rsidRDefault="00F52457" w:rsidP="5BB7B1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13.9.1. После окончания работ и восстановления нарушенного благоустройства производитель работ обязан:</w:t>
      </w:r>
    </w:p>
    <w:p w:rsidR="00F52457" w:rsidRDefault="00F52457" w:rsidP="5BB7B1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- сообщить должностному лицу органа, уполномоченного на выдачу разрешений на осуществление земляных работ, об окончании работ телефонограммой и согласовать время приемки благоустройства;</w:t>
      </w:r>
    </w:p>
    <w:p w:rsidR="00F52457" w:rsidRDefault="00F52457" w:rsidP="5BB7B1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- представить должностному лицу органа, уполномоченного на выдачу разрешений на осуществление земляных работ, документ, подтверждающий вывоз отходов в установленное место (при необходимости);</w:t>
      </w:r>
    </w:p>
    <w:p w:rsidR="00F52457" w:rsidRDefault="00F52457" w:rsidP="5BB7B1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- сдать восстановленный участок должностному лицу органа, уполномоченного на выдачу разрешений на осуществление земляных работ;</w:t>
      </w:r>
    </w:p>
    <w:p w:rsidR="00F52457" w:rsidRDefault="00F52457" w:rsidP="5BB7B1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- получить акт.</w:t>
      </w:r>
    </w:p>
    <w:p w:rsidR="00F52457" w:rsidRDefault="00F52457" w:rsidP="5BB7B1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При отсутствии акта работы считаются неоконченными.</w:t>
      </w:r>
    </w:p>
    <w:p w:rsidR="00F52457" w:rsidRDefault="00F52457" w:rsidP="5BB7B1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13.9.2. На восстановленное благоустройство устанавливается гарантийный срок 3 года с момента выдачи акта об окончании работ, в течение которого производитель работ обязан устранить выявленные замечания в установленные органом, уполномоченным на выдачу разрешений на осуществление земляных работ, сроки.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5BB7B1BC">
        <w:rPr>
          <w:rFonts w:ascii="Times New Roman" w:hAnsi="Times New Roman"/>
          <w:color w:val="000000"/>
          <w:sz w:val="28"/>
          <w:szCs w:val="28"/>
        </w:rPr>
        <w:t>.</w:t>
      </w:r>
    </w:p>
    <w:p w:rsidR="00F52457" w:rsidRDefault="00F52457" w:rsidP="5BB7B1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1.6. Главу</w:t>
      </w:r>
      <w:r w:rsidRPr="5BB7B1BC">
        <w:rPr>
          <w:rFonts w:ascii="Times New Roman" w:hAnsi="Times New Roman"/>
          <w:color w:val="000000"/>
          <w:sz w:val="28"/>
          <w:szCs w:val="28"/>
        </w:rPr>
        <w:t xml:space="preserve"> 15 Правил изложить в новой редакции, следующего содержания:</w:t>
      </w:r>
    </w:p>
    <w:p w:rsidR="00F52457" w:rsidRDefault="00F52457" w:rsidP="5BB7B1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5BB7B1BC">
        <w:rPr>
          <w:rFonts w:ascii="Times New Roman" w:hAnsi="Times New Roman"/>
          <w:b/>
          <w:bCs/>
          <w:color w:val="000000"/>
          <w:sz w:val="28"/>
          <w:szCs w:val="28"/>
        </w:rPr>
        <w:t>Глава 15. Охрана и содержание зелёных насаждений</w:t>
      </w:r>
    </w:p>
    <w:p w:rsidR="00F52457" w:rsidRDefault="00F52457" w:rsidP="5BB7B1B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15.1. Удаление (снос) и (или) пересадка деревьев и кустарников на территории поселения осуществляется при условии получения заинтересованными лицами порубочного билета и (или) разрешения на пересадку деревьев и кустарников (далее – разрешение), выдаваемых уполномоченным органом в соответствии настоящими Правилами и иными муниципальными правовыми актами поселения, при отсутствии разрешения на строительство на участке, где планируется удаление (снос) и (или) пересадка деревьев и кустарников для целей, не связанных со строительством (реконструкцией) объектов капитального строительства, в том числе в целях:</w:t>
      </w:r>
    </w:p>
    <w:p w:rsidR="00F52457" w:rsidRDefault="00F52457" w:rsidP="5BB7B1B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1) удаления аварийных, больных деревьев и кустарников;</w:t>
      </w:r>
    </w:p>
    <w:p w:rsidR="00F52457" w:rsidRDefault="00F52457" w:rsidP="5BB7B1B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2) обеспечения санитарно-эпидемиологических требований к освещённости и инсоляции жилых и иных помещений, зданий;</w:t>
      </w:r>
    </w:p>
    <w:p w:rsidR="00F52457" w:rsidRDefault="00F52457" w:rsidP="5BB7B1B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3) организации парковок (парковочных мест);</w:t>
      </w:r>
    </w:p>
    <w:p w:rsidR="00F52457" w:rsidRDefault="00F52457" w:rsidP="5BB7B1B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F52457" w:rsidRDefault="00F52457" w:rsidP="5BB7B1B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:rsidR="00F52457" w:rsidRDefault="00F52457" w:rsidP="5BB7B1B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Органом местного самоуправления, уполномоченным на предоставление порубочного билета и (или) разрешения, является Администрация поселения.</w:t>
      </w:r>
    </w:p>
    <w:p w:rsidR="00F52457" w:rsidRPr="000411AB" w:rsidRDefault="00F52457" w:rsidP="000411AB">
      <w:pPr>
        <w:ind w:right="26"/>
        <w:jc w:val="both"/>
        <w:rPr>
          <w:rFonts w:ascii="Times New Roman" w:hAnsi="Times New Roman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Порядок предоставления порубочного билета и (или) основания для отказа в выдаче разрешения на осуществление земляных работ определяются постанов</w:t>
      </w:r>
      <w:r>
        <w:rPr>
          <w:rFonts w:ascii="Times New Roman" w:hAnsi="Times New Roman"/>
          <w:color w:val="000000"/>
          <w:sz w:val="28"/>
          <w:szCs w:val="28"/>
        </w:rPr>
        <w:t>лением Администрации Климовского</w:t>
      </w:r>
      <w:r w:rsidRPr="5BB7B1B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color w:val="000000"/>
          <w:sz w:val="28"/>
          <w:szCs w:val="28"/>
        </w:rPr>
        <w:t>30.03.2022 № 32</w:t>
      </w:r>
      <w:r w:rsidRPr="5BB7B1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11AB">
        <w:rPr>
          <w:rFonts w:ascii="Times New Roman" w:hAnsi="Times New Roman"/>
          <w:color w:val="000000"/>
          <w:sz w:val="28"/>
          <w:szCs w:val="28"/>
        </w:rPr>
        <w:t>«</w:t>
      </w:r>
      <w:r w:rsidRPr="000411AB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по выдаче разрешений на производство земляных работ (вне строительных площадок)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5BB7B1BC">
        <w:rPr>
          <w:rFonts w:ascii="Times New Roman" w:hAnsi="Times New Roman"/>
          <w:color w:val="000000"/>
          <w:sz w:val="28"/>
          <w:szCs w:val="28"/>
        </w:rPr>
        <w:t xml:space="preserve"> (далее - административный регламент).</w:t>
      </w:r>
    </w:p>
    <w:p w:rsidR="00F52457" w:rsidRDefault="00F52457" w:rsidP="5BB7B1B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15.2. Процедура предоставления порубочного билета и (или) разрешения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:rsidR="00F52457" w:rsidRDefault="00F52457" w:rsidP="5BB7B1B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Процедура предоставления порубочного билета осуществляется на территории поселения в случае удаления (сноса) деревьев и кустарников в целях их уничтожения, повреждения или выкапывания, влекущего прекращение их роста, гибель или утрату.</w:t>
      </w:r>
    </w:p>
    <w:p w:rsidR="00F52457" w:rsidRDefault="00F52457" w:rsidP="5BB7B1B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собственности.</w:t>
      </w:r>
    </w:p>
    <w:p w:rsidR="00F52457" w:rsidRDefault="00F52457" w:rsidP="5BB7B1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15.3. Физическое и юридическое лицо, заинтересованное в получении порубочного билета и (или) разрешения (далее - заявитель), самостоятельно или через уполномоченного им представителя подает в уполномоченный орган заявление с приложением документов в соответствии с административным регламентом.</w:t>
      </w:r>
    </w:p>
    <w:p w:rsidR="00F52457" w:rsidRDefault="00F52457" w:rsidP="5BB7B1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15.4. Содержание озелененных территорий поселения может осуществляться путем привлечения специализированных организаций, а также жителей поселения, в том числе добровольцев (волонтеров), и других заинтересованных лиц.</w:t>
      </w:r>
    </w:p>
    <w:p w:rsidR="00F52457" w:rsidRDefault="00F52457" w:rsidP="5BB7B1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15.5. В рамках мероприятий по содержанию озелененных территорий допускается:</w:t>
      </w:r>
    </w:p>
    <w:p w:rsidR="00F52457" w:rsidRDefault="00F52457" w:rsidP="5BB7B1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F52457" w:rsidRDefault="00F52457" w:rsidP="5BB7B1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F52457" w:rsidRDefault="00F52457" w:rsidP="5BB7B1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F52457" w:rsidRDefault="00F52457" w:rsidP="5BB7B1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F52457" w:rsidRDefault="00F52457" w:rsidP="5BB7B1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- проводить своевременный ремонт ограждений зеленых насаждений.</w:t>
      </w:r>
    </w:p>
    <w:p w:rsidR="00F52457" w:rsidRDefault="00F52457" w:rsidP="5BB7B1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15.6.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:rsidR="00F52457" w:rsidRDefault="00F52457" w:rsidP="5BB7B1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15.7. 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:rsidR="00F52457" w:rsidRDefault="00F52457" w:rsidP="5BB7B1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15.8. Подсев газонных трав на газонах производится по мере необходимости. Допускается использовать устойчивые к вытаптыванию сорта трав. Полив газонов и цветников следует производить в утреннее или вечернее время по мере необходимости.</w:t>
      </w:r>
    </w:p>
    <w:p w:rsidR="00F52457" w:rsidRDefault="00F52457" w:rsidP="5BB7B1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>15.9. Погибшие и потерявшие декоративный вид цветы в цветниках и вазонах необходимо удалять сразу с одновременной подсадкой новых растений либо</w:t>
      </w:r>
      <w:r>
        <w:rPr>
          <w:rFonts w:ascii="Times New Roman" w:hAnsi="Times New Roman"/>
          <w:color w:val="000000"/>
          <w:sz w:val="28"/>
          <w:szCs w:val="28"/>
        </w:rPr>
        <w:t xml:space="preserve"> иным декоративным оформлением.»</w:t>
      </w:r>
      <w:r w:rsidRPr="5BB7B1BC">
        <w:rPr>
          <w:rFonts w:ascii="Times New Roman" w:hAnsi="Times New Roman"/>
          <w:color w:val="000000"/>
          <w:sz w:val="28"/>
          <w:szCs w:val="28"/>
        </w:rPr>
        <w:t>.</w:t>
      </w:r>
    </w:p>
    <w:p w:rsidR="00F52457" w:rsidRDefault="00F52457" w:rsidP="5BB7B1BC">
      <w:pPr>
        <w:pStyle w:val="ListParagraph"/>
        <w:numPr>
          <w:ilvl w:val="0"/>
          <w:numId w:val="2"/>
        </w:numPr>
        <w:spacing w:after="0" w:line="240" w:lineRule="auto"/>
        <w:ind w:left="-46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 xml:space="preserve">Настоящее решение подлежит опубликованию в информационном </w:t>
      </w:r>
      <w:r>
        <w:rPr>
          <w:rFonts w:ascii="Times New Roman" w:hAnsi="Times New Roman"/>
          <w:color w:val="000000"/>
          <w:sz w:val="28"/>
          <w:szCs w:val="28"/>
        </w:rPr>
        <w:t>бюллетене «Климовский вестник</w:t>
      </w:r>
      <w:r w:rsidRPr="5BB7B1BC">
        <w:rPr>
          <w:rFonts w:ascii="Times New Roman" w:hAnsi="Times New Roman"/>
          <w:color w:val="000000"/>
          <w:sz w:val="28"/>
          <w:szCs w:val="28"/>
        </w:rPr>
        <w:t xml:space="preserve">» и размещению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>Череповецкого муниципального района</w:t>
      </w:r>
      <w:r w:rsidRPr="5BB7B1BC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F52457" w:rsidRDefault="00F52457" w:rsidP="5BB7B1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52457" w:rsidRDefault="00F52457" w:rsidP="5BB7B1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52457" w:rsidRDefault="00F52457" w:rsidP="5BB7B1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52457" w:rsidRDefault="00F52457" w:rsidP="5BB7B1BC">
      <w:pPr>
        <w:pStyle w:val="ConsPlusNormal"/>
        <w:tabs>
          <w:tab w:val="left" w:pos="7095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color w:val="000000"/>
          <w:sz w:val="28"/>
          <w:szCs w:val="28"/>
        </w:rPr>
        <w:t xml:space="preserve">Глава сельского поселения                                                </w:t>
      </w:r>
      <w:r w:rsidRPr="5BB7B1B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А.Ю. Лавров</w:t>
      </w:r>
    </w:p>
    <w:p w:rsidR="00F52457" w:rsidRDefault="00F52457" w:rsidP="5BB7B1BC">
      <w:pPr>
        <w:rPr>
          <w:rFonts w:ascii="Times New Roman" w:hAnsi="Times New Roman"/>
          <w:sz w:val="28"/>
          <w:szCs w:val="28"/>
        </w:rPr>
      </w:pPr>
    </w:p>
    <w:sectPr w:rsidR="00F52457" w:rsidSect="001C226C">
      <w:pgSz w:w="11906" w:h="16838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C752F"/>
    <w:multiLevelType w:val="hybridMultilevel"/>
    <w:tmpl w:val="11449FB6"/>
    <w:lvl w:ilvl="0" w:tplc="94AC3578">
      <w:start w:val="1"/>
      <w:numFmt w:val="decimal"/>
      <w:lvlText w:val="%1."/>
      <w:lvlJc w:val="left"/>
      <w:pPr>
        <w:ind w:left="1316" w:hanging="465"/>
      </w:pPr>
      <w:rPr>
        <w:rFonts w:ascii="Times New Roman" w:hAnsi="Times New Roman" w:cs="Times New Roman" w:hint="default"/>
      </w:rPr>
    </w:lvl>
    <w:lvl w:ilvl="1" w:tplc="B966200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CE4E95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4EC633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B4C2AA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9F8859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9D4434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112B47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9767D2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B35357"/>
    <w:multiLevelType w:val="hybridMultilevel"/>
    <w:tmpl w:val="40CE7AAA"/>
    <w:lvl w:ilvl="0" w:tplc="2A3E0F30">
      <w:start w:val="2"/>
      <w:numFmt w:val="decimal"/>
      <w:lvlText w:val="%1."/>
      <w:lvlJc w:val="left"/>
      <w:pPr>
        <w:ind w:left="1316" w:hanging="465"/>
      </w:pPr>
      <w:rPr>
        <w:rFonts w:ascii="Times New Roman" w:hAnsi="Times New Roman" w:cs="Times New Roman" w:hint="default"/>
      </w:rPr>
    </w:lvl>
    <w:lvl w:ilvl="1" w:tplc="FEA4A31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A0EC09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AB2A5D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AD8A69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838997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64F02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58C380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30A40A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127181A"/>
    <w:rsid w:val="000411AB"/>
    <w:rsid w:val="00171E16"/>
    <w:rsid w:val="001C226C"/>
    <w:rsid w:val="002717FD"/>
    <w:rsid w:val="006B486F"/>
    <w:rsid w:val="00722CED"/>
    <w:rsid w:val="00A6384A"/>
    <w:rsid w:val="00D001A5"/>
    <w:rsid w:val="00D87185"/>
    <w:rsid w:val="00E40013"/>
    <w:rsid w:val="00EB7F7B"/>
    <w:rsid w:val="00EE0238"/>
    <w:rsid w:val="00F52457"/>
    <w:rsid w:val="00FD21ED"/>
    <w:rsid w:val="2127181A"/>
    <w:rsid w:val="5BB7B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F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ь1"/>
    <w:basedOn w:val="Normal"/>
    <w:link w:val="10"/>
    <w:uiPriority w:val="99"/>
    <w:rsid w:val="5BB7B1BC"/>
    <w:pPr>
      <w:spacing w:after="0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Стиль1 Знак"/>
    <w:basedOn w:val="DefaultParagraphFont"/>
    <w:link w:val="1"/>
    <w:uiPriority w:val="99"/>
    <w:locked/>
    <w:rsid w:val="5BB7B1BC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basedOn w:val="Normal"/>
    <w:link w:val="ConsPlusNormal0"/>
    <w:uiPriority w:val="99"/>
    <w:rsid w:val="5BB7B1BC"/>
    <w:pPr>
      <w:widowControl w:val="0"/>
      <w:ind w:firstLine="720"/>
    </w:pPr>
    <w:rPr>
      <w:rFonts w:ascii="Arial" w:hAnsi="Arial"/>
      <w:lang w:eastAsia="ar-SA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5BB7B1BC"/>
    <w:rPr>
      <w:rFonts w:ascii="Arial" w:hAnsi="Arial" w:cs="Times New Roman"/>
      <w:sz w:val="22"/>
      <w:szCs w:val="22"/>
      <w:lang w:eastAsia="ar-SA" w:bidi="ar-SA"/>
    </w:rPr>
  </w:style>
  <w:style w:type="character" w:customStyle="1" w:styleId="2">
    <w:name w:val="Основной текст2"/>
    <w:basedOn w:val="DefaultParagraphFont"/>
    <w:uiPriority w:val="99"/>
    <w:rsid w:val="5BB7B1BC"/>
    <w:rPr>
      <w:rFonts w:cs="Times New Roman"/>
      <w:color w:val="000000"/>
      <w:sz w:val="26"/>
      <w:szCs w:val="26"/>
      <w:u w:val="none"/>
      <w:lang w:val="ru-RU"/>
    </w:rPr>
  </w:style>
  <w:style w:type="paragraph" w:styleId="ListParagraph">
    <w:name w:val="List Paragraph"/>
    <w:basedOn w:val="Normal"/>
    <w:uiPriority w:val="99"/>
    <w:qFormat/>
    <w:rsid w:val="00271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10</Pages>
  <Words>3384</Words>
  <Characters>19294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Шинакова Светлана</dc:creator>
  <cp:keywords/>
  <dc:description/>
  <cp:lastModifiedBy>Lavrov</cp:lastModifiedBy>
  <cp:revision>5</cp:revision>
  <cp:lastPrinted>2023-07-07T07:46:00Z</cp:lastPrinted>
  <dcterms:created xsi:type="dcterms:W3CDTF">2023-04-10T12:57:00Z</dcterms:created>
  <dcterms:modified xsi:type="dcterms:W3CDTF">2024-05-08T05:45:00Z</dcterms:modified>
</cp:coreProperties>
</file>