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E8" w:rsidRDefault="00110AE8" w:rsidP="000B5E9D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110AE8" w:rsidRPr="00B868BF" w:rsidRDefault="00110AE8" w:rsidP="004A1D14">
      <w:pPr>
        <w:autoSpaceDE w:val="0"/>
        <w:autoSpaceDN w:val="0"/>
        <w:adjustRightInd w:val="0"/>
        <w:jc w:val="center"/>
        <w:outlineLvl w:val="1"/>
      </w:pPr>
      <w:r w:rsidRPr="00B868BF">
        <w:t xml:space="preserve">СОВЕТ </w:t>
      </w:r>
      <w:r>
        <w:rPr>
          <w:rFonts w:ascii="Times New Roman" w:hAnsi="Times New Roman"/>
        </w:rPr>
        <w:t>КЛИМОВСКОГО</w:t>
      </w:r>
      <w:r w:rsidRPr="00B868BF">
        <w:t xml:space="preserve"> СЕЛЬСКОГО ПОСЕЛЕНИЯ </w:t>
      </w:r>
    </w:p>
    <w:p w:rsidR="00110AE8" w:rsidRPr="00B868BF" w:rsidRDefault="00110AE8" w:rsidP="004A1D14">
      <w:pPr>
        <w:autoSpaceDE w:val="0"/>
        <w:autoSpaceDN w:val="0"/>
        <w:adjustRightInd w:val="0"/>
        <w:ind w:firstLine="540"/>
        <w:jc w:val="center"/>
        <w:outlineLvl w:val="1"/>
      </w:pPr>
    </w:p>
    <w:p w:rsidR="00110AE8" w:rsidRPr="00B868BF" w:rsidRDefault="00110AE8" w:rsidP="004A1D1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868BF">
        <w:rPr>
          <w:b/>
        </w:rPr>
        <w:t>РЕШЕНИЕ</w:t>
      </w:r>
    </w:p>
    <w:p w:rsidR="00110AE8" w:rsidRPr="00B868BF" w:rsidRDefault="00110AE8" w:rsidP="004A1D14">
      <w:pPr>
        <w:autoSpaceDE w:val="0"/>
        <w:autoSpaceDN w:val="0"/>
        <w:adjustRightInd w:val="0"/>
        <w:outlineLvl w:val="1"/>
      </w:pPr>
    </w:p>
    <w:p w:rsidR="00110AE8" w:rsidRPr="00B868BF" w:rsidRDefault="00110AE8" w:rsidP="004A1D14">
      <w:pPr>
        <w:autoSpaceDE w:val="0"/>
        <w:autoSpaceDN w:val="0"/>
        <w:adjustRightInd w:val="0"/>
        <w:outlineLvl w:val="1"/>
      </w:pPr>
      <w:r w:rsidRPr="00B868BF">
        <w:t xml:space="preserve">от   _________ </w:t>
      </w:r>
      <w:r>
        <w:t xml:space="preserve">                                                                                             </w:t>
      </w:r>
      <w:r w:rsidRPr="00B868BF">
        <w:t>№ ___</w:t>
      </w:r>
    </w:p>
    <w:p w:rsidR="00110AE8" w:rsidRDefault="00110AE8" w:rsidP="004A1D14">
      <w:pPr>
        <w:pStyle w:val="consplustitle0"/>
        <w:spacing w:before="0" w:beforeAutospacing="0" w:after="0" w:afterAutospacing="0"/>
        <w:jc w:val="center"/>
      </w:pPr>
    </w:p>
    <w:p w:rsidR="00110AE8" w:rsidRPr="00B868BF" w:rsidRDefault="00110AE8" w:rsidP="004A1D14">
      <w:pPr>
        <w:pStyle w:val="consplustitle0"/>
        <w:spacing w:before="0" w:beforeAutospacing="0" w:after="0" w:afterAutospacing="0"/>
        <w:jc w:val="center"/>
      </w:pPr>
    </w:p>
    <w:p w:rsidR="00110AE8" w:rsidRDefault="00110AE8" w:rsidP="004A1D14">
      <w:pPr>
        <w:pStyle w:val="consplustitle0"/>
        <w:spacing w:before="0" w:beforeAutospacing="0" w:after="0" w:afterAutospacing="0"/>
        <w:ind w:right="4820"/>
        <w:jc w:val="both"/>
      </w:pPr>
      <w:r w:rsidRPr="00B868BF">
        <w:t>О</w:t>
      </w:r>
      <w:r>
        <w:t xml:space="preserve"> внесении изменений в решение Совета Климовского сельского поселения от 12.12.2024 № 59 «Об утверждении Правил благоустройства на территории Климовского  сельского поселения»</w:t>
      </w:r>
    </w:p>
    <w:p w:rsidR="00110AE8" w:rsidRPr="00B868BF" w:rsidRDefault="00110AE8" w:rsidP="004A1D14">
      <w:pPr>
        <w:pStyle w:val="consplustitle0"/>
        <w:spacing w:before="0" w:beforeAutospacing="0" w:after="0" w:afterAutospacing="0"/>
        <w:ind w:right="4820"/>
        <w:jc w:val="both"/>
      </w:pPr>
    </w:p>
    <w:p w:rsidR="00110AE8" w:rsidRPr="004A1D14" w:rsidRDefault="00110AE8" w:rsidP="004A1D1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1D14">
        <w:rPr>
          <w:rFonts w:ascii="Times New Roman" w:hAnsi="Times New Roman" w:cs="Times New Roman"/>
          <w:color w:val="00000A"/>
          <w:sz w:val="26"/>
          <w:szCs w:val="26"/>
        </w:rPr>
        <w:t>В соотве</w:t>
      </w:r>
      <w:r w:rsidRPr="004A1D14">
        <w:rPr>
          <w:rFonts w:ascii="Times New Roman" w:hAnsi="Times New Roman" w:cs="Times New Roman"/>
          <w:color w:val="000000"/>
          <w:sz w:val="26"/>
          <w:szCs w:val="26"/>
        </w:rPr>
        <w:t xml:space="preserve">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постановлением Правительства Вологодской области от 27.08.2024 №1061 «Об утверждении единого регионального стандарта «Общие требования к содержанию отдельных элементов благоустройства»</w:t>
      </w:r>
      <w:r w:rsidRPr="004A1D14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Правительства Вологодской области от 20.03.2025 №394 «О внесении изменений в постановление Правительства области от 27.08.2024 №1061»,</w:t>
      </w:r>
      <w:r w:rsidRPr="004A1D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руководствуясь Уставом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Климовского</w:t>
      </w:r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поселения, Совет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Климовского</w:t>
      </w:r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>  сельского поселения</w:t>
      </w:r>
    </w:p>
    <w:p w:rsidR="00110AE8" w:rsidRPr="004A1D14" w:rsidRDefault="00110AE8" w:rsidP="004A1D1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10AE8" w:rsidRPr="004A1D14" w:rsidRDefault="00110AE8" w:rsidP="004A1D1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>РЕШИЛ:</w:t>
      </w:r>
    </w:p>
    <w:p w:rsidR="00110AE8" w:rsidRPr="004A1D14" w:rsidRDefault="00110AE8" w:rsidP="004A1D1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10AE8" w:rsidRDefault="00110AE8" w:rsidP="00720E4D">
      <w:pPr>
        <w:pStyle w:val="ListParagraph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Правила благоустройства на территории Климовского сельского поселения, утвержденные решением Совета Климовского_ сельского поселения от 12.12.2024 №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59, следующие изменения:</w:t>
      </w:r>
    </w:p>
    <w:p w:rsidR="00110AE8" w:rsidRDefault="00110AE8" w:rsidP="003977E0">
      <w:pPr>
        <w:pStyle w:val="ListParagraph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1.3 дополнить новым абзацем двадцать седьмым следующего содержания:</w:t>
      </w:r>
    </w:p>
    <w:p w:rsidR="00110AE8" w:rsidRDefault="00110AE8" w:rsidP="003977E0">
      <w:pPr>
        <w:suppressAutoHyphens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вывески - информационные конструкции, предназначенные для размещения информации об организации, индивидуальном предпринимателе в целях уведомления неопределенного круга лиц о месте своего расположения, наименовании (фирменном наименовании), коммерческом обозначении, изображении товарного знака, знаке обслуживания, месте нахождения (адресе), режиме работы, профиле деятельности и (или) виде(-ах) реализуемых товаров и услуг.».</w:t>
      </w:r>
    </w:p>
    <w:p w:rsidR="00110AE8" w:rsidRDefault="00110AE8" w:rsidP="0059664D">
      <w:pPr>
        <w:pStyle w:val="ListParagraph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абзац тридцать первый пункта 14.14 после слов «стадионов, рощ.» дополнить словами «, общественных кладбищ.».</w:t>
      </w:r>
    </w:p>
    <w:p w:rsidR="00110AE8" w:rsidRPr="003977E0" w:rsidRDefault="00110AE8" w:rsidP="003977E0">
      <w:pPr>
        <w:pStyle w:val="ListParagraph"/>
        <w:numPr>
          <w:ilvl w:val="1"/>
          <w:numId w:val="4"/>
        </w:numPr>
        <w:suppressAutoHyphens w:val="0"/>
        <w:autoSpaceDE w:val="0"/>
        <w:autoSpaceDN w:val="0"/>
        <w:adjustRightInd w:val="0"/>
        <w:ind w:left="1134" w:hanging="567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 w:rsidRPr="003977E0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пункт 18.12 изложить в следующей редакции:</w:t>
      </w:r>
    </w:p>
    <w:p w:rsidR="00110AE8" w:rsidRDefault="00110AE8" w:rsidP="0033620C">
      <w:pPr>
        <w:pStyle w:val="ListParagraph"/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«18.12.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110AE8" w:rsidRPr="0033620C" w:rsidRDefault="00110AE8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К вывескам предъявляются следующие требования:</w:t>
      </w:r>
    </w:p>
    <w:p w:rsidR="00110AE8" w:rsidRPr="0033620C" w:rsidRDefault="00110AE8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 </w:t>
      </w:r>
    </w:p>
    <w:p w:rsidR="00110AE8" w:rsidRDefault="00110AE8" w:rsidP="003977E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 </w:t>
      </w:r>
    </w:p>
    <w:p w:rsidR="00110AE8" w:rsidRPr="0033620C" w:rsidRDefault="00110AE8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3) вывески должны размещаться на участке фасада, свободном от архитектурных деталей</w:t>
      </w:r>
      <w:r>
        <w:rPr>
          <w:rFonts w:ascii="Times New Roman" w:hAnsi="Times New Roman" w:cs="Times New Roman"/>
          <w:sz w:val="26"/>
          <w:szCs w:val="26"/>
        </w:rPr>
        <w:t xml:space="preserve">. Вывески </w:t>
      </w: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на фасадах зданий, строений, сооружений, относящихся к малоэтажной жилой застройке, размещаются не выше первого этажа, на фасадах иных жилых домов - не выше второго этажа</w:t>
      </w:r>
      <w:r w:rsidRPr="0033620C">
        <w:rPr>
          <w:rFonts w:ascii="Times New Roman" w:hAnsi="Times New Roman" w:cs="Times New Roman"/>
          <w:sz w:val="26"/>
          <w:szCs w:val="26"/>
        </w:rPr>
        <w:t>;</w:t>
      </w:r>
    </w:p>
    <w:p w:rsidR="00110AE8" w:rsidRPr="0033620C" w:rsidRDefault="00110AE8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в два раза. Элементы одного информационного поля (текстовой части) вывески должны иметь одинаковую высоту и глубину;</w:t>
      </w:r>
    </w:p>
    <w:p w:rsidR="00110AE8" w:rsidRPr="0033620C" w:rsidRDefault="00110AE8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 </w:t>
      </w:r>
    </w:p>
    <w:p w:rsidR="00110AE8" w:rsidRDefault="00110AE8" w:rsidP="0033620C">
      <w:pPr>
        <w:suppressAutoHyphens w:val="0"/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6) вывески могут иметь внутреннюю подсветку. </w:t>
      </w: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Подсветка вывесок должна соответствовать нормам, установленным </w:t>
      </w:r>
      <w:hyperlink r:id="rId5" w:history="1">
        <w:r>
          <w:rPr>
            <w:rFonts w:ascii="Times New Roman" w:hAnsi="Times New Roman" w:cs="Times New Roman"/>
            <w:color w:val="0000FF"/>
            <w:sz w:val="26"/>
            <w:szCs w:val="26"/>
            <w:lang w:eastAsia="en-US" w:bidi="ar-SA"/>
          </w:rPr>
          <w:t>СП 52.13330</w:t>
        </w:r>
      </w:hyperlink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"СНиП 23-05-95* Естественное и искусственное освещение", утвержденным приказом Министерства строительства и жилищно-коммунального хозяйства Российской Федерации от 7 ноября 2016 года N 777/пр, иметь приглушенный свет, не создавать прямых направленных лучей в окна жилых помещений, обеспечивать нормативную яркость и безопасность для участников дорожного движения. Видимое электрооборудование (проводку) вывесок необходимо окрашивать в цвет фасада.</w:t>
      </w:r>
    </w:p>
    <w:p w:rsidR="00110AE8" w:rsidRDefault="00110AE8" w:rsidP="0033620C">
      <w:pPr>
        <w:suppressAutoHyphens w:val="0"/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Цветовое решение вывески должно соответствовать характеристикам и архитектурному (стилевому, декоративному) решению фасадов, архитектурному облику муниципального образования. Соответствие цветового решения вывески характеристикам и архитектурному (стилевому, декоративному) решению фасадов, архитектурному облику муниципального образования определяются органами местного самоуправления.</w:t>
      </w:r>
    </w:p>
    <w:p w:rsidR="00110AE8" w:rsidRPr="0033620C" w:rsidRDefault="00110AE8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При выявлении нарушений Администрация поселения выносит предписание юридическому лицу, индивидуальному предпринимателю о демонтаже рекламных конструкций, в установленный в предписании срок. </w:t>
      </w:r>
    </w:p>
    <w:p w:rsidR="00110AE8" w:rsidRPr="0033620C" w:rsidRDefault="00110AE8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В случае неисполнения предписания о демонтаже вывески Администрация поселения демонтирует объект без обращения в суд, с последующим взысканием расходов на работы с владельца или лица, которое эксплуатировало вывеску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110AE8" w:rsidRDefault="00110AE8" w:rsidP="00A74B12">
      <w:pPr>
        <w:pStyle w:val="ListParagraph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пункт 18.19. изложить в следующей редакции:</w:t>
      </w:r>
    </w:p>
    <w:p w:rsidR="00110AE8" w:rsidRDefault="00110AE8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«18.19.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110AE8" w:rsidRDefault="00110AE8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Высота вывесок, размещаемых на крышах зданий, сооружений, должна быть:</w:t>
      </w:r>
    </w:p>
    <w:p w:rsidR="00110AE8" w:rsidRDefault="00110AE8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- не более </w:t>
      </w:r>
      <w:smartTag w:uri="urn:schemas-microsoft-com:office:smarttags" w:element="metricconverter">
        <w:smartTagPr>
          <w:attr w:name="ProductID" w:val="0,8 м"/>
        </w:smartTagPr>
        <w:r w:rsidRPr="00397A10">
          <w:rPr>
            <w:rFonts w:ascii="Times New Roman" w:hAnsi="Times New Roman" w:cs="Times New Roman"/>
            <w:i/>
            <w:color w:val="auto"/>
            <w:sz w:val="26"/>
            <w:szCs w:val="26"/>
            <w:lang w:eastAsia="en-US" w:bidi="ar-SA"/>
          </w:rPr>
          <w:t>0,8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для 1-2-этажных объектов;</w:t>
      </w:r>
    </w:p>
    <w:p w:rsidR="00110AE8" w:rsidRDefault="00110AE8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- не более </w:t>
      </w:r>
      <w:smartTag w:uri="urn:schemas-microsoft-com:office:smarttags" w:element="metricconverter">
        <w:smartTagPr>
          <w:attr w:name="ProductID" w:val="1,2 м"/>
        </w:smartTagPr>
        <w:r w:rsidRPr="00397A10">
          <w:rPr>
            <w:rFonts w:ascii="Times New Roman" w:hAnsi="Times New Roman" w:cs="Times New Roman"/>
            <w:i/>
            <w:color w:val="auto"/>
            <w:sz w:val="26"/>
            <w:szCs w:val="26"/>
            <w:lang w:eastAsia="en-US" w:bidi="ar-SA"/>
          </w:rPr>
          <w:t>1,2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для 3-5-этажных объектов.</w:t>
      </w:r>
    </w:p>
    <w:p w:rsidR="00110AE8" w:rsidRDefault="00110AE8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Для размещения информации,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предпринимателях, находящихся (осуществляющих деятельность) в конкретных зданиях и строениях, на которых устанавливается средство размещения информации, организация (индивидуальный предприниматель) вправе установить средство размещения информации на крыше здания, строения (информационную крышную конструкцию) в соответствии со следующими требованиями:</w:t>
      </w:r>
    </w:p>
    <w:p w:rsidR="00110AE8" w:rsidRDefault="00110AE8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на крыше одного объекта может быть установлена только одна информационная крышная конструкция с одной стороны;</w:t>
      </w:r>
    </w:p>
    <w:p w:rsidR="00110AE8" w:rsidRDefault="00110AE8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установка информационных крышных конструкций допускается только в виде отдельно стоящих букв, обозначений и декоративных элементов без использования фоновых подложек;</w:t>
      </w:r>
    </w:p>
    <w:p w:rsidR="00110AE8" w:rsidRDefault="00110AE8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запрещается установка информационных крышных конструкций непосредственно на крышах жилых домов.».</w:t>
      </w:r>
    </w:p>
    <w:p w:rsidR="00110AE8" w:rsidRPr="003977E0" w:rsidRDefault="00110AE8" w:rsidP="003977E0">
      <w:pPr>
        <w:pStyle w:val="ListParagraph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 w:rsidRPr="003977E0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дополнить новым пунктом 18.21.1 следующего содержания:</w:t>
      </w:r>
    </w:p>
    <w:p w:rsidR="00110AE8" w:rsidRDefault="00110AE8" w:rsidP="001337B0">
      <w:pPr>
        <w:suppressAutoHyphens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«18.21.1. Дополнительные требования к вывескам организаций и индивидуальных предпринимателей, осуществляющих предпринимательскую деятельность в сфере розничной торговли алкогольной и (или) никотинсодержащей продукции.</w:t>
      </w:r>
    </w:p>
    <w:p w:rsidR="00110AE8" w:rsidRDefault="00110AE8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Размеры вывесок организаций и индивидуальных предпринимателей, осуществляющих предпринимательскую деятельность в сфере розничной торговли алкогольной и (или) никотинсодержащей продукции на территориях муниципальных образований области, зависят от общей площади магазина, павильона, которая включает в себя площадь торгового зала, подсобных, административно-бытовых помещений, а также помещений для приема, хранения товаров и подготовки их к продаже:</w:t>
      </w:r>
    </w:p>
    <w:p w:rsidR="00110AE8" w:rsidRDefault="00110AE8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до </w:t>
      </w:r>
      <w:smartTag w:uri="urn:schemas-microsoft-com:office:smarttags" w:element="metricconverter">
        <w:smartTagPr>
          <w:attr w:name="ProductID" w:val="100 кв.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100 кв.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- размер вывески не должен превышать </w:t>
      </w:r>
      <w:smartTag w:uri="urn:schemas-microsoft-com:office:smarttags" w:element="metricconverter">
        <w:smartTagPr>
          <w:attr w:name="ProductID" w:val="1,7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1,7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в ширину, </w:t>
      </w:r>
      <w:smartTag w:uri="urn:schemas-microsoft-com:office:smarttags" w:element="metricconverter">
        <w:smartTagPr>
          <w:attr w:name="ProductID" w:val="0,4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0,4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по высоте; ширина текстовой части вывески не должна превышать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1,5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, высота - не более </w:t>
      </w:r>
      <w:smartTag w:uri="urn:schemas-microsoft-com:office:smarttags" w:element="metricconverter">
        <w:smartTagPr>
          <w:attr w:name="ProductID" w:val="0,25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0,25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;</w:t>
      </w:r>
    </w:p>
    <w:p w:rsidR="00110AE8" w:rsidRDefault="00110AE8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от </w:t>
      </w:r>
      <w:smartTag w:uri="urn:schemas-microsoft-com:office:smarttags" w:element="metricconverter">
        <w:smartTagPr>
          <w:attr w:name="ProductID" w:val="100 кв.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100 кв.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(включительно) до </w:t>
      </w:r>
      <w:smartTag w:uri="urn:schemas-microsoft-com:office:smarttags" w:element="metricconverter">
        <w:smartTagPr>
          <w:attr w:name="ProductID" w:val="200 кв.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200 кв.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- размер вывески не должен превышать 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4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в ширину, </w:t>
      </w:r>
      <w:smartTag w:uri="urn:schemas-microsoft-com:office:smarttags" w:element="metricconverter">
        <w:smartTagPr>
          <w:attr w:name="ProductID" w:val="0,8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0,8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по высоте; ширина текстовой части вывески не должна превышать </w:t>
      </w:r>
      <w:smartTag w:uri="urn:schemas-microsoft-com:office:smarttags" w:element="metricconverter">
        <w:smartTagPr>
          <w:attr w:name="ProductID" w:val="3,5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3,5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, высота - не более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0,5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;</w:t>
      </w:r>
    </w:p>
    <w:p w:rsidR="00110AE8" w:rsidRDefault="00110AE8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от </w:t>
      </w:r>
      <w:smartTag w:uri="urn:schemas-microsoft-com:office:smarttags" w:element="metricconverter">
        <w:smartTagPr>
          <w:attr w:name="ProductID" w:val="200 кв.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200 кв.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(включительно) до </w:t>
      </w:r>
      <w:smartTag w:uri="urn:schemas-microsoft-com:office:smarttags" w:element="metricconverter">
        <w:smartTagPr>
          <w:attr w:name="ProductID" w:val="700 кв.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700 кв.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- размер вывески не должен превышать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8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в ширину, </w:t>
      </w:r>
      <w:smartTag w:uri="urn:schemas-microsoft-com:office:smarttags" w:element="metricconverter">
        <w:smartTagPr>
          <w:attr w:name="ProductID" w:val="2,5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2,5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по высоте; ширина текстовой части вывески не должна превышать </w:t>
      </w:r>
      <w:smartTag w:uri="urn:schemas-microsoft-com:office:smarttags" w:element="metricconverter">
        <w:smartTagPr>
          <w:attr w:name="ProductID" w:val="6,5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6,5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, высота - не более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1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;</w:t>
      </w:r>
    </w:p>
    <w:p w:rsidR="00110AE8" w:rsidRDefault="00110AE8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от </w:t>
      </w:r>
      <w:smartTag w:uri="urn:schemas-microsoft-com:office:smarttags" w:element="metricconverter">
        <w:smartTagPr>
          <w:attr w:name="ProductID" w:val="700 кв.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700 кв.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(включительно) до </w:t>
      </w:r>
      <w:smartTag w:uri="urn:schemas-microsoft-com:office:smarttags" w:element="metricconverter">
        <w:smartTagPr>
          <w:attr w:name="ProductID" w:val="2000 кв.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2000 кв.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(включительно) - размер вывески не должен превышать </w:t>
      </w:r>
      <w:smartTag w:uri="urn:schemas-microsoft-com:office:smarttags" w:element="metricconverter">
        <w:smartTagPr>
          <w:attr w:name="ProductID" w:val="12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12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в ширину, 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4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по высоте; ширина текстовой части вывески не должна превышать </w:t>
      </w:r>
      <w:smartTag w:uri="urn:schemas-microsoft-com:office:smarttags" w:element="metricconverter">
        <w:smartTagPr>
          <w:attr w:name="ProductID" w:val="10,5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10,5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, высота - не более </w:t>
      </w:r>
      <w:smartTag w:uri="urn:schemas-microsoft-com:office:smarttags" w:element="metricconverter">
        <w:smartTagPr>
          <w:attr w:name="ProductID" w:val="2,5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2,5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;</w:t>
      </w:r>
    </w:p>
    <w:p w:rsidR="00110AE8" w:rsidRDefault="00110AE8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более </w:t>
      </w:r>
      <w:smartTag w:uri="urn:schemas-microsoft-com:office:smarttags" w:element="metricconverter">
        <w:smartTagPr>
          <w:attr w:name="ProductID" w:val="2000 кв.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2000 кв.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- размер вывески не должен превышать </w:t>
      </w:r>
      <w:smartTag w:uri="urn:schemas-microsoft-com:office:smarttags" w:element="metricconverter">
        <w:smartTagPr>
          <w:attr w:name="ProductID" w:val="16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16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в ширину,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5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по высоте; ширина текстовой части вывески не должна превышать </w:t>
      </w:r>
      <w:smartTag w:uri="urn:schemas-microsoft-com:office:smarttags" w:element="metricconverter">
        <w:smartTagPr>
          <w:attr w:name="ProductID" w:val="14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14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, высота - не более 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 w:cs="Times New Roman"/>
            <w:color w:val="auto"/>
            <w:sz w:val="26"/>
            <w:szCs w:val="26"/>
            <w:lang w:eastAsia="en-US" w:bidi="ar-SA"/>
          </w:rPr>
          <w:t>4 м</w:t>
        </w:r>
      </w:smartTag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110AE8" w:rsidRDefault="00110AE8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Дополнительные требования к вывескам, установленные абзацами первым - седьмым настоящего подпункта, не распространяются на вывески предприятий (объектов) общественного питания.</w:t>
      </w:r>
    </w:p>
    <w:p w:rsidR="00110AE8" w:rsidRDefault="00110AE8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Запрещается использовать в вывесках, информационных крышных и витринных конструкциях:</w:t>
      </w:r>
    </w:p>
    <w:p w:rsidR="00110AE8" w:rsidRDefault="00110AE8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названия алкогольных напитков и никотинсодержащей продукции;</w:t>
      </w:r>
    </w:p>
    <w:p w:rsidR="00110AE8" w:rsidRDefault="00110AE8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слова, ассоциирующиеся с алкоголем и никотинсодержащей продукцией ("водка", "пиво", "вино", "трубка", "кальян", "сигареты", "электронные сигареты", "вейпы", пар, дым и прочее), а также слова, производные от них;</w:t>
      </w:r>
    </w:p>
    <w:p w:rsidR="00110AE8" w:rsidRDefault="00110AE8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изображения и символы, связанные с употреблением алкоголя, иной спиртосодержащей продукции (бутылки, рюмки, стопки, пивные кружки, бокалы и прочее), табака и никотинсодержащей продукции (трубки, кальяны, сигареты, электронные сигареты, вейпы и прочее).</w:t>
      </w:r>
    </w:p>
    <w:p w:rsidR="00110AE8" w:rsidRDefault="00110AE8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Требования, установленные абзацами девятым - двенадцатым настоящего пункта, не распространяются на вывески, на которых размещены товарные знаки, фирменные наименования, знаки обслуживания, коммерческие обозначения организаций и индивидуальных предпринимателей, содержащие названия, слова, изображения, символы, предусмотренные абзацами десятым - двенадцатым настоящего пункта.</w:t>
      </w:r>
    </w:p>
    <w:p w:rsidR="00110AE8" w:rsidRDefault="00110AE8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Запрещается использовать динамическую, цветную акцентирующую (в том числе контурную) подсветку по периметру оконных и дверных проемов, входных групп зданий, строений, сооружений, в которых организации и индивидуальные предприниматели осуществляют предпринимательскую деятельность в сфере розничной торговли алкогольной и (или) никотинсодержащей продукции.».</w:t>
      </w:r>
    </w:p>
    <w:p w:rsidR="00110AE8" w:rsidRPr="00C158A5" w:rsidRDefault="00110AE8" w:rsidP="00720E4D">
      <w:pPr>
        <w:pStyle w:val="ListParagraph"/>
        <w:numPr>
          <w:ilvl w:val="0"/>
          <w:numId w:val="4"/>
        </w:numPr>
        <w:tabs>
          <w:tab w:val="left" w:pos="993"/>
        </w:tabs>
        <w:ind w:left="0" w:firstLine="567"/>
        <w:rPr>
          <w:sz w:val="26"/>
          <w:szCs w:val="26"/>
          <w:shd w:val="clear" w:color="auto" w:fill="FFFFFF"/>
        </w:rPr>
      </w:pPr>
      <w:r w:rsidRPr="00C158A5">
        <w:rPr>
          <w:sz w:val="26"/>
          <w:szCs w:val="26"/>
          <w:shd w:val="clear" w:color="auto" w:fill="FFFFFF"/>
        </w:rPr>
        <w:t xml:space="preserve">Настоящее решение вступает в силу с </w:t>
      </w:r>
      <w:r>
        <w:rPr>
          <w:sz w:val="26"/>
          <w:szCs w:val="26"/>
          <w:shd w:val="clear" w:color="auto" w:fill="FFFFFF"/>
        </w:rPr>
        <w:t>даты официального опубликования.</w:t>
      </w:r>
    </w:p>
    <w:p w:rsidR="00110AE8" w:rsidRPr="001C6213" w:rsidRDefault="00110AE8" w:rsidP="001C6213">
      <w:pPr>
        <w:tabs>
          <w:tab w:val="left" w:pos="993"/>
        </w:tabs>
        <w:rPr>
          <w:rFonts w:cs="Mangal"/>
          <w:sz w:val="26"/>
          <w:szCs w:val="26"/>
          <w:shd w:val="clear" w:color="auto" w:fill="FFFFFF"/>
        </w:rPr>
      </w:pPr>
      <w:r>
        <w:rPr>
          <w:rFonts w:ascii="Times New Roman" w:hAnsi="Times New Roman" w:cs="Mangal"/>
          <w:sz w:val="26"/>
          <w:szCs w:val="26"/>
          <w:shd w:val="clear" w:color="auto" w:fill="FFFFFF"/>
        </w:rPr>
        <w:t xml:space="preserve">         3. </w:t>
      </w:r>
      <w:r w:rsidRPr="001C6213">
        <w:rPr>
          <w:rFonts w:cs="Mangal"/>
          <w:sz w:val="26"/>
          <w:szCs w:val="26"/>
          <w:shd w:val="clear" w:color="auto" w:fill="FFFFFF"/>
        </w:rPr>
        <w:t xml:space="preserve">Настоящее решение подлежит опубликованию в информационном бюллетене «Климовский вестник» и размещению на официальном сайте </w:t>
      </w:r>
      <w:r>
        <w:rPr>
          <w:rFonts w:ascii="Times New Roman" w:hAnsi="Times New Roman" w:cs="Mangal"/>
          <w:sz w:val="26"/>
          <w:szCs w:val="26"/>
          <w:shd w:val="clear" w:color="auto" w:fill="FFFFFF"/>
        </w:rPr>
        <w:t xml:space="preserve">Администрации </w:t>
      </w:r>
      <w:r w:rsidRPr="001C6213">
        <w:rPr>
          <w:rFonts w:cs="Mangal"/>
          <w:sz w:val="26"/>
          <w:szCs w:val="26"/>
          <w:shd w:val="clear" w:color="auto" w:fill="FFFFFF"/>
        </w:rPr>
        <w:t>Череповецкого муниципального района в информационно-телекоммуникационной сети «Интернет».</w:t>
      </w:r>
    </w:p>
    <w:p w:rsidR="00110AE8" w:rsidRDefault="00110AE8" w:rsidP="0008126E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110AE8" w:rsidRDefault="00110AE8" w:rsidP="0008126E">
      <w:pPr>
        <w:tabs>
          <w:tab w:val="left" w:pos="993"/>
        </w:tabs>
        <w:rPr>
          <w:rFonts w:ascii="Times New Roman" w:hAnsi="Times New Roman"/>
          <w:sz w:val="26"/>
          <w:szCs w:val="26"/>
          <w:shd w:val="clear" w:color="auto" w:fill="FFFFFF"/>
        </w:rPr>
      </w:pPr>
    </w:p>
    <w:p w:rsidR="00110AE8" w:rsidRDefault="00110AE8" w:rsidP="0008126E">
      <w:pPr>
        <w:tabs>
          <w:tab w:val="left" w:pos="993"/>
        </w:tabs>
        <w:rPr>
          <w:rFonts w:ascii="Times New Roman" w:hAnsi="Times New Roman"/>
          <w:sz w:val="26"/>
          <w:szCs w:val="26"/>
          <w:shd w:val="clear" w:color="auto" w:fill="FFFFFF"/>
        </w:rPr>
      </w:pPr>
    </w:p>
    <w:p w:rsidR="00110AE8" w:rsidRDefault="00110AE8" w:rsidP="0008126E">
      <w:pPr>
        <w:tabs>
          <w:tab w:val="left" w:pos="993"/>
        </w:tabs>
        <w:rPr>
          <w:rFonts w:ascii="Times New Roman" w:hAnsi="Times New Roman"/>
          <w:sz w:val="26"/>
          <w:szCs w:val="26"/>
          <w:shd w:val="clear" w:color="auto" w:fill="FFFFFF"/>
        </w:rPr>
      </w:pPr>
    </w:p>
    <w:p w:rsidR="00110AE8" w:rsidRPr="001C6213" w:rsidRDefault="00110AE8" w:rsidP="0008126E">
      <w:pPr>
        <w:tabs>
          <w:tab w:val="left" w:pos="993"/>
        </w:tabs>
        <w:rPr>
          <w:rFonts w:ascii="Times New Roman" w:hAnsi="Times New Roman"/>
          <w:sz w:val="26"/>
          <w:szCs w:val="26"/>
          <w:shd w:val="clear" w:color="auto" w:fill="FFFFFF"/>
        </w:rPr>
      </w:pPr>
      <w:r w:rsidRPr="00B868BF">
        <w:rPr>
          <w:sz w:val="26"/>
          <w:szCs w:val="26"/>
          <w:shd w:val="clear" w:color="auto" w:fill="FFFFFF"/>
        </w:rPr>
        <w:t xml:space="preserve">Глава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Климовского </w:t>
      </w:r>
      <w:r w:rsidRPr="00B868BF">
        <w:rPr>
          <w:sz w:val="26"/>
          <w:szCs w:val="26"/>
          <w:shd w:val="clear" w:color="auto" w:fill="FFFFFF"/>
        </w:rPr>
        <w:t>сельского поселения</w:t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  <w:t>А.Ю. Лавров</w:t>
      </w:r>
    </w:p>
    <w:p w:rsidR="00110AE8" w:rsidRPr="004A1D14" w:rsidRDefault="00110AE8" w:rsidP="0008126E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4A1D14">
        <w:rPr>
          <w:rFonts w:ascii="Times New Roman" w:hAnsi="Times New Roman" w:cs="Times New Roman"/>
          <w:sz w:val="26"/>
          <w:szCs w:val="26"/>
        </w:rPr>
        <w:br/>
      </w:r>
    </w:p>
    <w:p w:rsidR="00110AE8" w:rsidRDefault="00110AE8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0AE8" w:rsidRDefault="00110AE8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0AE8" w:rsidRDefault="00110AE8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0AE8" w:rsidRDefault="00110AE8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10AE8" w:rsidRDefault="00110AE8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110AE8" w:rsidSect="0019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54DB"/>
    <w:multiLevelType w:val="multilevel"/>
    <w:tmpl w:val="E160D588"/>
    <w:lvl w:ilvl="0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67F2CD4"/>
    <w:multiLevelType w:val="hybridMultilevel"/>
    <w:tmpl w:val="639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6B2E1E"/>
    <w:multiLevelType w:val="hybridMultilevel"/>
    <w:tmpl w:val="B76EB030"/>
    <w:lvl w:ilvl="0" w:tplc="C96258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F30AA"/>
    <w:multiLevelType w:val="hybridMultilevel"/>
    <w:tmpl w:val="26D8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23F"/>
    <w:rsid w:val="000370A9"/>
    <w:rsid w:val="00065707"/>
    <w:rsid w:val="0008126E"/>
    <w:rsid w:val="00090CC6"/>
    <w:rsid w:val="000B5E9D"/>
    <w:rsid w:val="000E2CDC"/>
    <w:rsid w:val="00110AE8"/>
    <w:rsid w:val="001337B0"/>
    <w:rsid w:val="00167224"/>
    <w:rsid w:val="00190D56"/>
    <w:rsid w:val="001C6213"/>
    <w:rsid w:val="001C7763"/>
    <w:rsid w:val="00215B2D"/>
    <w:rsid w:val="002663D3"/>
    <w:rsid w:val="002C0D66"/>
    <w:rsid w:val="002D34F0"/>
    <w:rsid w:val="00300F6F"/>
    <w:rsid w:val="0033620C"/>
    <w:rsid w:val="00351AC4"/>
    <w:rsid w:val="00353DC3"/>
    <w:rsid w:val="003977E0"/>
    <w:rsid w:val="00397A10"/>
    <w:rsid w:val="003A1542"/>
    <w:rsid w:val="003B099A"/>
    <w:rsid w:val="003B1884"/>
    <w:rsid w:val="003B75A7"/>
    <w:rsid w:val="0040166C"/>
    <w:rsid w:val="004A1D14"/>
    <w:rsid w:val="005620DF"/>
    <w:rsid w:val="005621ED"/>
    <w:rsid w:val="0059664D"/>
    <w:rsid w:val="005B4572"/>
    <w:rsid w:val="005F6316"/>
    <w:rsid w:val="006506CC"/>
    <w:rsid w:val="006A6AF2"/>
    <w:rsid w:val="00711E42"/>
    <w:rsid w:val="0071410D"/>
    <w:rsid w:val="00720E4D"/>
    <w:rsid w:val="0076196F"/>
    <w:rsid w:val="007B2723"/>
    <w:rsid w:val="007F7A28"/>
    <w:rsid w:val="00812478"/>
    <w:rsid w:val="008304EB"/>
    <w:rsid w:val="00A239ED"/>
    <w:rsid w:val="00A4023F"/>
    <w:rsid w:val="00A74B12"/>
    <w:rsid w:val="00AA6341"/>
    <w:rsid w:val="00B30514"/>
    <w:rsid w:val="00B34418"/>
    <w:rsid w:val="00B868BF"/>
    <w:rsid w:val="00BB19B2"/>
    <w:rsid w:val="00C158A5"/>
    <w:rsid w:val="00C94B71"/>
    <w:rsid w:val="00DF21FA"/>
    <w:rsid w:val="00E1382F"/>
    <w:rsid w:val="00E1405F"/>
    <w:rsid w:val="00E62C4D"/>
    <w:rsid w:val="00EF0649"/>
    <w:rsid w:val="00EF7BE9"/>
    <w:rsid w:val="00F01344"/>
    <w:rsid w:val="00F3714A"/>
    <w:rsid w:val="00F67CAC"/>
    <w:rsid w:val="00F7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23F"/>
    <w:pPr>
      <w:suppressAutoHyphens/>
      <w:jc w:val="both"/>
    </w:pPr>
    <w:rPr>
      <w:rFonts w:ascii="XO Thames" w:hAnsi="XO Thames" w:cs="Noto Sans Devanagari"/>
      <w:color w:val="000000"/>
      <w:sz w:val="28"/>
      <w:szCs w:val="20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023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4023F"/>
    <w:pPr>
      <w:widowControl w:val="0"/>
      <w:autoSpaceDE w:val="0"/>
      <w:autoSpaceDN w:val="0"/>
    </w:pPr>
    <w:rPr>
      <w:rFonts w:eastAsia="Times New Roman" w:cs="Calibri"/>
      <w:b/>
    </w:rPr>
  </w:style>
  <w:style w:type="paragraph" w:customStyle="1" w:styleId="ConsPlusTitlePage">
    <w:name w:val="ConsPlusTitlePage"/>
    <w:uiPriority w:val="99"/>
    <w:rsid w:val="00A4023F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300F6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F6F"/>
    <w:rPr>
      <w:rFonts w:ascii="Tahoma" w:eastAsia="Times New Roman" w:hAnsi="Tahoma" w:cs="Mangal"/>
      <w:color w:val="000000"/>
      <w:sz w:val="14"/>
      <w:szCs w:val="14"/>
      <w:lang w:eastAsia="zh-CN" w:bidi="hi-IN"/>
    </w:rPr>
  </w:style>
  <w:style w:type="table" w:styleId="TableGrid">
    <w:name w:val="Table Grid"/>
    <w:basedOn w:val="TableNormal"/>
    <w:uiPriority w:val="99"/>
    <w:rsid w:val="003B75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uiPriority w:val="99"/>
    <w:rsid w:val="003B75A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16">
    <w:name w:val="s_16"/>
    <w:basedOn w:val="Normal"/>
    <w:uiPriority w:val="99"/>
    <w:rsid w:val="003B75A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CommentReference">
    <w:name w:val="annotation reference"/>
    <w:basedOn w:val="DefaultParagraphFont"/>
    <w:uiPriority w:val="99"/>
    <w:semiHidden/>
    <w:rsid w:val="00B3051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30514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30514"/>
    <w:rPr>
      <w:rFonts w:ascii="XO Thames" w:eastAsia="Times New Roman" w:hAnsi="XO Thames" w:cs="Mangal"/>
      <w:color w:val="000000"/>
      <w:sz w:val="18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30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30514"/>
    <w:rPr>
      <w:b/>
      <w:bCs/>
    </w:rPr>
  </w:style>
  <w:style w:type="character" w:customStyle="1" w:styleId="1">
    <w:name w:val="Стиль1 Знак"/>
    <w:basedOn w:val="DefaultParagraphFont"/>
    <w:link w:val="10"/>
    <w:uiPriority w:val="99"/>
    <w:locked/>
    <w:rsid w:val="004A1D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Normal"/>
    <w:link w:val="1"/>
    <w:uiPriority w:val="99"/>
    <w:rsid w:val="004A1D14"/>
    <w:pPr>
      <w:suppressAutoHyphens w:val="0"/>
      <w:ind w:firstLine="709"/>
    </w:pPr>
    <w:rPr>
      <w:rFonts w:ascii="Times New Roman" w:eastAsia="Times New Roman" w:hAnsi="Times New Roman" w:cs="Times New Roman"/>
      <w:color w:val="auto"/>
      <w:sz w:val="26"/>
      <w:szCs w:val="24"/>
      <w:lang w:eastAsia="ru-RU" w:bidi="ar-SA"/>
    </w:rPr>
  </w:style>
  <w:style w:type="paragraph" w:customStyle="1" w:styleId="consplustitle0">
    <w:name w:val="consplustitle"/>
    <w:basedOn w:val="Normal"/>
    <w:uiPriority w:val="99"/>
    <w:rsid w:val="004A1D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ListParagraph">
    <w:name w:val="List Paragraph"/>
    <w:basedOn w:val="Normal"/>
    <w:uiPriority w:val="99"/>
    <w:qFormat/>
    <w:rsid w:val="00720E4D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TR&amp;n=28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4</Pages>
  <Words>1474</Words>
  <Characters>8403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Почекина</dc:creator>
  <cp:keywords/>
  <dc:description/>
  <cp:lastModifiedBy>Lavrov</cp:lastModifiedBy>
  <cp:revision>3</cp:revision>
  <cp:lastPrinted>2025-04-04T07:34:00Z</cp:lastPrinted>
  <dcterms:created xsi:type="dcterms:W3CDTF">2025-04-04T09:19:00Z</dcterms:created>
  <dcterms:modified xsi:type="dcterms:W3CDTF">2025-04-25T09:49:00Z</dcterms:modified>
</cp:coreProperties>
</file>