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46" w:rsidRDefault="000C4B46" w:rsidP="00F46F1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0C4B46" w:rsidRDefault="000C4B46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0C4B46" w:rsidRPr="006E0F0A" w:rsidRDefault="000C4B46" w:rsidP="006E0F0A">
      <w:pPr>
        <w:spacing w:before="20" w:after="20"/>
        <w:ind w:right="-5"/>
        <w:rPr>
          <w:sz w:val="26"/>
          <w:szCs w:val="26"/>
        </w:rPr>
      </w:pPr>
      <w:r w:rsidRPr="006E0F0A">
        <w:rPr>
          <w:sz w:val="28"/>
          <w:szCs w:val="28"/>
        </w:rPr>
        <w:t xml:space="preserve"> </w:t>
      </w:r>
      <w:r w:rsidRPr="006E0F0A">
        <w:rPr>
          <w:sz w:val="26"/>
          <w:szCs w:val="26"/>
        </w:rPr>
        <w:t>«Бюджета Климовского сельского поселения на 202</w:t>
      </w:r>
      <w:r>
        <w:rPr>
          <w:sz w:val="26"/>
          <w:szCs w:val="26"/>
        </w:rPr>
        <w:t>5</w:t>
      </w:r>
      <w:r w:rsidRPr="006E0F0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 xml:space="preserve">6 </w:t>
      </w:r>
      <w:r w:rsidRPr="006E0F0A">
        <w:rPr>
          <w:sz w:val="26"/>
          <w:szCs w:val="26"/>
        </w:rPr>
        <w:t>и 202</w:t>
      </w:r>
      <w:r>
        <w:rPr>
          <w:sz w:val="26"/>
          <w:szCs w:val="26"/>
        </w:rPr>
        <w:t>7</w:t>
      </w:r>
      <w:r w:rsidRPr="006E0F0A">
        <w:rPr>
          <w:sz w:val="26"/>
          <w:szCs w:val="26"/>
        </w:rPr>
        <w:t xml:space="preserve"> годов»   </w:t>
      </w: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0C4B46" w:rsidRDefault="000C4B46" w:rsidP="00273E8E">
      <w:pPr>
        <w:jc w:val="both"/>
        <w:rPr>
          <w:bCs/>
          <w:sz w:val="26"/>
          <w:szCs w:val="26"/>
        </w:rPr>
      </w:pP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28.11.2024 по 11.12.2024.</w:t>
      </w:r>
    </w:p>
    <w:p w:rsidR="000C4B46" w:rsidRPr="003A511A" w:rsidRDefault="000C4B46" w:rsidP="003A511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28.11.2024 по 11.12.2024 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</w:p>
    <w:p w:rsidR="000C4B46" w:rsidRDefault="000C4B46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12.12.2024 в 15.30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0C4B46" w:rsidRDefault="000C4B46" w:rsidP="00273E8E">
      <w:pPr>
        <w:jc w:val="both"/>
        <w:rPr>
          <w:bCs/>
          <w:sz w:val="26"/>
          <w:szCs w:val="26"/>
        </w:rPr>
      </w:pP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14.30 ч.</w:t>
      </w:r>
    </w:p>
    <w:p w:rsidR="000C4B46" w:rsidRDefault="000C4B46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журнале учета посетителей экспозиции проекта, подлежащего рассмотрению на общественных обсуждениях или публичных слушаниях;</w:t>
      </w: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журнал регистрации участвующих в собрании участников общественных обсуждений или публичных слушаний;</w:t>
      </w:r>
    </w:p>
    <w:p w:rsidR="000C4B46" w:rsidRDefault="000C4B4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0C4B46" w:rsidRDefault="000C4B46" w:rsidP="00273E8E">
      <w:pPr>
        <w:jc w:val="both"/>
        <w:rPr>
          <w:bCs/>
          <w:sz w:val="26"/>
          <w:szCs w:val="26"/>
        </w:rPr>
      </w:pP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0C4B46" w:rsidRDefault="000C4B4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0C4B46" w:rsidRPr="00F2002C" w:rsidRDefault="000C4B46" w:rsidP="00F2002C">
      <w:pPr>
        <w:spacing w:before="20" w:after="20"/>
        <w:ind w:right="-5"/>
        <w:rPr>
          <w:sz w:val="26"/>
          <w:szCs w:val="26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 w:rsidRPr="006E0F0A">
        <w:rPr>
          <w:sz w:val="28"/>
          <w:szCs w:val="28"/>
        </w:rPr>
        <w:t xml:space="preserve"> </w:t>
      </w:r>
      <w:r w:rsidRPr="006E0F0A">
        <w:rPr>
          <w:sz w:val="26"/>
          <w:szCs w:val="26"/>
        </w:rPr>
        <w:t>«Бюджета Климовского сельского поселения на 202</w:t>
      </w:r>
      <w:r>
        <w:rPr>
          <w:sz w:val="26"/>
          <w:szCs w:val="26"/>
        </w:rPr>
        <w:t xml:space="preserve">5 </w:t>
      </w:r>
      <w:r w:rsidRPr="006E0F0A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6E0F0A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E0F0A">
        <w:rPr>
          <w:sz w:val="26"/>
          <w:szCs w:val="26"/>
        </w:rPr>
        <w:t xml:space="preserve"> годов»   </w:t>
      </w:r>
      <w:r>
        <w:rPr>
          <w:bCs/>
          <w:sz w:val="26"/>
          <w:szCs w:val="26"/>
        </w:rPr>
        <w:t xml:space="preserve"> размещены в информационном бюллетене «Климовский вестник» и на официальном сайте  Череповецкого муниципального района в информационно-телекоммуникационной сети «Интернет».</w:t>
      </w:r>
    </w:p>
    <w:p w:rsidR="000C4B46" w:rsidRDefault="000C4B46" w:rsidP="00273E8E">
      <w:pPr>
        <w:rPr>
          <w:bCs/>
          <w:sz w:val="26"/>
          <w:szCs w:val="26"/>
        </w:rPr>
      </w:pPr>
    </w:p>
    <w:p w:rsidR="000C4B46" w:rsidRDefault="000C4B46" w:rsidP="00273E8E">
      <w:pPr>
        <w:pStyle w:val="10"/>
        <w:rPr>
          <w:sz w:val="24"/>
        </w:rPr>
      </w:pPr>
    </w:p>
    <w:p w:rsidR="000C4B46" w:rsidRDefault="000C4B46" w:rsidP="00273E8E">
      <w:pPr>
        <w:rPr>
          <w:lang w:eastAsia="en-US"/>
        </w:rPr>
      </w:pPr>
    </w:p>
    <w:p w:rsidR="000C4B46" w:rsidRDefault="000C4B46"/>
    <w:sectPr w:rsidR="000C4B46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48D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9EA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C1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5CE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06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2A6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084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349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AD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2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511D9"/>
    <w:rsid w:val="00073068"/>
    <w:rsid w:val="00095DB5"/>
    <w:rsid w:val="000C4B46"/>
    <w:rsid w:val="000F1B52"/>
    <w:rsid w:val="001156E1"/>
    <w:rsid w:val="00140A84"/>
    <w:rsid w:val="00206E22"/>
    <w:rsid w:val="002723F0"/>
    <w:rsid w:val="00273E8E"/>
    <w:rsid w:val="002954E8"/>
    <w:rsid w:val="002B7435"/>
    <w:rsid w:val="003152EF"/>
    <w:rsid w:val="003170FC"/>
    <w:rsid w:val="00355B70"/>
    <w:rsid w:val="00394308"/>
    <w:rsid w:val="003A511A"/>
    <w:rsid w:val="003A73A9"/>
    <w:rsid w:val="003E0FC2"/>
    <w:rsid w:val="00405C33"/>
    <w:rsid w:val="004B58B5"/>
    <w:rsid w:val="004B7203"/>
    <w:rsid w:val="006248CB"/>
    <w:rsid w:val="00636328"/>
    <w:rsid w:val="0065288F"/>
    <w:rsid w:val="00670F46"/>
    <w:rsid w:val="006905BA"/>
    <w:rsid w:val="006D2C27"/>
    <w:rsid w:val="006E0F0A"/>
    <w:rsid w:val="0070150F"/>
    <w:rsid w:val="00757E48"/>
    <w:rsid w:val="00764DB3"/>
    <w:rsid w:val="007E670B"/>
    <w:rsid w:val="008023A3"/>
    <w:rsid w:val="00804A64"/>
    <w:rsid w:val="00815FF9"/>
    <w:rsid w:val="008A4F04"/>
    <w:rsid w:val="008B4FAE"/>
    <w:rsid w:val="008E3E33"/>
    <w:rsid w:val="0090548A"/>
    <w:rsid w:val="00964C50"/>
    <w:rsid w:val="0098070D"/>
    <w:rsid w:val="00985619"/>
    <w:rsid w:val="009B0AED"/>
    <w:rsid w:val="009C660E"/>
    <w:rsid w:val="009F07B2"/>
    <w:rsid w:val="00A76E56"/>
    <w:rsid w:val="00B13C8A"/>
    <w:rsid w:val="00B156C4"/>
    <w:rsid w:val="00BF3247"/>
    <w:rsid w:val="00C04257"/>
    <w:rsid w:val="00C648CA"/>
    <w:rsid w:val="00C7177A"/>
    <w:rsid w:val="00CC0331"/>
    <w:rsid w:val="00CC47B3"/>
    <w:rsid w:val="00D50ABE"/>
    <w:rsid w:val="00D96EDE"/>
    <w:rsid w:val="00DA3C7B"/>
    <w:rsid w:val="00DF6CFB"/>
    <w:rsid w:val="00E66586"/>
    <w:rsid w:val="00F2002C"/>
    <w:rsid w:val="00F31E1B"/>
    <w:rsid w:val="00F46F1E"/>
    <w:rsid w:val="00FA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368</Words>
  <Characters>2102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20</cp:revision>
  <dcterms:created xsi:type="dcterms:W3CDTF">2018-08-21T12:13:00Z</dcterms:created>
  <dcterms:modified xsi:type="dcterms:W3CDTF">2024-11-28T06:21:00Z</dcterms:modified>
</cp:coreProperties>
</file>