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BF" w:rsidRPr="008E6399" w:rsidRDefault="00AF26BF" w:rsidP="00E924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8E6399">
        <w:rPr>
          <w:rFonts w:ascii="Times New Roman" w:hAnsi="Times New Roman"/>
          <w:b/>
          <w:sz w:val="26"/>
          <w:szCs w:val="26"/>
        </w:rPr>
        <w:t>АДМИНИСТРАЦИЯ КЛИМОВСКОГО СЕЛЬСКОГО ПОСЕЛЕНИЯ</w:t>
      </w:r>
    </w:p>
    <w:p w:rsidR="00AF26BF" w:rsidRPr="006045BC" w:rsidRDefault="00AF26BF" w:rsidP="0037347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AF26BF" w:rsidRPr="006045BC" w:rsidRDefault="00AF26BF" w:rsidP="00E72CCE">
      <w:pPr>
        <w:pStyle w:val="Heading1"/>
        <w:spacing w:line="240" w:lineRule="atLeast"/>
        <w:rPr>
          <w:sz w:val="26"/>
          <w:szCs w:val="26"/>
        </w:rPr>
      </w:pPr>
      <w:r w:rsidRPr="006045BC">
        <w:rPr>
          <w:sz w:val="26"/>
          <w:szCs w:val="26"/>
        </w:rPr>
        <w:t>П О С Т А Н О В Л Е Н И Е</w:t>
      </w:r>
    </w:p>
    <w:p w:rsidR="00AF26BF" w:rsidRPr="006045BC" w:rsidRDefault="00AF26BF" w:rsidP="0037347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AF26BF" w:rsidRPr="006045BC" w:rsidRDefault="00AF26BF" w:rsidP="00373478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045BC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28.11.2024</w:t>
      </w:r>
      <w:r w:rsidRPr="006045B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045B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113</w:t>
      </w:r>
    </w:p>
    <w:p w:rsidR="00AF26BF" w:rsidRPr="006045BC" w:rsidRDefault="00AF26BF" w:rsidP="00373478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045BC">
        <w:rPr>
          <w:rFonts w:ascii="Times New Roman" w:hAnsi="Times New Roman"/>
          <w:sz w:val="26"/>
          <w:szCs w:val="26"/>
        </w:rPr>
        <w:t xml:space="preserve">д. </w:t>
      </w:r>
      <w:r>
        <w:rPr>
          <w:rFonts w:ascii="Times New Roman" w:hAnsi="Times New Roman"/>
          <w:sz w:val="26"/>
          <w:szCs w:val="26"/>
        </w:rPr>
        <w:t>Климовское</w:t>
      </w:r>
    </w:p>
    <w:p w:rsidR="00AF26BF" w:rsidRPr="006045BC" w:rsidRDefault="00AF26BF" w:rsidP="00373478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9"/>
        <w:tblW w:w="0" w:type="auto"/>
        <w:tblLook w:val="00A0"/>
      </w:tblPr>
      <w:tblGrid>
        <w:gridCol w:w="3365"/>
      </w:tblGrid>
      <w:tr w:rsidR="00AF26BF" w:rsidRPr="00DB2897" w:rsidTr="00530176">
        <w:trPr>
          <w:trHeight w:val="1675"/>
        </w:trPr>
        <w:tc>
          <w:tcPr>
            <w:tcW w:w="3365" w:type="dxa"/>
          </w:tcPr>
          <w:p w:rsidR="00AF26BF" w:rsidRPr="009F62A7" w:rsidRDefault="00AF26BF" w:rsidP="005F2A2B">
            <w:pPr>
              <w:pStyle w:val="Normal1"/>
              <w:rPr>
                <w:b/>
                <w:sz w:val="26"/>
                <w:szCs w:val="26"/>
              </w:rPr>
            </w:pPr>
            <w:r w:rsidRPr="00CC3934">
              <w:rPr>
                <w:b/>
                <w:sz w:val="24"/>
                <w:szCs w:val="24"/>
              </w:rPr>
              <w:t>О назначении публичных слушаний по п</w:t>
            </w:r>
            <w:r>
              <w:rPr>
                <w:b/>
                <w:sz w:val="24"/>
                <w:szCs w:val="24"/>
              </w:rPr>
              <w:t>роекту решения Совета Климовского</w:t>
            </w:r>
            <w:r w:rsidRPr="00CC3934">
              <w:rPr>
                <w:b/>
                <w:sz w:val="24"/>
                <w:szCs w:val="24"/>
              </w:rPr>
              <w:t xml:space="preserve"> сельского поселения </w:t>
            </w:r>
            <w:r w:rsidRPr="009F62A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</w:t>
            </w:r>
            <w:r w:rsidRPr="009F62A7">
              <w:rPr>
                <w:b/>
                <w:sz w:val="26"/>
                <w:szCs w:val="26"/>
              </w:rPr>
              <w:t>О бюджете Климовского сельского поселения на 2025 год и  плановый период 2026 и 2027 годов</w:t>
            </w:r>
            <w:r>
              <w:rPr>
                <w:b/>
                <w:sz w:val="26"/>
                <w:szCs w:val="26"/>
              </w:rPr>
              <w:t>»</w:t>
            </w:r>
          </w:p>
          <w:p w:rsidR="00AF26BF" w:rsidRPr="00D8167C" w:rsidRDefault="00AF26BF" w:rsidP="00530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26BF" w:rsidRPr="00DB2897" w:rsidRDefault="00AF26BF" w:rsidP="00530176">
            <w:pPr>
              <w:spacing w:after="0" w:line="240" w:lineRule="auto"/>
              <w:jc w:val="center"/>
            </w:pPr>
          </w:p>
        </w:tc>
      </w:tr>
    </w:tbl>
    <w:p w:rsidR="00AF26BF" w:rsidRDefault="00AF26BF" w:rsidP="00D8167C">
      <w:pPr>
        <w:jc w:val="center"/>
      </w:pPr>
    </w:p>
    <w:p w:rsidR="00AF26BF" w:rsidRDefault="00AF26BF" w:rsidP="00D8167C">
      <w:pPr>
        <w:jc w:val="center"/>
      </w:pPr>
    </w:p>
    <w:p w:rsidR="00AF26BF" w:rsidRDefault="00AF26BF" w:rsidP="00D8167C">
      <w:pPr>
        <w:jc w:val="center"/>
      </w:pPr>
    </w:p>
    <w:p w:rsidR="00AF26BF" w:rsidRDefault="00AF26BF" w:rsidP="00D8167C">
      <w:pPr>
        <w:jc w:val="center"/>
      </w:pPr>
    </w:p>
    <w:p w:rsidR="00AF26BF" w:rsidRDefault="00AF26BF" w:rsidP="00D8167C">
      <w:pPr>
        <w:jc w:val="center"/>
      </w:pPr>
    </w:p>
    <w:p w:rsidR="00AF26BF" w:rsidRDefault="00AF26BF" w:rsidP="00D8167C">
      <w:pPr>
        <w:jc w:val="center"/>
      </w:pPr>
    </w:p>
    <w:p w:rsidR="00AF26BF" w:rsidRDefault="00AF26BF" w:rsidP="00D816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F26BF" w:rsidRDefault="00AF26BF" w:rsidP="00D8167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26BF" w:rsidRPr="000140CE" w:rsidRDefault="00AF26BF" w:rsidP="00D8167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140CE">
        <w:rPr>
          <w:rFonts w:ascii="Times New Roman" w:hAnsi="Times New Roman"/>
          <w:sz w:val="26"/>
          <w:szCs w:val="26"/>
        </w:rPr>
        <w:t>В соответствии со статьями 28 и 44 Федерального закона от 6 октября 2003 года № 131-Ф3 «Об общих принципах организации местного самоуправления в Российской Федерации» (с последующими изменения</w:t>
      </w:r>
      <w:r>
        <w:rPr>
          <w:rFonts w:ascii="Times New Roman" w:hAnsi="Times New Roman"/>
          <w:sz w:val="26"/>
          <w:szCs w:val="26"/>
        </w:rPr>
        <w:t>ми), на основании статей 11 и 51</w:t>
      </w:r>
      <w:r w:rsidRPr="000140CE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0140CE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Череповецкого</w:t>
      </w:r>
      <w:r w:rsidRPr="000140CE">
        <w:rPr>
          <w:rFonts w:ascii="Times New Roman" w:hAnsi="Times New Roman"/>
          <w:sz w:val="26"/>
          <w:szCs w:val="26"/>
        </w:rPr>
        <w:t xml:space="preserve"> муниципального района Вологодской области </w:t>
      </w:r>
    </w:p>
    <w:p w:rsidR="00AF26BF" w:rsidRPr="000140CE" w:rsidRDefault="00AF26BF" w:rsidP="00D8167C">
      <w:pPr>
        <w:jc w:val="both"/>
        <w:rPr>
          <w:rFonts w:ascii="Times New Roman" w:hAnsi="Times New Roman"/>
          <w:b/>
          <w:sz w:val="26"/>
          <w:szCs w:val="26"/>
        </w:rPr>
      </w:pPr>
      <w:r w:rsidRPr="000140CE">
        <w:rPr>
          <w:rFonts w:ascii="Times New Roman" w:hAnsi="Times New Roman"/>
          <w:b/>
          <w:sz w:val="26"/>
          <w:szCs w:val="26"/>
        </w:rPr>
        <w:t xml:space="preserve">ПОСТАНОВЛЯЮ: </w:t>
      </w:r>
    </w:p>
    <w:p w:rsidR="00AF26BF" w:rsidRPr="005F2A2B" w:rsidRDefault="00AF26BF" w:rsidP="005F2A2B">
      <w:pPr>
        <w:pStyle w:val="Normal1"/>
        <w:rPr>
          <w:sz w:val="26"/>
          <w:szCs w:val="26"/>
        </w:rPr>
      </w:pPr>
      <w:r w:rsidRPr="00983A2D">
        <w:rPr>
          <w:sz w:val="26"/>
          <w:szCs w:val="26"/>
        </w:rPr>
        <w:t>Назначить публичные слушания по прилагаемом</w:t>
      </w:r>
      <w:r>
        <w:rPr>
          <w:sz w:val="26"/>
          <w:szCs w:val="26"/>
        </w:rPr>
        <w:t>у проекту решения Совета Климовского</w:t>
      </w:r>
      <w:r w:rsidRPr="00983A2D">
        <w:rPr>
          <w:sz w:val="26"/>
          <w:szCs w:val="26"/>
        </w:rPr>
        <w:t xml:space="preserve"> сельского поселения </w:t>
      </w:r>
      <w:r w:rsidRPr="005F2A2B">
        <w:rPr>
          <w:sz w:val="26"/>
          <w:szCs w:val="26"/>
        </w:rPr>
        <w:t xml:space="preserve">«О бюджете Климовского сельского поселения </w:t>
      </w:r>
    </w:p>
    <w:p w:rsidR="00AF26BF" w:rsidRPr="005F2A2B" w:rsidRDefault="00AF26BF" w:rsidP="005F2A2B">
      <w:pPr>
        <w:pStyle w:val="Normal1"/>
        <w:rPr>
          <w:sz w:val="26"/>
          <w:szCs w:val="26"/>
        </w:rPr>
      </w:pPr>
      <w:r w:rsidRPr="005F2A2B">
        <w:rPr>
          <w:sz w:val="26"/>
          <w:szCs w:val="26"/>
        </w:rPr>
        <w:t>на 2025 год и  плановый период 2026 и 2027 годов</w:t>
      </w:r>
      <w:r>
        <w:rPr>
          <w:sz w:val="26"/>
          <w:szCs w:val="26"/>
        </w:rPr>
        <w:t>»</w:t>
      </w:r>
      <w:r w:rsidRPr="005F2A2B">
        <w:rPr>
          <w:sz w:val="26"/>
          <w:szCs w:val="26"/>
        </w:rPr>
        <w:t xml:space="preserve"> (далее - публичные слушания).</w:t>
      </w:r>
    </w:p>
    <w:p w:rsidR="00AF26BF" w:rsidRPr="00983A2D" w:rsidRDefault="00AF26BF" w:rsidP="005F2A2B">
      <w:pPr>
        <w:pStyle w:val="ListParagraph"/>
        <w:spacing w:after="20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983A2D">
        <w:rPr>
          <w:rFonts w:ascii="Times New Roman" w:hAnsi="Times New Roman"/>
          <w:sz w:val="26"/>
          <w:szCs w:val="26"/>
        </w:rPr>
        <w:t>Публ</w:t>
      </w:r>
      <w:r>
        <w:rPr>
          <w:rFonts w:ascii="Times New Roman" w:hAnsi="Times New Roman"/>
          <w:sz w:val="26"/>
          <w:szCs w:val="26"/>
        </w:rPr>
        <w:t>ичные слушания провести 12 декабря  2024 года в 15</w:t>
      </w:r>
      <w:r w:rsidRPr="00983A2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</w:t>
      </w:r>
      <w:r w:rsidRPr="00983A2D">
        <w:rPr>
          <w:rFonts w:ascii="Times New Roman" w:hAnsi="Times New Roman"/>
          <w:sz w:val="26"/>
          <w:szCs w:val="26"/>
        </w:rPr>
        <w:t>0 минут</w:t>
      </w:r>
      <w:r>
        <w:rPr>
          <w:rFonts w:ascii="Times New Roman" w:hAnsi="Times New Roman"/>
          <w:sz w:val="26"/>
          <w:szCs w:val="26"/>
        </w:rPr>
        <w:t xml:space="preserve"> в здании администрации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расположенном по адресу: Вологодская область, Череповецкий райо</w:t>
      </w:r>
      <w:r>
        <w:rPr>
          <w:rFonts w:ascii="Times New Roman" w:hAnsi="Times New Roman"/>
          <w:sz w:val="26"/>
          <w:szCs w:val="26"/>
        </w:rPr>
        <w:t>н, д. Климовское, д. 20.</w:t>
      </w:r>
    </w:p>
    <w:p w:rsidR="00AF26BF" w:rsidRPr="005F2A2B" w:rsidRDefault="00AF26BF" w:rsidP="005F2A2B">
      <w:pPr>
        <w:pStyle w:val="Normal1"/>
        <w:rPr>
          <w:sz w:val="26"/>
          <w:szCs w:val="26"/>
        </w:rPr>
      </w:pPr>
      <w:r w:rsidRPr="005F2A2B">
        <w:rPr>
          <w:sz w:val="26"/>
          <w:szCs w:val="26"/>
        </w:rPr>
        <w:t xml:space="preserve">2. Замечания и предложения по проекту решения Совета Климовского сельского поселения «О бюджете Климовского сельского поселения  на 2025 год и  плановый период 2026 и 2027 годов» могут быть представлены: 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- в письменн</w:t>
      </w:r>
      <w:r>
        <w:rPr>
          <w:rFonts w:ascii="Times New Roman" w:hAnsi="Times New Roman"/>
          <w:sz w:val="26"/>
          <w:szCs w:val="26"/>
        </w:rPr>
        <w:t>ой форме в администрацию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</w:t>
      </w:r>
      <w:r>
        <w:rPr>
          <w:rFonts w:ascii="Times New Roman" w:hAnsi="Times New Roman"/>
          <w:sz w:val="26"/>
          <w:szCs w:val="26"/>
        </w:rPr>
        <w:t>льского поселения в срок до  12.12.</w:t>
      </w:r>
      <w:r w:rsidRPr="00983A2D">
        <w:rPr>
          <w:rFonts w:ascii="Times New Roman" w:hAnsi="Times New Roman"/>
          <w:sz w:val="26"/>
          <w:szCs w:val="26"/>
        </w:rPr>
        <w:t xml:space="preserve"> 2024 года; </w:t>
      </w:r>
    </w:p>
    <w:p w:rsidR="00AF26BF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- в электро</w:t>
      </w:r>
      <w:r>
        <w:rPr>
          <w:rFonts w:ascii="Times New Roman" w:hAnsi="Times New Roman"/>
          <w:sz w:val="26"/>
          <w:szCs w:val="26"/>
        </w:rPr>
        <w:t>нном виде в срок до 12.12.</w:t>
      </w:r>
      <w:r w:rsidRPr="00983A2D">
        <w:rPr>
          <w:rFonts w:ascii="Times New Roman" w:hAnsi="Times New Roman"/>
          <w:sz w:val="26"/>
          <w:szCs w:val="26"/>
        </w:rPr>
        <w:t xml:space="preserve">2024 года путём: направления на официальный сайт Череповецкого муниципального района Вологодской области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 xml:space="preserve">или </w:t>
      </w:r>
      <w:r w:rsidRPr="00983A2D">
        <w:rPr>
          <w:rFonts w:ascii="Times New Roman" w:hAnsi="Times New Roman"/>
          <w:sz w:val="26"/>
          <w:szCs w:val="26"/>
        </w:rPr>
        <w:t>на адрес электронной по</w:t>
      </w:r>
      <w:r>
        <w:rPr>
          <w:rFonts w:ascii="Times New Roman" w:hAnsi="Times New Roman"/>
          <w:sz w:val="26"/>
          <w:szCs w:val="26"/>
        </w:rPr>
        <w:t>чты администрации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:rsidR="00AF26BF" w:rsidRDefault="00AF26BF" w:rsidP="005F2A2B">
      <w:pPr>
        <w:pStyle w:val="ListParagrap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e-</w:t>
      </w:r>
      <w:r w:rsidRPr="00983A2D">
        <w:rPr>
          <w:rFonts w:ascii="Times New Roman" w:hAnsi="Times New Roman"/>
          <w:sz w:val="26"/>
          <w:szCs w:val="26"/>
          <w:lang w:val="en-US"/>
        </w:rPr>
        <w:t>m</w:t>
      </w:r>
      <w:r>
        <w:rPr>
          <w:rFonts w:ascii="Times New Roman" w:hAnsi="Times New Roman"/>
          <w:sz w:val="26"/>
          <w:szCs w:val="26"/>
        </w:rPr>
        <w:t xml:space="preserve">ail: </w:t>
      </w:r>
      <w:r>
        <w:rPr>
          <w:rFonts w:ascii="Times New Roman" w:hAnsi="Times New Roman"/>
          <w:sz w:val="26"/>
          <w:szCs w:val="26"/>
          <w:lang w:val="en-US"/>
        </w:rPr>
        <w:t>adm</w:t>
      </w:r>
      <w:r w:rsidRPr="0074792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klimovskoe</w:t>
      </w:r>
      <w:r w:rsidRPr="00747920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yandex</w:t>
      </w:r>
      <w:r w:rsidRPr="007479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 w:rsidRPr="00983A2D">
        <w:rPr>
          <w:rFonts w:ascii="Times New Roman" w:hAnsi="Times New Roman"/>
          <w:sz w:val="26"/>
          <w:szCs w:val="26"/>
        </w:rPr>
        <w:t xml:space="preserve">; использования федеральной государственной информационной системы «Единый портал государственных и муниципальных услуг»; 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 xml:space="preserve">- во время проведения публичных слушаний, в том числе устно. </w:t>
      </w:r>
    </w:p>
    <w:p w:rsidR="00AF26BF" w:rsidRPr="00983A2D" w:rsidRDefault="00AF26BF" w:rsidP="00D8167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С целью организованного проведения публичных слушаний создать комиссию по подготовке и проведению публичных слушаний в составе: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Лавров Алексей Юрьевич, Глава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 , председатель комиссии;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Симанова Евгения Витальевна, заместитель Главы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комиссии; 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Назарова Елена Александровна</w:t>
      </w:r>
      <w:r w:rsidRPr="00983A2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главный специалист администрации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секретарь комиссии; 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Мохов Валерий Владимирович, депутат Совета Климовского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поселения, член комиссии. 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 xml:space="preserve">5. Результаты проведения публичных слушаний опубликовать, а также разместить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района.</w:t>
      </w:r>
    </w:p>
    <w:p w:rsidR="00AF26BF" w:rsidRPr="00983A2D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6. Настоящее постановление вступает в силу со дня подписания, подлежит опубликованию</w:t>
      </w:r>
      <w:r>
        <w:rPr>
          <w:rFonts w:ascii="Times New Roman" w:hAnsi="Times New Roman"/>
          <w:sz w:val="26"/>
          <w:szCs w:val="26"/>
        </w:rPr>
        <w:t xml:space="preserve"> в информационном бюллетене «Климовский вестник»</w:t>
      </w:r>
      <w:r w:rsidRPr="00983A2D">
        <w:rPr>
          <w:rFonts w:ascii="Times New Roman" w:hAnsi="Times New Roman"/>
          <w:sz w:val="26"/>
          <w:szCs w:val="26"/>
        </w:rPr>
        <w:t xml:space="preserve">, размещению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Pr="00983A2D">
        <w:rPr>
          <w:rFonts w:ascii="Times New Roman" w:hAnsi="Times New Roman"/>
          <w:sz w:val="26"/>
          <w:szCs w:val="26"/>
        </w:rPr>
        <w:t xml:space="preserve"> и в федеральной государственной информационной системе «Единый портал государственных и муниципальных услуг». </w:t>
      </w:r>
    </w:p>
    <w:p w:rsidR="00AF26BF" w:rsidRPr="000140CE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AF26BF" w:rsidRDefault="00AF26BF" w:rsidP="00D8167C">
      <w:pPr>
        <w:pStyle w:val="ListParagraph"/>
        <w:jc w:val="both"/>
        <w:rPr>
          <w:rFonts w:ascii="Times New Roman" w:hAnsi="Times New Roman"/>
        </w:rPr>
      </w:pPr>
    </w:p>
    <w:p w:rsidR="00AF26BF" w:rsidRPr="00B87E9E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AF26BF" w:rsidRPr="00B87E9E" w:rsidRDefault="00AF26BF" w:rsidP="00D816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983A2D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Климовского</w:t>
      </w:r>
    </w:p>
    <w:p w:rsidR="00AF26BF" w:rsidRPr="00983A2D" w:rsidRDefault="00AF26BF" w:rsidP="005F2A2B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983A2D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А.Ю. Лавров</w:t>
      </w:r>
    </w:p>
    <w:p w:rsidR="00AF26BF" w:rsidRDefault="00AF26BF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AF26BF" w:rsidRDefault="00AF26BF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AF26BF" w:rsidRDefault="00AF26BF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AF26BF" w:rsidRDefault="00AF26BF" w:rsidP="00D8167C">
      <w:pPr>
        <w:jc w:val="center"/>
        <w:rPr>
          <w:rFonts w:ascii="Times New Roman" w:hAnsi="Times New Roman"/>
          <w:sz w:val="26"/>
          <w:szCs w:val="26"/>
        </w:rPr>
      </w:pPr>
    </w:p>
    <w:p w:rsidR="00AF26BF" w:rsidRDefault="00AF26BF"/>
    <w:sectPr w:rsidR="00AF26BF" w:rsidSect="00BC6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BA75539"/>
    <w:multiLevelType w:val="multilevel"/>
    <w:tmpl w:val="D68445D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478"/>
    <w:rsid w:val="00002402"/>
    <w:rsid w:val="000140CE"/>
    <w:rsid w:val="0001512C"/>
    <w:rsid w:val="000A3DD5"/>
    <w:rsid w:val="000D32DC"/>
    <w:rsid w:val="001006C2"/>
    <w:rsid w:val="001A7746"/>
    <w:rsid w:val="001C5903"/>
    <w:rsid w:val="001E3B1A"/>
    <w:rsid w:val="0021542E"/>
    <w:rsid w:val="00217A7D"/>
    <w:rsid w:val="002871ED"/>
    <w:rsid w:val="00301AC6"/>
    <w:rsid w:val="003033E4"/>
    <w:rsid w:val="00306504"/>
    <w:rsid w:val="00373478"/>
    <w:rsid w:val="003B2D19"/>
    <w:rsid w:val="003D041A"/>
    <w:rsid w:val="003F1205"/>
    <w:rsid w:val="00405A48"/>
    <w:rsid w:val="00422BA7"/>
    <w:rsid w:val="00425760"/>
    <w:rsid w:val="00467168"/>
    <w:rsid w:val="00482D76"/>
    <w:rsid w:val="004F19AB"/>
    <w:rsid w:val="004F4B2F"/>
    <w:rsid w:val="00530176"/>
    <w:rsid w:val="00552931"/>
    <w:rsid w:val="005C542C"/>
    <w:rsid w:val="005E05FF"/>
    <w:rsid w:val="005F2A2B"/>
    <w:rsid w:val="005F4C0A"/>
    <w:rsid w:val="006045BC"/>
    <w:rsid w:val="006139F5"/>
    <w:rsid w:val="00616B9C"/>
    <w:rsid w:val="006668A7"/>
    <w:rsid w:val="006C0755"/>
    <w:rsid w:val="00747920"/>
    <w:rsid w:val="007574FA"/>
    <w:rsid w:val="00797218"/>
    <w:rsid w:val="007D15A3"/>
    <w:rsid w:val="007E5F02"/>
    <w:rsid w:val="007F1C2D"/>
    <w:rsid w:val="008218BA"/>
    <w:rsid w:val="008906E6"/>
    <w:rsid w:val="008E6399"/>
    <w:rsid w:val="008F2825"/>
    <w:rsid w:val="0092117E"/>
    <w:rsid w:val="009710DC"/>
    <w:rsid w:val="00983A2D"/>
    <w:rsid w:val="009D5D16"/>
    <w:rsid w:val="009D6B8C"/>
    <w:rsid w:val="009D7DEA"/>
    <w:rsid w:val="009F4AAF"/>
    <w:rsid w:val="009F4B22"/>
    <w:rsid w:val="009F62A7"/>
    <w:rsid w:val="00A27013"/>
    <w:rsid w:val="00A3269A"/>
    <w:rsid w:val="00A52063"/>
    <w:rsid w:val="00A55B57"/>
    <w:rsid w:val="00A86AFA"/>
    <w:rsid w:val="00AC0210"/>
    <w:rsid w:val="00AE2BAA"/>
    <w:rsid w:val="00AF26BF"/>
    <w:rsid w:val="00AF3670"/>
    <w:rsid w:val="00B87E9E"/>
    <w:rsid w:val="00BC4FE2"/>
    <w:rsid w:val="00BC68DF"/>
    <w:rsid w:val="00BD4D72"/>
    <w:rsid w:val="00C40885"/>
    <w:rsid w:val="00C97956"/>
    <w:rsid w:val="00CC3934"/>
    <w:rsid w:val="00D018DF"/>
    <w:rsid w:val="00D11C3D"/>
    <w:rsid w:val="00D320E5"/>
    <w:rsid w:val="00D76E0B"/>
    <w:rsid w:val="00D8167C"/>
    <w:rsid w:val="00DB2897"/>
    <w:rsid w:val="00E46FCF"/>
    <w:rsid w:val="00E72CCE"/>
    <w:rsid w:val="00E8761C"/>
    <w:rsid w:val="00E92435"/>
    <w:rsid w:val="00EB4527"/>
    <w:rsid w:val="00EF0315"/>
    <w:rsid w:val="00EF12E6"/>
    <w:rsid w:val="00F5530A"/>
    <w:rsid w:val="00F75924"/>
    <w:rsid w:val="00F92809"/>
    <w:rsid w:val="00F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78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5F2A2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47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3B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1">
    <w:name w:val="Стиль1"/>
    <w:basedOn w:val="Normal"/>
    <w:link w:val="10"/>
    <w:uiPriority w:val="99"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DefaultParagraphFont"/>
    <w:link w:val="1"/>
    <w:uiPriority w:val="99"/>
    <w:locked/>
    <w:rsid w:val="008218BA"/>
    <w:rPr>
      <w:rFonts w:ascii="Times New Roman" w:hAnsi="Times New Roman" w:cs="Times New Roman"/>
      <w:sz w:val="26"/>
    </w:rPr>
  </w:style>
  <w:style w:type="paragraph" w:styleId="NoSpacing">
    <w:name w:val="No Spacing"/>
    <w:uiPriority w:val="99"/>
    <w:qFormat/>
    <w:rsid w:val="00373478"/>
    <w:rPr>
      <w:lang w:eastAsia="en-US"/>
    </w:rPr>
  </w:style>
  <w:style w:type="paragraph" w:styleId="ListParagraph">
    <w:name w:val="List Paragraph"/>
    <w:basedOn w:val="Normal"/>
    <w:uiPriority w:val="99"/>
    <w:qFormat/>
    <w:rsid w:val="00373478"/>
    <w:pPr>
      <w:ind w:left="720"/>
      <w:contextualSpacing/>
    </w:pPr>
  </w:style>
  <w:style w:type="paragraph" w:customStyle="1" w:styleId="ConsPlusNonformat">
    <w:name w:val="ConsPlusNonformat"/>
    <w:uiPriority w:val="99"/>
    <w:rsid w:val="0037347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7347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D16"/>
    <w:rPr>
      <w:rFonts w:ascii="Segoe UI" w:hAnsi="Segoe UI" w:cs="Segoe UI"/>
      <w:sz w:val="18"/>
      <w:szCs w:val="18"/>
    </w:rPr>
  </w:style>
  <w:style w:type="paragraph" w:customStyle="1" w:styleId="Normal1">
    <w:name w:val="Normal1"/>
    <w:uiPriority w:val="99"/>
    <w:rsid w:val="005F2A2B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Heading4Char1">
    <w:name w:val="Heading 4 Char1"/>
    <w:link w:val="Heading4"/>
    <w:uiPriority w:val="99"/>
    <w:semiHidden/>
    <w:locked/>
    <w:rsid w:val="005F2A2B"/>
    <w:rPr>
      <w:b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2</Pages>
  <Words>441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Lavrov</cp:lastModifiedBy>
  <cp:revision>34</cp:revision>
  <cp:lastPrinted>2024-11-28T06:11:00Z</cp:lastPrinted>
  <dcterms:created xsi:type="dcterms:W3CDTF">2018-08-17T06:33:00Z</dcterms:created>
  <dcterms:modified xsi:type="dcterms:W3CDTF">2024-11-28T06:11:00Z</dcterms:modified>
</cp:coreProperties>
</file>