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3B" w:rsidRDefault="00D26E3B" w:rsidP="004D29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E3B" w:rsidRPr="00730000" w:rsidRDefault="00D26E3B" w:rsidP="004D29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0000">
        <w:rPr>
          <w:rFonts w:ascii="Times New Roman" w:hAnsi="Times New Roman"/>
          <w:b/>
          <w:bCs/>
          <w:sz w:val="28"/>
          <w:szCs w:val="28"/>
        </w:rPr>
        <w:t>АДМИНИСТРАЦИЯ КЛИМОВСКОГО СЕЛЬСКОГО ПОСЕЛЕНИЯ</w:t>
      </w:r>
    </w:p>
    <w:p w:rsidR="00D26E3B" w:rsidRPr="00730000" w:rsidRDefault="00D26E3B" w:rsidP="004D29A0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30000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26E3B" w:rsidRPr="00730000" w:rsidRDefault="00D26E3B" w:rsidP="004D29A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6E3B" w:rsidRPr="00730000" w:rsidRDefault="00D26E3B" w:rsidP="004D29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2</w:t>
      </w:r>
    </w:p>
    <w:p w:rsidR="00D26E3B" w:rsidRPr="00730000" w:rsidRDefault="00D26E3B" w:rsidP="004D29A0">
      <w:pPr>
        <w:spacing w:after="0"/>
        <w:rPr>
          <w:rFonts w:ascii="Times New Roman" w:hAnsi="Times New Roman"/>
          <w:sz w:val="28"/>
          <w:szCs w:val="28"/>
        </w:rPr>
      </w:pPr>
      <w:r w:rsidRPr="00730000">
        <w:rPr>
          <w:rFonts w:ascii="Times New Roman" w:hAnsi="Times New Roman"/>
          <w:sz w:val="28"/>
          <w:szCs w:val="28"/>
        </w:rPr>
        <w:t xml:space="preserve">д. Климовское </w:t>
      </w:r>
    </w:p>
    <w:p w:rsidR="00D26E3B" w:rsidRDefault="00D26E3B" w:rsidP="004D29A0">
      <w:pPr>
        <w:spacing w:line="240" w:lineRule="auto"/>
        <w:rPr>
          <w:rFonts w:ascii="Times New Roman" w:hAnsi="Times New Roman"/>
          <w:b/>
          <w:sz w:val="28"/>
        </w:rPr>
      </w:pPr>
    </w:p>
    <w:p w:rsidR="00D26E3B" w:rsidRPr="00054063" w:rsidRDefault="00D26E3B" w:rsidP="004D29A0">
      <w:pPr>
        <w:spacing w:line="240" w:lineRule="auto"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sz w:val="28"/>
        </w:rPr>
        <w:t>О назначении публичных слушаний</w:t>
      </w:r>
    </w:p>
    <w:p w:rsidR="00D26E3B" w:rsidRDefault="00D26E3B" w:rsidP="00054063">
      <w:pPr>
        <w:tabs>
          <w:tab w:val="left" w:pos="606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r w:rsidRPr="00934793">
        <w:rPr>
          <w:rFonts w:ascii="Times New Roman" w:hAnsi="Times New Roman"/>
          <w:color w:val="3F3F3F"/>
          <w:sz w:val="28"/>
        </w:rPr>
        <w:t>инициативой главы Череповецкого муниципального района Вологодской области о преобразовании всех поселений, входящих в состав Череповецкого муниципального района Вологодской области</w:t>
      </w:r>
      <w:r w:rsidRPr="0093479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выдвинутой постановлением главы Череповецкого муниципального района от 09.01.2025 № 1,</w:t>
      </w:r>
      <w:r>
        <w:rPr>
          <w:rFonts w:ascii="Times New Roman" w:hAnsi="Times New Roman"/>
          <w:sz w:val="28"/>
        </w:rPr>
        <w:t xml:space="preserve"> в соответствии с Уставом Климовского сельского поселения Череповецкого муниципального района Вологодской области, </w:t>
      </w:r>
      <w:r w:rsidRPr="004D29A0">
        <w:rPr>
          <w:rFonts w:ascii="Times New Roman" w:hAnsi="Times New Roman"/>
          <w:sz w:val="28"/>
        </w:rPr>
        <w:t>Положением о публичных слушаниях, общественных обсуждениях в Климовском сельском поселении, утвержденным решением Совета Климовского сельского поселения от 26.07.2018 № 40,</w:t>
      </w:r>
    </w:p>
    <w:p w:rsidR="00D26E3B" w:rsidRDefault="00D26E3B">
      <w:pPr>
        <w:spacing w:after="0"/>
        <w:jc w:val="both"/>
        <w:rPr>
          <w:rFonts w:ascii="Times New Roman" w:hAnsi="Times New Roman"/>
          <w:sz w:val="28"/>
        </w:rPr>
      </w:pPr>
    </w:p>
    <w:p w:rsidR="00D26E3B" w:rsidRDefault="00D26E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26E3B" w:rsidRPr="00054063" w:rsidRDefault="00D26E3B" w:rsidP="000540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054063">
        <w:rPr>
          <w:rFonts w:ascii="Times New Roman" w:hAnsi="Times New Roman"/>
          <w:sz w:val="28"/>
        </w:rPr>
        <w:t xml:space="preserve">Назначить публичные слушания по вопросу «О поддержке инициативы </w:t>
      </w:r>
      <w:r w:rsidRPr="0093479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34793">
        <w:rPr>
          <w:rFonts w:ascii="Times New Roman" w:hAnsi="Times New Roman"/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Череповце» и проекту решения Совета Климовского сельского поселения «О поддержке инициативы </w:t>
      </w:r>
      <w:r w:rsidRPr="0093479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3479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Череповце» (прилагается) на 2</w:t>
      </w:r>
      <w:r>
        <w:rPr>
          <w:rFonts w:ascii="Times New Roman" w:hAnsi="Times New Roman"/>
          <w:sz w:val="28"/>
        </w:rPr>
        <w:t>9 января</w:t>
      </w:r>
      <w:r w:rsidRPr="00054063">
        <w:rPr>
          <w:rFonts w:ascii="Times New Roman" w:hAnsi="Times New Roman"/>
          <w:sz w:val="28"/>
        </w:rPr>
        <w:t xml:space="preserve"> 2025 года на </w:t>
      </w:r>
      <w:r>
        <w:rPr>
          <w:rFonts w:ascii="Times New Roman" w:hAnsi="Times New Roman"/>
          <w:sz w:val="28"/>
        </w:rPr>
        <w:t>13</w:t>
      </w:r>
      <w:r w:rsidRPr="00054063"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00</w:t>
      </w:r>
      <w:r w:rsidRPr="00054063">
        <w:rPr>
          <w:rFonts w:ascii="Times New Roman" w:hAnsi="Times New Roman"/>
          <w:sz w:val="28"/>
        </w:rPr>
        <w:t xml:space="preserve"> минут.</w:t>
      </w:r>
    </w:p>
    <w:p w:rsidR="00D26E3B" w:rsidRPr="00054063" w:rsidRDefault="00D26E3B" w:rsidP="000540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054063">
        <w:rPr>
          <w:rFonts w:ascii="Times New Roman" w:hAnsi="Times New Roman"/>
          <w:sz w:val="28"/>
        </w:rPr>
        <w:t>Провести публичные слушания по вопросу, указанному в пункте 1 настоящего постановления, по адресу:</w:t>
      </w:r>
      <w:r>
        <w:rPr>
          <w:rFonts w:ascii="Times New Roman" w:hAnsi="Times New Roman"/>
          <w:sz w:val="28"/>
        </w:rPr>
        <w:t xml:space="preserve"> Вологодская область, Череповецкий район, д. Климовское, д. </w:t>
      </w:r>
      <w:r w:rsidRPr="004D29A0">
        <w:rPr>
          <w:rFonts w:ascii="Times New Roman" w:hAnsi="Times New Roman"/>
          <w:sz w:val="28"/>
        </w:rPr>
        <w:t>21 (</w:t>
      </w:r>
      <w:r>
        <w:rPr>
          <w:rFonts w:ascii="Times New Roman" w:hAnsi="Times New Roman"/>
          <w:sz w:val="28"/>
        </w:rPr>
        <w:t>МУК «Климовское СКО»).</w:t>
      </w:r>
    </w:p>
    <w:p w:rsidR="00D26E3B" w:rsidRPr="00054063" w:rsidRDefault="00D26E3B" w:rsidP="0028063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054063">
        <w:rPr>
          <w:rFonts w:ascii="Times New Roman" w:hAnsi="Times New Roman"/>
          <w:sz w:val="28"/>
        </w:rPr>
        <w:t>Прием предложений и замечаний граждан, участников публичных слушаний по вопросу публичных слушаний осуществляется в письменной форме по адресу:</w:t>
      </w:r>
      <w:r w:rsidRPr="002806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Вологодская область, Череповецкий район, д. Климовское, д. 20</w:t>
      </w:r>
      <w:r w:rsidRPr="00054063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29 января</w:t>
      </w:r>
      <w:r w:rsidRPr="00054063">
        <w:rPr>
          <w:rFonts w:ascii="Times New Roman" w:hAnsi="Times New Roman"/>
          <w:sz w:val="28"/>
        </w:rPr>
        <w:t xml:space="preserve"> 2025 года</w:t>
      </w:r>
      <w:r>
        <w:rPr>
          <w:rFonts w:ascii="Times New Roman" w:hAnsi="Times New Roman"/>
          <w:sz w:val="28"/>
        </w:rPr>
        <w:t xml:space="preserve"> включительно</w:t>
      </w:r>
      <w:r w:rsidRPr="00054063">
        <w:rPr>
          <w:rFonts w:ascii="Times New Roman" w:hAnsi="Times New Roman"/>
          <w:sz w:val="28"/>
        </w:rPr>
        <w:t>.</w:t>
      </w:r>
    </w:p>
    <w:p w:rsidR="00D26E3B" w:rsidRDefault="00D26E3B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r w:rsidRPr="00054063">
        <w:rPr>
          <w:rFonts w:ascii="Times New Roman" w:hAnsi="Times New Roman"/>
          <w:sz w:val="28"/>
        </w:rPr>
        <w:t>Участниками публич</w:t>
      </w:r>
      <w:r>
        <w:rPr>
          <w:rFonts w:ascii="Times New Roman" w:hAnsi="Times New Roman"/>
          <w:sz w:val="28"/>
        </w:rPr>
        <w:t>ных слушаний являются жители Климовского</w:t>
      </w:r>
      <w:r w:rsidRPr="00ED0D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 w:rsidRPr="00054063">
        <w:rPr>
          <w:rFonts w:ascii="Times New Roman" w:hAnsi="Times New Roman"/>
          <w:sz w:val="28"/>
        </w:rPr>
        <w:t>, достигшие возраста 18 лет.</w:t>
      </w:r>
    </w:p>
    <w:p w:rsidR="00D26E3B" w:rsidRDefault="00D26E3B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 Регистрация участников публичных слушаний, прием предложений и замечаний осуществляется на основании документов, удостоверяющих личность и документов, подтверждающих проживание на территории Климовского сельского поселения.</w:t>
      </w:r>
    </w:p>
    <w:p w:rsidR="00D26E3B" w:rsidRDefault="00D26E3B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 Определить председательствующим на публичных слушаниях - Главу Климовского сельского поселения Лаврова Алексея Юрьевича.</w:t>
      </w:r>
    </w:p>
    <w:p w:rsidR="00D26E3B" w:rsidRDefault="00D26E3B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Определить секретарем публичных слушаний: Ведущего специалиста – Беженару Наталью Вениаминовну .</w:t>
      </w:r>
    </w:p>
    <w:p w:rsidR="00D26E3B" w:rsidRDefault="00D26E3B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 Постановление опубликовать в информационном бюллетене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26E3B" w:rsidRDefault="00D26E3B" w:rsidP="0005406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26E3B" w:rsidRDefault="00D26E3B">
      <w:pPr>
        <w:spacing w:after="0"/>
        <w:jc w:val="both"/>
        <w:rPr>
          <w:rFonts w:ascii="Times New Roman" w:hAnsi="Times New Roman"/>
          <w:sz w:val="28"/>
        </w:rPr>
      </w:pPr>
    </w:p>
    <w:p w:rsidR="00D26E3B" w:rsidRDefault="00D26E3B">
      <w:pPr>
        <w:spacing w:after="0"/>
        <w:jc w:val="both"/>
        <w:rPr>
          <w:rFonts w:ascii="Times New Roman" w:hAnsi="Times New Roman"/>
          <w:sz w:val="28"/>
        </w:rPr>
      </w:pPr>
    </w:p>
    <w:p w:rsidR="00D26E3B" w:rsidRDefault="00D26E3B">
      <w:pPr>
        <w:spacing w:after="0"/>
        <w:jc w:val="both"/>
        <w:rPr>
          <w:rFonts w:ascii="Times New Roman" w:hAnsi="Times New Roman"/>
          <w:sz w:val="28"/>
        </w:rPr>
      </w:pPr>
    </w:p>
    <w:p w:rsidR="00D26E3B" w:rsidRDefault="00D26E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поселения                                                                                   А.Ю. Лавров </w:t>
      </w:r>
    </w:p>
    <w:p w:rsidR="00D26E3B" w:rsidRDefault="00D26E3B">
      <w:pPr>
        <w:rPr>
          <w:rFonts w:ascii="Times New Roman" w:hAnsi="Times New Roman"/>
          <w:sz w:val="28"/>
        </w:rPr>
      </w:pPr>
    </w:p>
    <w:p w:rsidR="00D26E3B" w:rsidRDefault="00D26E3B">
      <w:pPr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</w:p>
    <w:p w:rsidR="00D26E3B" w:rsidRDefault="00D26E3B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D26E3B" w:rsidRDefault="00D26E3B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поселения</w:t>
      </w:r>
    </w:p>
    <w:p w:rsidR="00D26E3B" w:rsidRDefault="00D26E3B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17.01.2025      № 2</w:t>
      </w:r>
    </w:p>
    <w:p w:rsidR="00D26E3B" w:rsidRDefault="00D26E3B">
      <w:pPr>
        <w:rPr>
          <w:rFonts w:ascii="Times New Roman" w:hAnsi="Times New Roman"/>
          <w:sz w:val="28"/>
        </w:rPr>
      </w:pPr>
    </w:p>
    <w:p w:rsidR="00D26E3B" w:rsidRDefault="00D26E3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D26E3B" w:rsidRPr="00ED3E74" w:rsidRDefault="00D26E3B" w:rsidP="004D2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E74">
        <w:rPr>
          <w:rFonts w:ascii="Times New Roman" w:hAnsi="Times New Roman"/>
          <w:b/>
          <w:sz w:val="24"/>
          <w:szCs w:val="24"/>
        </w:rPr>
        <w:t>СОВЕТ КЛИМОВСКОГО СЕЛЬСКОГО ПОСЕЛЕНИЯ</w:t>
      </w:r>
    </w:p>
    <w:p w:rsidR="00D26E3B" w:rsidRPr="00ED3E74" w:rsidRDefault="00D26E3B" w:rsidP="004D29A0">
      <w:pPr>
        <w:pStyle w:val="Heading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6E3B" w:rsidRPr="00ED3E74" w:rsidRDefault="00D26E3B" w:rsidP="004D29A0">
      <w:pPr>
        <w:pStyle w:val="Heading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D3E74">
        <w:rPr>
          <w:rFonts w:ascii="Times New Roman" w:hAnsi="Times New Roman"/>
          <w:sz w:val="24"/>
          <w:szCs w:val="24"/>
        </w:rPr>
        <w:t>Р Е Ш Е Н И Е</w:t>
      </w:r>
    </w:p>
    <w:p w:rsidR="00D26E3B" w:rsidRPr="00ED3E74" w:rsidRDefault="00D26E3B" w:rsidP="004D29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6E3B" w:rsidRPr="00ED3E74" w:rsidRDefault="00D26E3B" w:rsidP="004D2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E74">
        <w:rPr>
          <w:rFonts w:ascii="Times New Roman" w:hAnsi="Times New Roman"/>
          <w:sz w:val="24"/>
          <w:szCs w:val="24"/>
        </w:rPr>
        <w:t>от</w:t>
      </w:r>
      <w:r w:rsidRPr="00ED3E74">
        <w:rPr>
          <w:rFonts w:ascii="Times New Roman" w:hAnsi="Times New Roman"/>
          <w:sz w:val="24"/>
          <w:szCs w:val="24"/>
        </w:rPr>
        <w:tab/>
      </w:r>
      <w:r w:rsidRPr="00ED3E74">
        <w:rPr>
          <w:rFonts w:ascii="Times New Roman" w:hAnsi="Times New Roman"/>
          <w:sz w:val="24"/>
          <w:szCs w:val="24"/>
        </w:rPr>
        <w:tab/>
      </w:r>
      <w:r w:rsidRPr="00ED3E74">
        <w:rPr>
          <w:rFonts w:ascii="Times New Roman" w:hAnsi="Times New Roman"/>
          <w:sz w:val="24"/>
          <w:szCs w:val="24"/>
        </w:rPr>
        <w:tab/>
      </w:r>
      <w:r w:rsidRPr="00ED3E74">
        <w:rPr>
          <w:rFonts w:ascii="Times New Roman" w:hAnsi="Times New Roman"/>
          <w:sz w:val="24"/>
          <w:szCs w:val="24"/>
        </w:rPr>
        <w:tab/>
      </w:r>
      <w:r w:rsidRPr="00ED3E74">
        <w:rPr>
          <w:rFonts w:ascii="Times New Roman" w:hAnsi="Times New Roman"/>
          <w:sz w:val="24"/>
          <w:szCs w:val="24"/>
        </w:rPr>
        <w:tab/>
      </w:r>
      <w:r w:rsidRPr="00ED3E74">
        <w:rPr>
          <w:rFonts w:ascii="Times New Roman" w:hAnsi="Times New Roman"/>
          <w:sz w:val="24"/>
          <w:szCs w:val="24"/>
        </w:rPr>
        <w:tab/>
      </w:r>
      <w:r w:rsidRPr="00ED3E74">
        <w:rPr>
          <w:rFonts w:ascii="Times New Roman" w:hAnsi="Times New Roman"/>
          <w:sz w:val="24"/>
          <w:szCs w:val="24"/>
        </w:rPr>
        <w:tab/>
      </w:r>
      <w:r w:rsidRPr="00ED3E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D3E74">
        <w:rPr>
          <w:rFonts w:ascii="Times New Roman" w:hAnsi="Times New Roman"/>
          <w:sz w:val="24"/>
          <w:szCs w:val="24"/>
        </w:rPr>
        <w:t xml:space="preserve"> №  </w:t>
      </w:r>
    </w:p>
    <w:p w:rsidR="00D26E3B" w:rsidRPr="00ED3E74" w:rsidRDefault="00D26E3B" w:rsidP="004D2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E74">
        <w:rPr>
          <w:rFonts w:ascii="Times New Roman" w:hAnsi="Times New Roman"/>
          <w:sz w:val="24"/>
          <w:szCs w:val="24"/>
        </w:rPr>
        <w:t>д. Климовское</w:t>
      </w:r>
    </w:p>
    <w:p w:rsidR="00D26E3B" w:rsidRDefault="00D26E3B">
      <w:pPr>
        <w:jc w:val="center"/>
        <w:rPr>
          <w:rFonts w:ascii="Times New Roman" w:hAnsi="Times New Roman"/>
          <w:sz w:val="28"/>
        </w:rPr>
      </w:pPr>
    </w:p>
    <w:p w:rsidR="00D26E3B" w:rsidRDefault="00D26E3B" w:rsidP="004D29A0">
      <w:pPr>
        <w:spacing w:line="240" w:lineRule="auto"/>
        <w:contextualSpacing/>
        <w:jc w:val="both"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о преобразовании </w:t>
      </w:r>
      <w:r w:rsidRPr="00934793">
        <w:rPr>
          <w:rFonts w:ascii="Times New Roman" w:hAnsi="Times New Roman"/>
          <w:b/>
          <w:color w:val="3F3F3F"/>
          <w:sz w:val="28"/>
        </w:rPr>
        <w:t>всех поселений,</w:t>
      </w:r>
      <w:r w:rsidRPr="00934793">
        <w:rPr>
          <w:rFonts w:ascii="Times New Roman" w:hAnsi="Times New Roman"/>
          <w:b/>
          <w:color w:val="3F3F3F"/>
          <w:sz w:val="28"/>
          <w:highlight w:val="white"/>
        </w:rPr>
        <w:t xml:space="preserve">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входящих </w:t>
      </w:r>
    </w:p>
    <w:p w:rsidR="00D26E3B" w:rsidRDefault="00D26E3B" w:rsidP="004D29A0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Pr="00054063">
        <w:rPr>
          <w:rFonts w:ascii="Times New Roman" w:hAnsi="Times New Roman"/>
          <w:b/>
          <w:sz w:val="28"/>
        </w:rPr>
        <w:t>,</w:t>
      </w:r>
      <w:r w:rsidRPr="00054063">
        <w:rPr>
          <w:rFonts w:ascii="Times New Roman" w:hAnsi="Times New Roman"/>
          <w:b/>
          <w:sz w:val="28"/>
          <w:shd w:val="clear" w:color="auto" w:fill="FFD821"/>
        </w:rPr>
        <w:t xml:space="preserve"> </w:t>
      </w:r>
      <w:r w:rsidRPr="00934793">
        <w:rPr>
          <w:rFonts w:ascii="Times New Roman" w:hAnsi="Times New Roman"/>
          <w:b/>
          <w:sz w:val="28"/>
        </w:rPr>
        <w:t>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 муниципального образования статусом муниципального округа, </w:t>
      </w:r>
    </w:p>
    <w:p w:rsidR="00D26E3B" w:rsidRPr="00054063" w:rsidRDefault="00D26E3B" w:rsidP="004D29A0">
      <w:pPr>
        <w:spacing w:line="240" w:lineRule="auto"/>
        <w:contextualSpacing/>
        <w:jc w:val="both"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:rsidR="00D26E3B" w:rsidRDefault="00D26E3B" w:rsidP="00054063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:rsidR="00D26E3B" w:rsidRDefault="00D26E3B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93479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3479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Климовского сельского поселения</w:t>
      </w:r>
    </w:p>
    <w:p w:rsidR="00D26E3B" w:rsidRDefault="00D26E3B" w:rsidP="00054063">
      <w:pPr>
        <w:spacing w:line="240" w:lineRule="auto"/>
        <w:ind w:firstLine="709"/>
        <w:contextualSpacing/>
        <w:rPr>
          <w:rFonts w:ascii="Times New Roman" w:hAnsi="Times New Roman"/>
          <w:sz w:val="28"/>
          <w:shd w:val="clear" w:color="auto" w:fill="FFD821"/>
        </w:rPr>
      </w:pPr>
    </w:p>
    <w:p w:rsidR="00D26E3B" w:rsidRPr="00934793" w:rsidRDefault="00D26E3B" w:rsidP="00054063">
      <w:pPr>
        <w:spacing w:line="240" w:lineRule="auto"/>
        <w:ind w:firstLine="709"/>
        <w:contextualSpacing/>
        <w:rPr>
          <w:rFonts w:ascii="Times New Roman" w:hAnsi="Times New Roman"/>
          <w:color w:val="auto"/>
          <w:sz w:val="28"/>
          <w:shd w:val="clear" w:color="auto" w:fill="FFD821"/>
        </w:rPr>
      </w:pPr>
      <w:r w:rsidRPr="00934793">
        <w:rPr>
          <w:rFonts w:ascii="Times New Roman" w:hAnsi="Times New Roman"/>
          <w:color w:val="auto"/>
          <w:sz w:val="28"/>
          <w:shd w:val="clear" w:color="auto" w:fill="FFD821"/>
        </w:rPr>
        <w:t>РЕШИЛ:</w:t>
      </w:r>
    </w:p>
    <w:p w:rsidR="00D26E3B" w:rsidRDefault="00D26E3B" w:rsidP="00054063">
      <w:pPr>
        <w:pStyle w:val="ListParagraph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Поддержать инициативу </w:t>
      </w:r>
      <w:r>
        <w:rPr>
          <w:rFonts w:ascii="Times New Roman" w:hAnsi="Times New Roman"/>
          <w:color w:val="3F3F3F"/>
          <w:sz w:val="28"/>
          <w:highlight w:val="white"/>
        </w:rPr>
        <w:t xml:space="preserve">главы Череповецкого муниципального </w:t>
      </w:r>
      <w:r w:rsidRPr="00934793">
        <w:rPr>
          <w:rFonts w:ascii="Times New Roman" w:hAnsi="Times New Roman"/>
          <w:color w:val="3F3F3F"/>
          <w:sz w:val="28"/>
        </w:rPr>
        <w:t>района о преобразовании всех поселений, входящих в состав Череповецкого муниципального района Вологодской области</w:t>
      </w:r>
      <w:r w:rsidRPr="0093479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>
        <w:rPr>
          <w:rFonts w:ascii="Times New Roman" w:hAnsi="Times New Roman"/>
          <w:sz w:val="28"/>
        </w:rPr>
        <w:t>.</w:t>
      </w:r>
    </w:p>
    <w:p w:rsidR="00D26E3B" w:rsidRDefault="00D26E3B" w:rsidP="008A1D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</w:t>
      </w:r>
      <w:r w:rsidRPr="00054063">
        <w:rPr>
          <w:rFonts w:ascii="Times New Roman" w:hAnsi="Times New Roman"/>
          <w:sz w:val="28"/>
        </w:rPr>
        <w:t xml:space="preserve">публиковать </w:t>
      </w:r>
      <w:r>
        <w:rPr>
          <w:rFonts w:ascii="Times New Roman" w:hAnsi="Times New Roman"/>
          <w:sz w:val="28"/>
        </w:rPr>
        <w:t xml:space="preserve">решение </w:t>
      </w:r>
      <w:r w:rsidRPr="00054063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информационном бюллетене </w:t>
      </w:r>
      <w:r w:rsidRPr="0005406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Климовский вестник</w:t>
      </w:r>
      <w:r w:rsidRPr="00054063">
        <w:rPr>
          <w:rFonts w:ascii="Times New Roman" w:hAnsi="Times New Roman"/>
          <w:sz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</w:rPr>
        <w:t xml:space="preserve">Череповецкого муниципального района </w:t>
      </w:r>
      <w:r w:rsidRPr="00054063">
        <w:rPr>
          <w:rFonts w:ascii="Times New Roman" w:hAnsi="Times New Roman"/>
          <w:sz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sz w:val="28"/>
        </w:rPr>
        <w:t xml:space="preserve"> </w:t>
      </w:r>
    </w:p>
    <w:p w:rsidR="00D26E3B" w:rsidRDefault="00D26E3B" w:rsidP="00054063">
      <w:pPr>
        <w:spacing w:after="0"/>
        <w:jc w:val="both"/>
        <w:rPr>
          <w:rFonts w:ascii="Times New Roman" w:hAnsi="Times New Roman"/>
          <w:sz w:val="28"/>
        </w:rPr>
      </w:pPr>
    </w:p>
    <w:p w:rsidR="00D26E3B" w:rsidRDefault="00D26E3B" w:rsidP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поселения                                                                                   А.Ю. Лавров</w:t>
      </w:r>
    </w:p>
    <w:sectPr w:rsidR="00D26E3B" w:rsidSect="008C62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C10F7C"/>
    <w:multiLevelType w:val="multilevel"/>
    <w:tmpl w:val="7E96B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296"/>
    <w:rsid w:val="000468FA"/>
    <w:rsid w:val="00054063"/>
    <w:rsid w:val="000B76A9"/>
    <w:rsid w:val="00280632"/>
    <w:rsid w:val="002A38B5"/>
    <w:rsid w:val="002A53A1"/>
    <w:rsid w:val="003B39E6"/>
    <w:rsid w:val="003E5DAA"/>
    <w:rsid w:val="0048557C"/>
    <w:rsid w:val="004D29A0"/>
    <w:rsid w:val="004E21A1"/>
    <w:rsid w:val="00557C61"/>
    <w:rsid w:val="00572265"/>
    <w:rsid w:val="0059140E"/>
    <w:rsid w:val="005E2F90"/>
    <w:rsid w:val="006517BC"/>
    <w:rsid w:val="006C345C"/>
    <w:rsid w:val="00730000"/>
    <w:rsid w:val="00763360"/>
    <w:rsid w:val="007F3F30"/>
    <w:rsid w:val="008A1D1F"/>
    <w:rsid w:val="008C6296"/>
    <w:rsid w:val="00934793"/>
    <w:rsid w:val="009C2BD4"/>
    <w:rsid w:val="00A002DF"/>
    <w:rsid w:val="00A2363A"/>
    <w:rsid w:val="00A35FDD"/>
    <w:rsid w:val="00A54E82"/>
    <w:rsid w:val="00A56009"/>
    <w:rsid w:val="00AD2F03"/>
    <w:rsid w:val="00AF6D64"/>
    <w:rsid w:val="00C47797"/>
    <w:rsid w:val="00C66FCC"/>
    <w:rsid w:val="00D26E3B"/>
    <w:rsid w:val="00E5199A"/>
    <w:rsid w:val="00ED0D13"/>
    <w:rsid w:val="00ED3E74"/>
    <w:rsid w:val="00F2188C"/>
    <w:rsid w:val="00FE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96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296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6296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6296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6296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6296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296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6296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296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6296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6296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8C6296"/>
  </w:style>
  <w:style w:type="paragraph" w:styleId="TOC2">
    <w:name w:val="toc 2"/>
    <w:basedOn w:val="Normal"/>
    <w:next w:val="Normal"/>
    <w:link w:val="TOC2Char"/>
    <w:uiPriority w:val="99"/>
    <w:rsid w:val="008C6296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8C6296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8C6296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8C6296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8C6296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8C6296"/>
    <w:rPr>
      <w:rFonts w:cs="Times New Roman"/>
    </w:rPr>
  </w:style>
  <w:style w:type="paragraph" w:styleId="TOC6">
    <w:name w:val="toc 6"/>
    <w:basedOn w:val="Normal"/>
    <w:next w:val="Normal"/>
    <w:link w:val="TOC6Char"/>
    <w:uiPriority w:val="99"/>
    <w:rsid w:val="008C6296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8C6296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8C6296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8C6296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8C6296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8C6296"/>
    <w:rPr>
      <w:rFonts w:ascii="XO Thames" w:hAnsi="XO Thames"/>
      <w:sz w:val="22"/>
    </w:rPr>
  </w:style>
  <w:style w:type="paragraph" w:styleId="TOC3">
    <w:name w:val="toc 3"/>
    <w:basedOn w:val="Normal"/>
    <w:next w:val="Normal"/>
    <w:link w:val="TOC3Char"/>
    <w:uiPriority w:val="99"/>
    <w:rsid w:val="008C6296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8C6296"/>
    <w:rPr>
      <w:rFonts w:ascii="XO Thames" w:hAnsi="XO Thames"/>
      <w:sz w:val="28"/>
    </w:rPr>
  </w:style>
  <w:style w:type="paragraph" w:customStyle="1" w:styleId="10">
    <w:name w:val="Гиперссылка1"/>
    <w:link w:val="Hyperlink"/>
    <w:uiPriority w:val="99"/>
    <w:rsid w:val="008C6296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8C6296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8C6296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8C6296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8C6296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8C6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8C629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uiPriority w:val="99"/>
    <w:locked/>
    <w:rsid w:val="008C6296"/>
    <w:rPr>
      <w:rFonts w:ascii="XO Thames" w:hAnsi="XO Thames"/>
      <w:sz w:val="22"/>
    </w:rPr>
  </w:style>
  <w:style w:type="paragraph" w:customStyle="1" w:styleId="11">
    <w:name w:val="Основной шрифт абзаца1"/>
    <w:uiPriority w:val="99"/>
    <w:rsid w:val="008C6296"/>
    <w:pPr>
      <w:spacing w:after="200" w:line="276" w:lineRule="auto"/>
    </w:pPr>
    <w:rPr>
      <w:color w:val="000000"/>
      <w:szCs w:val="20"/>
    </w:rPr>
  </w:style>
  <w:style w:type="paragraph" w:styleId="TOC9">
    <w:name w:val="toc 9"/>
    <w:basedOn w:val="Normal"/>
    <w:next w:val="Normal"/>
    <w:link w:val="TOC9Char"/>
    <w:uiPriority w:val="99"/>
    <w:rsid w:val="008C6296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8C6296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8C6296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8C6296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8C6296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8C6296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6296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6296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C6296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C6296"/>
    <w:rPr>
      <w:rFonts w:ascii="XO Thames" w:hAnsi="XO Thames" w:cs="Times New Roman"/>
      <w:b/>
      <w:caps/>
      <w:sz w:val="40"/>
    </w:rPr>
  </w:style>
  <w:style w:type="paragraph" w:styleId="BalloonText">
    <w:name w:val="Balloon Text"/>
    <w:basedOn w:val="Normal"/>
    <w:link w:val="BalloonTextChar"/>
    <w:uiPriority w:val="99"/>
    <w:rsid w:val="008C6296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Char">
    <w:name w:val="Balloon Text Char"/>
    <w:basedOn w:val="1"/>
    <w:link w:val="BalloonText"/>
    <w:uiPriority w:val="99"/>
    <w:locked/>
    <w:rsid w:val="008C6296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732</Words>
  <Characters>4175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Lavrov</cp:lastModifiedBy>
  <cp:revision>7</cp:revision>
  <cp:lastPrinted>2025-01-17T07:01:00Z</cp:lastPrinted>
  <dcterms:created xsi:type="dcterms:W3CDTF">2025-01-15T09:17:00Z</dcterms:created>
  <dcterms:modified xsi:type="dcterms:W3CDTF">2025-01-17T07:06:00Z</dcterms:modified>
</cp:coreProperties>
</file>